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034502A" w14:textId="72858EA0" w:rsidR="00C752D2" w:rsidRPr="00967D06" w:rsidRDefault="000D037A" w:rsidP="008B0BD2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034516E" wp14:editId="0343E3D6">
                <wp:simplePos x="0" y="0"/>
                <wp:positionH relativeFrom="page">
                  <wp:posOffset>3268980</wp:posOffset>
                </wp:positionH>
                <wp:positionV relativeFrom="page">
                  <wp:posOffset>906780</wp:posOffset>
                </wp:positionV>
                <wp:extent cx="3614420" cy="1021080"/>
                <wp:effectExtent l="0" t="0" r="5080" b="7620"/>
                <wp:wrapThrough wrapText="bothSides">
                  <wp:wrapPolygon edited="0">
                    <wp:start x="0" y="0"/>
                    <wp:lineTo x="0" y="21358"/>
                    <wp:lineTo x="21517" y="21358"/>
                    <wp:lineTo x="21517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44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0345183" w14:textId="3EBBDF88" w:rsidR="00E179FA" w:rsidRPr="009178D7" w:rsidRDefault="00E179FA" w:rsidP="001F4B99">
                            <w:pPr>
                              <w:pStyle w:val="1Titelformulier"/>
                              <w:rPr>
                                <w:sz w:val="34"/>
                                <w:szCs w:val="34"/>
                              </w:rPr>
                            </w:pPr>
                            <w:r w:rsidRPr="009178D7">
                              <w:rPr>
                                <w:sz w:val="34"/>
                                <w:szCs w:val="34"/>
                              </w:rPr>
                              <w:t xml:space="preserve">Aanvraag voor het reserveren van een educatieve 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activiteit</w:t>
                            </w:r>
                            <w:r w:rsidRPr="009178D7">
                              <w:rPr>
                                <w:sz w:val="34"/>
                                <w:szCs w:val="34"/>
                              </w:rPr>
                              <w:t xml:space="preserve"> in het Vredeshuis</w:t>
                            </w:r>
                          </w:p>
                          <w:p w14:paraId="175A62ED" w14:textId="77777777" w:rsidR="00E179FA" w:rsidRPr="000D037A" w:rsidRDefault="00E179FA" w:rsidP="001F4B99">
                            <w:pPr>
                              <w:pStyle w:val="1Titelformuli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ABF25F2" w14:textId="0F7C17D7" w:rsidR="00E179FA" w:rsidRPr="000D037A" w:rsidRDefault="00E179FA" w:rsidP="001F4B99">
                            <w:pPr>
                              <w:pStyle w:val="1Titelformulier"/>
                              <w:rPr>
                                <w:color w:val="F2F2F2" w:themeColor="background1" w:themeShade="F2"/>
                                <w:sz w:val="30"/>
                                <w:szCs w:val="30"/>
                              </w:rPr>
                            </w:pPr>
                            <w:r w:rsidRPr="000D037A">
                              <w:rPr>
                                <w:color w:val="F2F2F2" w:themeColor="background1" w:themeShade="F2"/>
                                <w:sz w:val="30"/>
                                <w:szCs w:val="30"/>
                              </w:rPr>
                              <w:t>Dienst Internationale Relaties &amp; Netwerken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57.4pt;margin-top:71.4pt;width:284.6pt;height:80.4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" filled="f" stroked="f">
                <v:path arrowok="t"/>
                <v:textbox inset="0,0,0,0">
                  <w:txbxContent>
                    <w:p w14:paraId="10345183" w14:textId="3EBBDF88" w:rsidR="00E179FA" w:rsidRPr="009178D7" w:rsidRDefault="00E179FA" w:rsidP="001F4B99">
                      <w:pPr>
                        <w:pStyle w:val="1Titelformulier"/>
                        <w:rPr>
                          <w:sz w:val="34"/>
                          <w:szCs w:val="34"/>
                        </w:rPr>
                      </w:pPr>
                      <w:r w:rsidRPr="009178D7">
                        <w:rPr>
                          <w:sz w:val="34"/>
                          <w:szCs w:val="34"/>
                        </w:rPr>
                        <w:t xml:space="preserve">Aanvraag voor het reserveren van een educatieve </w:t>
                      </w:r>
                      <w:r>
                        <w:rPr>
                          <w:sz w:val="34"/>
                          <w:szCs w:val="34"/>
                        </w:rPr>
                        <w:t>activiteit</w:t>
                      </w:r>
                      <w:r w:rsidRPr="009178D7">
                        <w:rPr>
                          <w:sz w:val="34"/>
                          <w:szCs w:val="34"/>
                        </w:rPr>
                        <w:t xml:space="preserve"> in het Vredeshuis</w:t>
                      </w:r>
                    </w:p>
                    <w:p w14:paraId="175A62ED" w14:textId="77777777" w:rsidR="00E179FA" w:rsidRPr="000D037A" w:rsidRDefault="00E179FA" w:rsidP="001F4B99">
                      <w:pPr>
                        <w:pStyle w:val="1Titelformulier"/>
                        <w:rPr>
                          <w:sz w:val="12"/>
                          <w:szCs w:val="12"/>
                        </w:rPr>
                      </w:pPr>
                    </w:p>
                    <w:p w14:paraId="2ABF25F2" w14:textId="0F7C17D7" w:rsidR="00E179FA" w:rsidRPr="000D037A" w:rsidRDefault="00E179FA" w:rsidP="001F4B99">
                      <w:pPr>
                        <w:pStyle w:val="1Titelformulier"/>
                        <w:rPr>
                          <w:color w:val="F2F2F2" w:themeColor="background1" w:themeShade="F2"/>
                          <w:sz w:val="30"/>
                          <w:szCs w:val="30"/>
                        </w:rPr>
                      </w:pPr>
                      <w:r w:rsidRPr="000D037A">
                        <w:rPr>
                          <w:color w:val="F2F2F2" w:themeColor="background1" w:themeShade="F2"/>
                          <w:sz w:val="30"/>
                          <w:szCs w:val="30"/>
                        </w:rPr>
                        <w:t>Dienst Internationale Relaties &amp; Netwerken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1034516A" wp14:editId="08BD72E2">
                <wp:simplePos x="0" y="0"/>
                <wp:positionH relativeFrom="column">
                  <wp:posOffset>1848485</wp:posOffset>
                </wp:positionH>
                <wp:positionV relativeFrom="paragraph">
                  <wp:posOffset>-615950</wp:posOffset>
                </wp:positionV>
                <wp:extent cx="3839845" cy="1386840"/>
                <wp:effectExtent l="0" t="0" r="8255" b="3810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9845" cy="1386840"/>
                          <a:chOff x="0" y="0"/>
                          <a:chExt cx="3840596" cy="1381187"/>
                        </a:xfrm>
                      </wpg:grpSpPr>
                      <wps:wsp>
                        <wps:cNvPr id="11" name="Afgeronde rechthoek 11"/>
                        <wps:cNvSpPr/>
                        <wps:spPr>
                          <a:xfrm>
                            <a:off x="0" y="0"/>
                            <a:ext cx="1924050" cy="1381187"/>
                          </a:xfrm>
                          <a:prstGeom prst="flowChartProcess">
                            <a:avLst/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fgeronde rechthoek 12"/>
                        <wps:cNvSpPr/>
                        <wps:spPr>
                          <a:xfrm>
                            <a:off x="1916546" y="0"/>
                            <a:ext cx="1924050" cy="1381187"/>
                          </a:xfrm>
                          <a:prstGeom prst="flowChartProcess">
                            <a:avLst/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0" o:spid="_x0000_s1026" style="position:absolute;margin-left:145.55pt;margin-top:-48.5pt;width:302.35pt;height:109.2pt;z-index:251591680" coordsize="3840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fgeronde rechthoek 11" o:spid="_x0000_s1027" type="#_x0000_t109" style="position:absolute;width:19240;height:1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D1cEA&#10;AADbAAAADwAAAGRycy9kb3ducmV2LnhtbERPTWuDQBC9F/Iflgn01qzmIMFmI2Ia4rW2BHob3KlK&#10;3dnF3UabX58tFHqbx/ucfbGYUVxp8oNlBekmAUHcWj1wp+D97fS0A+EDssbRMin4IQ/FYfWwx1zb&#10;mV/p2oROxBD2OSroQ3C5lL7tyaDfWEccuU87GQwRTp3UE84x3IxymySZNDhwbOjRUdVT+9V8GwXl&#10;pTq6Omtv5/TF0PbjWLpdVyr1uF7KZxCBlvAv/nPXOs5P4feXeIA8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2Q9XBAAAA2wAAAA8AAAAAAAAAAAAAAAAAmAIAAGRycy9kb3du&#10;cmV2LnhtbFBLBQYAAAAABAAEAPUAAACGAwAAAAA=&#10;" fillcolor="#009fe3" stroked="f"/>
                <v:shape id="Afgeronde rechthoek 12" o:spid="_x0000_s1028" type="#_x0000_t109" style="position:absolute;left:19165;width:19240;height:1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TdosAA&#10;AADbAAAADwAAAGRycy9kb3ducmV2LnhtbERPTYvCMBC9C/6HMII3Te1BpGsspa7oVXcR9jY0s23Z&#10;ZhKarFZ/vREEb/N4n7POB9OJC/W+taxgMU9AEFdWt1wr+P7azVYgfEDW2FkmBTfykG/GozVm2l75&#10;SJdTqEUMYZ+hgiYEl0npq4YM+rl1xJH7tb3BEGFfS93jNYabTqZJspQGW44NDToqG6r+Tv9GQXEu&#10;t+6wrO77xaeh9GdbuFVdKDWdDMUHiEBDeItf7oOO81N4/h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TdosAAAADbAAAADwAAAAAAAAAAAAAAAACYAgAAZHJzL2Rvd25y&#10;ZXYueG1sUEsFBgAAAAAEAAQA9QAAAIUDAAAAAA==&#10;" fillcolor="#009fe3" stroked="f"/>
              </v:group>
            </w:pict>
          </mc:Fallback>
        </mc:AlternateContent>
      </w:r>
    </w:p>
    <w:p w14:paraId="1034502B" w14:textId="77777777" w:rsidR="00C752D2" w:rsidRPr="00967D06" w:rsidRDefault="00C752D2" w:rsidP="008B0BD2">
      <w:pPr>
        <w:rPr>
          <w:noProof/>
          <w:lang w:eastAsia="nl-BE"/>
        </w:rPr>
      </w:pPr>
    </w:p>
    <w:p w14:paraId="1034502C" w14:textId="77777777" w:rsidR="00C752D2" w:rsidRPr="00967D06" w:rsidRDefault="00C752D2" w:rsidP="008B0BD2">
      <w:pPr>
        <w:rPr>
          <w:noProof/>
          <w:lang w:eastAsia="nl-BE"/>
        </w:rPr>
      </w:pPr>
    </w:p>
    <w:p w14:paraId="3C2C043B" w14:textId="77777777" w:rsidR="00AC3CD6" w:rsidRDefault="00AC3CD6" w:rsidP="008B0BD2"/>
    <w:p w14:paraId="1034502D" w14:textId="7FF44E67" w:rsidR="008C155F" w:rsidRPr="00967D06" w:rsidRDefault="008C155F" w:rsidP="00AC3CD6">
      <w:pPr>
        <w:ind w:hanging="851"/>
      </w:pPr>
    </w:p>
    <w:tbl>
      <w:tblPr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1104"/>
        <w:gridCol w:w="3007"/>
        <w:gridCol w:w="1984"/>
      </w:tblGrid>
      <w:tr w:rsidR="00095128" w:rsidRPr="000B698D" w14:paraId="10345031" w14:textId="77777777" w:rsidTr="006D781C">
        <w:trPr>
          <w:trHeight w:val="303"/>
        </w:trPr>
        <w:tc>
          <w:tcPr>
            <w:tcW w:w="3034" w:type="dxa"/>
            <w:shd w:val="clear" w:color="auto" w:fill="auto"/>
          </w:tcPr>
          <w:p w14:paraId="00353B48" w14:textId="77777777" w:rsidR="000D037A" w:rsidRDefault="000D037A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1034502E" w14:textId="0F1EA5BA" w:rsidR="00095128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 xml:space="preserve">Opsturen </w:t>
            </w:r>
            <w:r w:rsidR="006D406D">
              <w:rPr>
                <w:rStyle w:val="Grijzetekstinlichtblauwebalk"/>
                <w:sz w:val="22"/>
                <w:szCs w:val="22"/>
              </w:rPr>
              <w:t>of mailen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52FE9A3" w14:textId="77777777" w:rsidR="000D037A" w:rsidRDefault="000D037A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1034502F" w14:textId="77777777" w:rsidR="00095128" w:rsidRPr="000B698D" w:rsidRDefault="00BE60F0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Persoonlijk afgeven</w:t>
            </w:r>
          </w:p>
        </w:tc>
        <w:tc>
          <w:tcPr>
            <w:tcW w:w="1984" w:type="dxa"/>
            <w:shd w:val="clear" w:color="auto" w:fill="auto"/>
          </w:tcPr>
          <w:p w14:paraId="6A22D9B2" w14:textId="77777777" w:rsidR="000D037A" w:rsidRDefault="000D037A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10345030" w14:textId="77777777" w:rsidR="00095128" w:rsidRPr="000B698D" w:rsidRDefault="00BE60F0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Meer info</w:t>
            </w:r>
          </w:p>
        </w:tc>
      </w:tr>
      <w:tr w:rsidR="00095128" w:rsidRPr="000B698D" w14:paraId="10345040" w14:textId="77777777" w:rsidTr="006D781C">
        <w:trPr>
          <w:trHeight w:val="1212"/>
        </w:trPr>
        <w:tc>
          <w:tcPr>
            <w:tcW w:w="3034" w:type="dxa"/>
            <w:shd w:val="clear" w:color="auto" w:fill="auto"/>
          </w:tcPr>
          <w:p w14:paraId="10345032" w14:textId="4E6E0244" w:rsidR="00095128" w:rsidRDefault="003D78BF" w:rsidP="0009512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Vredeshuis</w:t>
            </w:r>
            <w:r w:rsidR="00BE60F0" w:rsidRPr="000B698D">
              <w:rPr>
                <w:rFonts w:cs="Calibri"/>
                <w:color w:val="000000"/>
                <w:szCs w:val="22"/>
              </w:rPr>
              <w:t xml:space="preserve"> </w:t>
            </w:r>
          </w:p>
          <w:p w14:paraId="10345033" w14:textId="417E043D" w:rsidR="00BE60F0" w:rsidRDefault="003D78BF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Sint-Margrietstraat 9</w:t>
            </w:r>
          </w:p>
          <w:p w14:paraId="79BBC8B6" w14:textId="77777777" w:rsidR="00095128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9000 Gent</w:t>
            </w:r>
          </w:p>
          <w:p w14:paraId="10345034" w14:textId="1A458C30" w:rsidR="006D406D" w:rsidRPr="00363818" w:rsidRDefault="00CF6BBC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70C0"/>
                <w:szCs w:val="22"/>
              </w:rPr>
            </w:pPr>
            <w:hyperlink r:id="rId12" w:history="1">
              <w:r w:rsidR="003D78BF" w:rsidRPr="00A27E0D">
                <w:rPr>
                  <w:rStyle w:val="Hyperlink"/>
                  <w:rFonts w:cs="Calibri"/>
                  <w:szCs w:val="22"/>
                </w:rPr>
                <w:t>vredeshuis@stad.gent</w:t>
              </w:r>
            </w:hyperlink>
            <w:r w:rsidR="003D78BF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A0E8DDF" w14:textId="11FA6F09" w:rsidR="00C717A8" w:rsidRDefault="003D78BF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Vredeshuis</w:t>
            </w:r>
          </w:p>
          <w:p w14:paraId="40BEAF16" w14:textId="09515EF1" w:rsidR="003D78BF" w:rsidRDefault="003D78BF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Sint-Margrietstraat 9</w:t>
            </w:r>
          </w:p>
          <w:p w14:paraId="10345036" w14:textId="6E4FA4E6" w:rsidR="00BE60F0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9000 Gent</w:t>
            </w:r>
          </w:p>
          <w:p w14:paraId="2F10EBA5" w14:textId="73D0C6A4" w:rsidR="00C717A8" w:rsidRDefault="00C717A8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Arial"/>
                <w:lang w:val="nl-NL"/>
              </w:rPr>
            </w:pPr>
            <w:r>
              <w:rPr>
                <w:rFonts w:asciiTheme="minorHAnsi" w:hAnsiTheme="minorHAnsi" w:cs="Arial"/>
                <w:lang w:val="nl-NL"/>
              </w:rPr>
              <w:t>maandag-</w:t>
            </w:r>
            <w:r w:rsidR="003D78BF">
              <w:rPr>
                <w:rFonts w:asciiTheme="minorHAnsi" w:hAnsiTheme="minorHAnsi" w:cs="Arial"/>
                <w:lang w:val="nl-NL"/>
              </w:rPr>
              <w:t>vrijdag van 9 tot 12</w:t>
            </w:r>
            <w:r w:rsidRPr="00C717A8">
              <w:rPr>
                <w:rFonts w:asciiTheme="minorHAnsi" w:hAnsiTheme="minorHAnsi" w:cs="Arial"/>
                <w:lang w:val="nl-NL"/>
              </w:rPr>
              <w:t>.30 uur</w:t>
            </w:r>
          </w:p>
          <w:p w14:paraId="1034503B" w14:textId="52A01E06" w:rsidR="00A72248" w:rsidRPr="00363818" w:rsidRDefault="00A72248" w:rsidP="003D78B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Arial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14:paraId="1034503C" w14:textId="6368FA61" w:rsidR="00BE60F0" w:rsidRDefault="00A72248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0</w:t>
            </w:r>
            <w:r w:rsidR="003D78BF">
              <w:rPr>
                <w:rFonts w:cs="Calibri"/>
                <w:color w:val="000000"/>
                <w:szCs w:val="22"/>
              </w:rPr>
              <w:t>9 233 42 95</w:t>
            </w:r>
          </w:p>
          <w:p w14:paraId="3B959450" w14:textId="4662DB59" w:rsidR="009178D7" w:rsidRPr="000B698D" w:rsidRDefault="009178D7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(9 tot 12.30 uur)</w:t>
            </w:r>
          </w:p>
          <w:p w14:paraId="1034503F" w14:textId="17D4A20E" w:rsidR="00C717A8" w:rsidRPr="00C717A8" w:rsidRDefault="00C717A8" w:rsidP="00C717A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</w:p>
        </w:tc>
      </w:tr>
      <w:tr w:rsidR="00095128" w:rsidRPr="000B698D" w14:paraId="10345045" w14:textId="77777777" w:rsidTr="006D781C">
        <w:trPr>
          <w:trHeight w:val="344"/>
        </w:trPr>
        <w:tc>
          <w:tcPr>
            <w:tcW w:w="9129" w:type="dxa"/>
            <w:gridSpan w:val="4"/>
            <w:shd w:val="clear" w:color="auto" w:fill="009FE3"/>
          </w:tcPr>
          <w:tbl>
            <w:tblPr>
              <w:tblW w:w="9118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8775"/>
            </w:tblGrid>
            <w:tr w:rsidR="00095128" w:rsidRPr="000B698D" w14:paraId="10345043" w14:textId="77777777" w:rsidTr="000B698D">
              <w:trPr>
                <w:trHeight w:val="344"/>
              </w:trPr>
              <w:tc>
                <w:tcPr>
                  <w:tcW w:w="343" w:type="dxa"/>
                  <w:shd w:val="clear" w:color="auto" w:fill="009FE3"/>
                </w:tcPr>
                <w:p w14:paraId="10345041" w14:textId="77777777" w:rsidR="00095128" w:rsidRPr="000B698D" w:rsidRDefault="00095128" w:rsidP="000B698D">
                  <w:pPr>
                    <w:pStyle w:val="Groteformuliertitel"/>
                    <w:pBdr>
                      <w:bottom w:val="none" w:sz="0" w:space="0" w:color="auto"/>
                    </w:pBdr>
                    <w:rPr>
                      <w:lang w:val="nl-BE"/>
                    </w:rPr>
                  </w:pPr>
                </w:p>
              </w:tc>
              <w:tc>
                <w:tcPr>
                  <w:tcW w:w="8775" w:type="dxa"/>
                  <w:shd w:val="clear" w:color="auto" w:fill="009FE3"/>
                  <w:vAlign w:val="center"/>
                </w:tcPr>
                <w:p w14:paraId="10345042" w14:textId="77777777" w:rsidR="00095128" w:rsidRPr="000B698D" w:rsidRDefault="00095128" w:rsidP="00BC53D2">
                  <w:pPr>
                    <w:pStyle w:val="Wittetekstindonkerblauwebalk"/>
                  </w:pPr>
                  <w:r w:rsidRPr="000B698D">
                    <w:t xml:space="preserve">Belangrijke informatie voor de </w:t>
                  </w:r>
                  <w:r w:rsidR="00BC53D2">
                    <w:t>invuller</w:t>
                  </w:r>
                </w:p>
              </w:tc>
            </w:tr>
          </w:tbl>
          <w:p w14:paraId="10345044" w14:textId="77777777" w:rsidR="00095128" w:rsidRPr="000B698D" w:rsidRDefault="00095128" w:rsidP="000B698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</w:tr>
      <w:tr w:rsidR="00095128" w:rsidRPr="000B698D" w14:paraId="10345049" w14:textId="77777777" w:rsidTr="006D781C">
        <w:trPr>
          <w:trHeight w:val="286"/>
        </w:trPr>
        <w:tc>
          <w:tcPr>
            <w:tcW w:w="3034" w:type="dxa"/>
            <w:shd w:val="clear" w:color="auto" w:fill="auto"/>
          </w:tcPr>
          <w:p w14:paraId="10345046" w14:textId="77777777" w:rsidR="00095128" w:rsidRPr="000B698D" w:rsidRDefault="00095128" w:rsidP="00435628"/>
        </w:tc>
        <w:tc>
          <w:tcPr>
            <w:tcW w:w="1104" w:type="dxa"/>
            <w:shd w:val="clear" w:color="auto" w:fill="auto"/>
          </w:tcPr>
          <w:p w14:paraId="10345047" w14:textId="77777777" w:rsidR="00095128" w:rsidRPr="000B698D" w:rsidRDefault="00095128" w:rsidP="008B0BD2"/>
        </w:tc>
        <w:tc>
          <w:tcPr>
            <w:tcW w:w="4991" w:type="dxa"/>
            <w:gridSpan w:val="2"/>
            <w:shd w:val="clear" w:color="auto" w:fill="auto"/>
            <w:vAlign w:val="bottom"/>
          </w:tcPr>
          <w:p w14:paraId="10345048" w14:textId="68538C6F" w:rsidR="00095128" w:rsidRPr="000B698D" w:rsidRDefault="00095128" w:rsidP="00F02307">
            <w:pPr>
              <w:pStyle w:val="Geldigheidsdatumformulier"/>
              <w:jc w:val="right"/>
              <w:rPr>
                <w:lang w:val="nl-BE"/>
              </w:rPr>
            </w:pPr>
            <w:r w:rsidRPr="00F02307">
              <w:rPr>
                <w:lang w:val="nl-BE"/>
              </w:rPr>
              <w:t>Dit formulier is geldig sinds</w:t>
            </w:r>
            <w:r w:rsidR="00F2055E" w:rsidRPr="00F02307">
              <w:rPr>
                <w:lang w:val="nl-BE"/>
              </w:rPr>
              <w:t xml:space="preserve"> </w:t>
            </w:r>
            <w:r w:rsidR="00F02307" w:rsidRPr="00F02307">
              <w:rPr>
                <w:lang w:val="nl-BE"/>
              </w:rPr>
              <w:t>1 maart</w:t>
            </w:r>
            <w:r w:rsidR="00F02307">
              <w:rPr>
                <w:lang w:val="nl-BE"/>
              </w:rPr>
              <w:t xml:space="preserve"> 2019</w:t>
            </w:r>
          </w:p>
        </w:tc>
      </w:tr>
    </w:tbl>
    <w:p w14:paraId="1034504A" w14:textId="77777777" w:rsidR="00345AA4" w:rsidRDefault="00435628" w:rsidP="00601EDD">
      <w:pPr>
        <w:pStyle w:val="Titelbelangrijkeinformatie"/>
        <w:spacing w:after="40"/>
        <w:ind w:left="0" w:firstLine="0"/>
      </w:pPr>
      <w:r>
        <w:t>Waarvoor dient dit formulier?</w:t>
      </w:r>
    </w:p>
    <w:p w14:paraId="1034504B" w14:textId="7129C699" w:rsidR="00435628" w:rsidRDefault="00326B8E" w:rsidP="00435628">
      <w:pPr>
        <w:rPr>
          <w:lang w:val="nl-NL"/>
        </w:rPr>
      </w:pPr>
      <w:r>
        <w:t>Met dit formulier kunt u een aanvraag indienen voor het</w:t>
      </w:r>
      <w:r w:rsidR="009178D7">
        <w:t xml:space="preserve"> volgen van een activiteit </w:t>
      </w:r>
      <w:r w:rsidR="00F34C19">
        <w:t xml:space="preserve">of het ontlenen van lesmateriaal </w:t>
      </w:r>
      <w:r w:rsidR="009178D7">
        <w:t>uit het educatief programma van het Vredeshuis</w:t>
      </w:r>
      <w:r w:rsidR="00546BEB">
        <w:t xml:space="preserve"> (</w:t>
      </w:r>
      <w:r w:rsidR="00E179FA">
        <w:t>schooljaar 2018-2019</w:t>
      </w:r>
      <w:r w:rsidR="00546BEB">
        <w:t>)</w:t>
      </w:r>
      <w:r w:rsidRPr="00435628">
        <w:t>.</w:t>
      </w:r>
      <w:r w:rsidR="009178D7">
        <w:t xml:space="preserve"> Het volledige </w:t>
      </w:r>
      <w:hyperlink r:id="rId13" w:history="1">
        <w:r w:rsidR="009178D7" w:rsidRPr="005D49B6">
          <w:rPr>
            <w:rStyle w:val="Hyperlink"/>
          </w:rPr>
          <w:t>programma</w:t>
        </w:r>
      </w:hyperlink>
      <w:r w:rsidR="009178D7">
        <w:t xml:space="preserve"> is terug te vinden op </w:t>
      </w:r>
      <w:hyperlink r:id="rId14" w:history="1">
        <w:r w:rsidR="009178D7" w:rsidRPr="002B2894">
          <w:rPr>
            <w:rStyle w:val="Hyperlink"/>
          </w:rPr>
          <w:t>www.stad.gent/vredeshuis</w:t>
        </w:r>
      </w:hyperlink>
      <w:r w:rsidR="00435628" w:rsidRPr="00435628">
        <w:t>.</w:t>
      </w:r>
      <w:r w:rsidR="009178D7">
        <w:t xml:space="preserve"> </w:t>
      </w:r>
      <w:r w:rsidR="005D49B6">
        <w:rPr>
          <w:lang w:val="nl-NL"/>
        </w:rPr>
        <w:t>Het aanbod is gratis.</w:t>
      </w:r>
    </w:p>
    <w:p w14:paraId="1A48247E" w14:textId="77777777" w:rsidR="005D49B6" w:rsidRDefault="005D49B6" w:rsidP="00435628">
      <w:pPr>
        <w:rPr>
          <w:lang w:val="nl-NL"/>
        </w:rPr>
      </w:pPr>
    </w:p>
    <w:p w14:paraId="5CACC306" w14:textId="3255CDFB" w:rsidR="005D49B6" w:rsidRPr="005D49B6" w:rsidRDefault="005D49B6" w:rsidP="00435628">
      <w:pPr>
        <w:rPr>
          <w:b/>
          <w:lang w:val="nl-NL"/>
        </w:rPr>
      </w:pPr>
      <w:r w:rsidRPr="005D49B6">
        <w:rPr>
          <w:b/>
          <w:lang w:val="nl-NL"/>
        </w:rPr>
        <w:t>Voor wie is dit formulier bedoeld?</w:t>
      </w:r>
    </w:p>
    <w:p w14:paraId="20CBE1DD" w14:textId="7F4D7DF3" w:rsidR="005D49B6" w:rsidRPr="00435628" w:rsidRDefault="005D49B6" w:rsidP="00435628">
      <w:pPr>
        <w:rPr>
          <w:lang w:val="nl-NL"/>
        </w:rPr>
      </w:pPr>
      <w:r>
        <w:rPr>
          <w:lang w:val="nl-NL"/>
        </w:rPr>
        <w:t>Leerkrachten uit het basis-, secundair-, hoger of volwassenenonderwijs kunnen een aanvraag indienen. Voor andere groepen (jeugdwerk, non-profitorganisaties en andere) worden de mogelijkheden vooraf besproken. Voor vragen kan u ons contacteren via bovenstaande contactgegevens.</w:t>
      </w:r>
    </w:p>
    <w:p w14:paraId="1034504C" w14:textId="77777777" w:rsidR="00435628" w:rsidRDefault="00435628" w:rsidP="00601EDD">
      <w:pPr>
        <w:pStyle w:val="Titelbelangrijkeinformatie"/>
        <w:spacing w:after="40"/>
        <w:ind w:left="0" w:firstLine="0"/>
      </w:pPr>
      <w:r>
        <w:t>Tegen wanneer bezorgt u ons dit formulier?</w:t>
      </w:r>
    </w:p>
    <w:p w14:paraId="28BBB824" w14:textId="58C40DD9" w:rsidR="00AC3CD6" w:rsidRDefault="005D49B6" w:rsidP="00F2055E">
      <w:r w:rsidRPr="002E2F3E">
        <w:t>Ten minste 2</w:t>
      </w:r>
      <w:r w:rsidR="00833A77" w:rsidRPr="002E2F3E">
        <w:t xml:space="preserve"> weken vóór activiteitsdatum. Ten vroegste 6 maanden vóór activiteitsdatum</w:t>
      </w:r>
      <w:r w:rsidR="00833A77" w:rsidRPr="00F02307">
        <w:t>.</w:t>
      </w:r>
    </w:p>
    <w:p w14:paraId="65521D93" w14:textId="77777777" w:rsidR="00363818" w:rsidRDefault="00363818" w:rsidP="00F2055E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F2055E" w:rsidRPr="000B698D" w14:paraId="1034505D" w14:textId="77777777" w:rsidTr="006D406D">
        <w:tc>
          <w:tcPr>
            <w:tcW w:w="337" w:type="dxa"/>
            <w:shd w:val="clear" w:color="auto" w:fill="009FE3"/>
            <w:vAlign w:val="center"/>
          </w:tcPr>
          <w:p w14:paraId="1034505B" w14:textId="77777777" w:rsidR="00F2055E" w:rsidRPr="000B698D" w:rsidRDefault="00F2055E" w:rsidP="006D406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1034505C" w14:textId="77777777" w:rsidR="00F2055E" w:rsidRPr="000B698D" w:rsidRDefault="00F2055E" w:rsidP="006D406D">
            <w:pPr>
              <w:pStyle w:val="Wittetekstindonkerblauwebalk"/>
            </w:pPr>
            <w:r>
              <w:t>Informatie over de activiteit</w:t>
            </w:r>
          </w:p>
        </w:tc>
      </w:tr>
    </w:tbl>
    <w:p w14:paraId="44201ACE" w14:textId="753A1D5A" w:rsidR="00D2306B" w:rsidRDefault="00F34C19" w:rsidP="00D2306B">
      <w:pPr>
        <w:pStyle w:val="1Vraag"/>
      </w:pPr>
      <w:r>
        <w:t>Duid aan voor welk aanbod u interesse heeft</w:t>
      </w:r>
      <w:r w:rsidR="00D2306B">
        <w:t>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D2306B" w:rsidRPr="006C65DB" w14:paraId="441793BB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58BD91CD" w14:textId="77777777" w:rsidR="00D2306B" w:rsidRPr="006C65DB" w:rsidRDefault="00D2306B" w:rsidP="00860325"/>
        </w:tc>
        <w:tc>
          <w:tcPr>
            <w:tcW w:w="8222" w:type="dxa"/>
            <w:shd w:val="clear" w:color="auto" w:fill="auto"/>
          </w:tcPr>
          <w:p w14:paraId="7B8F50B1" w14:textId="6C9B2176" w:rsidR="00D2306B" w:rsidRPr="006C65DB" w:rsidRDefault="00CF6BBC" w:rsidP="00D2306B">
            <w:pPr>
              <w:ind w:left="317" w:hanging="317"/>
            </w:pPr>
            <w:sdt>
              <w:sdtPr>
                <w:id w:val="-183767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06B" w:rsidRPr="006C65DB">
              <w:t xml:space="preserve"> </w:t>
            </w:r>
            <w:r w:rsidR="00D2306B">
              <w:t xml:space="preserve">Nascholing voor leerkrachten basisonderwijs – </w:t>
            </w:r>
            <w:r w:rsidR="00D2306B" w:rsidRPr="00D2306B">
              <w:rPr>
                <w:i/>
              </w:rPr>
              <w:t>ga naar vraag 2</w:t>
            </w:r>
          </w:p>
        </w:tc>
      </w:tr>
      <w:tr w:rsidR="00D2306B" w:rsidRPr="006C65DB" w14:paraId="13103067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578B4978" w14:textId="77777777" w:rsidR="00D2306B" w:rsidRPr="006C65DB" w:rsidRDefault="00D2306B" w:rsidP="00860325"/>
        </w:tc>
        <w:tc>
          <w:tcPr>
            <w:tcW w:w="8222" w:type="dxa"/>
            <w:shd w:val="clear" w:color="auto" w:fill="auto"/>
          </w:tcPr>
          <w:p w14:paraId="158E66F3" w14:textId="77154B25" w:rsidR="00D2306B" w:rsidRPr="006C65DB" w:rsidRDefault="00CF6BBC" w:rsidP="00D2306B">
            <w:pPr>
              <w:ind w:left="317" w:hanging="317"/>
            </w:pPr>
            <w:sdt>
              <w:sdtPr>
                <w:id w:val="12647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6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06B">
              <w:t xml:space="preserve"> Activiteit met begeleiding – </w:t>
            </w:r>
            <w:r w:rsidR="00D2306B" w:rsidRPr="00D2306B">
              <w:rPr>
                <w:i/>
              </w:rPr>
              <w:t>ga naar vraag 3</w:t>
            </w:r>
          </w:p>
        </w:tc>
      </w:tr>
      <w:tr w:rsidR="00D2306B" w:rsidRPr="006C65DB" w14:paraId="403B4B04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6F1D94C4" w14:textId="77777777" w:rsidR="00D2306B" w:rsidRPr="006C65DB" w:rsidRDefault="00D2306B" w:rsidP="00860325"/>
        </w:tc>
        <w:tc>
          <w:tcPr>
            <w:tcW w:w="8222" w:type="dxa"/>
            <w:shd w:val="clear" w:color="auto" w:fill="auto"/>
          </w:tcPr>
          <w:p w14:paraId="5CE109A1" w14:textId="6F552A97" w:rsidR="00D2306B" w:rsidRPr="006C65DB" w:rsidRDefault="00CF6BBC" w:rsidP="00860325">
            <w:pPr>
              <w:ind w:left="317" w:hanging="317"/>
            </w:pPr>
            <w:sdt>
              <w:sdtPr>
                <w:id w:val="48090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6B" w:rsidRPr="00193C21">
                  <w:rPr>
                    <w:rFonts w:hint="eastAsia"/>
                  </w:rPr>
                  <w:t>☐</w:t>
                </w:r>
              </w:sdtContent>
            </w:sdt>
            <w:r w:rsidR="00D2306B" w:rsidRPr="006C65DB">
              <w:t xml:space="preserve"> </w:t>
            </w:r>
            <w:r w:rsidR="00D2306B">
              <w:t xml:space="preserve">Educatief materiaal – </w:t>
            </w:r>
            <w:r w:rsidR="00D2306B" w:rsidRPr="00D2306B">
              <w:rPr>
                <w:i/>
              </w:rPr>
              <w:t>ga naar vraag 4</w:t>
            </w:r>
          </w:p>
        </w:tc>
      </w:tr>
      <w:tr w:rsidR="00D2306B" w:rsidRPr="006C65DB" w14:paraId="058BF7E0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3DB9B703" w14:textId="77777777" w:rsidR="00D2306B" w:rsidRPr="006C65DB" w:rsidRDefault="00D2306B" w:rsidP="00860325"/>
        </w:tc>
        <w:tc>
          <w:tcPr>
            <w:tcW w:w="8222" w:type="dxa"/>
            <w:shd w:val="clear" w:color="auto" w:fill="auto"/>
          </w:tcPr>
          <w:p w14:paraId="18AED0C6" w14:textId="0214DB9F" w:rsidR="00D2306B" w:rsidRPr="006C65DB" w:rsidRDefault="00CF6BBC" w:rsidP="00860325">
            <w:pPr>
              <w:ind w:left="317" w:hanging="317"/>
            </w:pPr>
            <w:sdt>
              <w:sdtPr>
                <w:id w:val="7461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6B" w:rsidRPr="00193C21">
                  <w:rPr>
                    <w:rFonts w:hint="eastAsia"/>
                  </w:rPr>
                  <w:t>☐</w:t>
                </w:r>
              </w:sdtContent>
            </w:sdt>
            <w:r w:rsidR="00D2306B">
              <w:t xml:space="preserve"> Filmvoorstelling – </w:t>
            </w:r>
            <w:r w:rsidR="00D2306B" w:rsidRPr="00D2306B">
              <w:rPr>
                <w:i/>
              </w:rPr>
              <w:t>ga naar vraag 5</w:t>
            </w:r>
          </w:p>
        </w:tc>
      </w:tr>
    </w:tbl>
    <w:p w14:paraId="1034505E" w14:textId="7BC445CC" w:rsidR="00F2055E" w:rsidRDefault="00D2306B" w:rsidP="00F2055E">
      <w:pPr>
        <w:pStyle w:val="1Vraag"/>
      </w:pPr>
      <w:r>
        <w:t>Voor welke nascholing wil u inschrijven?</w:t>
      </w:r>
      <w:r w:rsidR="00DE6E10">
        <w:t xml:space="preserve"> </w:t>
      </w:r>
      <w:r w:rsidR="00546BEB">
        <w:t>Ga vervolgens verder met vraag 15.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F34C19" w:rsidRPr="006C65DB" w14:paraId="5E1CADCF" w14:textId="77777777" w:rsidTr="00F34C19">
        <w:trPr>
          <w:trHeight w:val="361"/>
        </w:trPr>
        <w:tc>
          <w:tcPr>
            <w:tcW w:w="250" w:type="dxa"/>
            <w:shd w:val="clear" w:color="auto" w:fill="auto"/>
          </w:tcPr>
          <w:p w14:paraId="2C2A2FE5" w14:textId="77777777" w:rsidR="00F34C19" w:rsidRPr="006C65DB" w:rsidRDefault="00F34C19" w:rsidP="00F34C19"/>
        </w:tc>
        <w:tc>
          <w:tcPr>
            <w:tcW w:w="8222" w:type="dxa"/>
            <w:shd w:val="clear" w:color="auto" w:fill="auto"/>
          </w:tcPr>
          <w:p w14:paraId="697C3C28" w14:textId="1E782EB5" w:rsidR="00F34C19" w:rsidRPr="006C65DB" w:rsidRDefault="00CF6BBC" w:rsidP="00F34C19">
            <w:pPr>
              <w:ind w:left="317" w:hanging="317"/>
            </w:pPr>
            <w:sdt>
              <w:sdtPr>
                <w:id w:val="157985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C19" w:rsidRPr="006C65DB">
              <w:t xml:space="preserve"> </w:t>
            </w:r>
            <w:r w:rsidR="00F34C19">
              <w:t>Nascholing ‘Aan de slag met diversiteit’</w:t>
            </w:r>
          </w:p>
        </w:tc>
      </w:tr>
      <w:tr w:rsidR="00F34C19" w:rsidRPr="006C65DB" w14:paraId="1B032302" w14:textId="77777777" w:rsidTr="00F34C19">
        <w:trPr>
          <w:trHeight w:val="361"/>
        </w:trPr>
        <w:tc>
          <w:tcPr>
            <w:tcW w:w="250" w:type="dxa"/>
            <w:shd w:val="clear" w:color="auto" w:fill="auto"/>
          </w:tcPr>
          <w:p w14:paraId="0D44D1E4" w14:textId="77777777" w:rsidR="00F34C19" w:rsidRPr="006C65DB" w:rsidRDefault="00F34C19" w:rsidP="00F34C19"/>
        </w:tc>
        <w:tc>
          <w:tcPr>
            <w:tcW w:w="8222" w:type="dxa"/>
            <w:shd w:val="clear" w:color="auto" w:fill="auto"/>
          </w:tcPr>
          <w:p w14:paraId="6098B806" w14:textId="77777777" w:rsidR="00F34C19" w:rsidRDefault="00CF6BBC" w:rsidP="00F34C19">
            <w:pPr>
              <w:ind w:left="317" w:hanging="317"/>
            </w:pPr>
            <w:sdt>
              <w:sdtPr>
                <w:id w:val="-192917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19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C19">
              <w:t xml:space="preserve"> Nascholing ‘Systeemdenken in het bos’</w:t>
            </w:r>
          </w:p>
          <w:p w14:paraId="5DD8A2CF" w14:textId="77777777" w:rsidR="002E2F3E" w:rsidRDefault="002E2F3E" w:rsidP="00F34C19">
            <w:pPr>
              <w:ind w:left="317" w:hanging="317"/>
            </w:pPr>
          </w:p>
          <w:p w14:paraId="5AEAB6DD" w14:textId="77777777" w:rsidR="002E2F3E" w:rsidRDefault="002E2F3E" w:rsidP="00F34C19">
            <w:pPr>
              <w:ind w:left="317" w:hanging="317"/>
            </w:pPr>
          </w:p>
          <w:p w14:paraId="79762A0D" w14:textId="77777777" w:rsidR="002E2F3E" w:rsidRDefault="002E2F3E" w:rsidP="00F34C19">
            <w:pPr>
              <w:ind w:left="317" w:hanging="317"/>
            </w:pPr>
          </w:p>
          <w:p w14:paraId="453838E5" w14:textId="77777777" w:rsidR="002E2F3E" w:rsidRDefault="002E2F3E" w:rsidP="00F34C19">
            <w:pPr>
              <w:ind w:left="317" w:hanging="317"/>
            </w:pPr>
          </w:p>
          <w:p w14:paraId="18EB92EB" w14:textId="77777777" w:rsidR="002E2F3E" w:rsidRDefault="002E2F3E" w:rsidP="00F34C19">
            <w:pPr>
              <w:ind w:left="317" w:hanging="317"/>
            </w:pPr>
          </w:p>
          <w:p w14:paraId="2070002A" w14:textId="77777777" w:rsidR="002E2F3E" w:rsidRDefault="002E2F3E" w:rsidP="00F34C19">
            <w:pPr>
              <w:ind w:left="317" w:hanging="317"/>
            </w:pPr>
          </w:p>
          <w:p w14:paraId="2434DCB0" w14:textId="79228FB6" w:rsidR="002E2F3E" w:rsidRPr="006C65DB" w:rsidRDefault="002E2F3E" w:rsidP="00F34C19">
            <w:pPr>
              <w:ind w:left="317" w:hanging="317"/>
            </w:pPr>
          </w:p>
        </w:tc>
      </w:tr>
    </w:tbl>
    <w:p w14:paraId="44940C21" w14:textId="6AB4BCE9" w:rsidR="00AC3CD6" w:rsidRDefault="00D2306B" w:rsidP="002E2F3E">
      <w:pPr>
        <w:pStyle w:val="1Vraag"/>
      </w:pPr>
      <w:r>
        <w:lastRenderedPageBreak/>
        <w:t>Voor welke activiteit met begeleiding wil u inschrijven?</w:t>
      </w:r>
      <w:r w:rsidR="00DE6E10">
        <w:t xml:space="preserve"> </w:t>
      </w:r>
      <w:r w:rsidR="00B460AE">
        <w:t>Ga vervolgens verder met vraag 6</w:t>
      </w:r>
      <w:r w:rsidR="00546BEB">
        <w:t>.</w:t>
      </w:r>
    </w:p>
    <w:p w14:paraId="7AC3B505" w14:textId="6FBD8BA6" w:rsidR="00860325" w:rsidRDefault="002E2F3E" w:rsidP="00860325">
      <w:pPr>
        <w:pStyle w:val="2ToelichtingGrijsmetinsprong"/>
      </w:pPr>
      <w:r>
        <w:t xml:space="preserve">I </w:t>
      </w:r>
      <w:r w:rsidR="00860325">
        <w:t xml:space="preserve">Activiteiten met een * kunnen het hele schooljaar worden geboekt op het moment van uw voorkeur. De andere activiteiten zijn tijdelijk van aard. Voor tijdelijke activiteiten raden we u aan om de mogelijkheden te bekijken op </w:t>
      </w:r>
      <w:hyperlink r:id="rId15" w:history="1">
        <w:r w:rsidR="00860325" w:rsidRPr="002B2894">
          <w:rPr>
            <w:rStyle w:val="Hyperlink"/>
          </w:rPr>
          <w:t>www.stad.gent/vredeshuis</w:t>
        </w:r>
      </w:hyperlink>
      <w:r w:rsidR="00860325">
        <w:t xml:space="preserve"> in de rubriek ‘Educatief aanbod in het Vredeshuis’.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3842D6" w:rsidRPr="006C65DB" w14:paraId="3BED607B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1345D42F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78E9C9BD" w14:textId="6BEF75BE" w:rsidR="003842D6" w:rsidRPr="006C65DB" w:rsidRDefault="00CF6BBC" w:rsidP="003842D6">
            <w:pPr>
              <w:ind w:left="317" w:hanging="317"/>
            </w:pPr>
            <w:sdt>
              <w:sdtPr>
                <w:id w:val="9449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2D6" w:rsidRPr="006C65DB">
              <w:t xml:space="preserve"> </w:t>
            </w:r>
            <w:r w:rsidR="003842D6">
              <w:t>Plastic Soep</w:t>
            </w:r>
            <w:r w:rsidR="002E2F3E">
              <w:t>*</w:t>
            </w:r>
          </w:p>
        </w:tc>
      </w:tr>
      <w:tr w:rsidR="003842D6" w:rsidRPr="006C65DB" w14:paraId="0D707605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1C9B1C3D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05970391" w14:textId="28E39677" w:rsidR="003842D6" w:rsidRPr="006C65DB" w:rsidRDefault="00CF6BBC" w:rsidP="003842D6">
            <w:pPr>
              <w:ind w:left="317" w:hanging="317"/>
            </w:pPr>
            <w:sdt>
              <w:sdtPr>
                <w:id w:val="-8511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2D6">
              <w:t xml:space="preserve"> Het verhaal van Mascopiro</w:t>
            </w:r>
          </w:p>
        </w:tc>
      </w:tr>
      <w:tr w:rsidR="003842D6" w:rsidRPr="006C65DB" w14:paraId="7A540466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2E6C54F7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0D045596" w14:textId="08B1D275" w:rsidR="003842D6" w:rsidRPr="006C65DB" w:rsidRDefault="00CF6BBC" w:rsidP="003842D6">
            <w:pPr>
              <w:ind w:left="317" w:hanging="317"/>
            </w:pPr>
            <w:sdt>
              <w:sdtPr>
                <w:id w:val="53554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193C21">
                  <w:rPr>
                    <w:rFonts w:hint="eastAsia"/>
                  </w:rPr>
                  <w:t>☐</w:t>
                </w:r>
              </w:sdtContent>
            </w:sdt>
            <w:r w:rsidR="003842D6" w:rsidRPr="006C65DB">
              <w:t xml:space="preserve"> </w:t>
            </w:r>
            <w:r w:rsidR="003842D6">
              <w:t>Kundabuffi</w:t>
            </w:r>
            <w:r w:rsidR="00860325">
              <w:t>’</w:t>
            </w:r>
            <w:r w:rsidR="003842D6">
              <w:t>s schatkamer</w:t>
            </w:r>
          </w:p>
        </w:tc>
      </w:tr>
      <w:tr w:rsidR="003842D6" w:rsidRPr="006C65DB" w14:paraId="0AE5F9BA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0439C401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37211316" w14:textId="73651A60" w:rsidR="003842D6" w:rsidRPr="006C65DB" w:rsidRDefault="00CF6BBC" w:rsidP="003842D6">
            <w:pPr>
              <w:ind w:left="317" w:hanging="317"/>
            </w:pPr>
            <w:sdt>
              <w:sdtPr>
                <w:id w:val="-208691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193C21">
                  <w:rPr>
                    <w:rFonts w:hint="eastAsia"/>
                  </w:rPr>
                  <w:t>☐</w:t>
                </w:r>
              </w:sdtContent>
            </w:sdt>
            <w:r w:rsidR="003842D6">
              <w:t xml:space="preserve"> Expeditie Ware Ware</w:t>
            </w:r>
          </w:p>
        </w:tc>
      </w:tr>
      <w:tr w:rsidR="003842D6" w:rsidRPr="006C65DB" w14:paraId="5E16ADAE" w14:textId="77777777" w:rsidTr="003842D6">
        <w:trPr>
          <w:trHeight w:val="361"/>
        </w:trPr>
        <w:tc>
          <w:tcPr>
            <w:tcW w:w="250" w:type="dxa"/>
            <w:shd w:val="clear" w:color="auto" w:fill="auto"/>
          </w:tcPr>
          <w:p w14:paraId="5715148D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5EC2467A" w14:textId="5D968B26" w:rsidR="003842D6" w:rsidRPr="006C65DB" w:rsidRDefault="00CF6BBC" w:rsidP="00860325">
            <w:pPr>
              <w:ind w:left="317" w:hanging="317"/>
            </w:pPr>
            <w:sdt>
              <w:sdtPr>
                <w:id w:val="-9695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3842D6">
                  <w:rPr>
                    <w:rFonts w:hint="eastAsia"/>
                  </w:rPr>
                  <w:t>☐</w:t>
                </w:r>
              </w:sdtContent>
            </w:sdt>
            <w:r w:rsidR="003842D6" w:rsidRPr="006C65DB">
              <w:t xml:space="preserve"> </w:t>
            </w:r>
            <w:r w:rsidR="003842D6">
              <w:t>Ecochique</w:t>
            </w:r>
          </w:p>
        </w:tc>
      </w:tr>
      <w:tr w:rsidR="003842D6" w:rsidRPr="006C65DB" w14:paraId="1E7C844B" w14:textId="77777777" w:rsidTr="003842D6">
        <w:trPr>
          <w:trHeight w:val="361"/>
        </w:trPr>
        <w:tc>
          <w:tcPr>
            <w:tcW w:w="250" w:type="dxa"/>
            <w:shd w:val="clear" w:color="auto" w:fill="auto"/>
          </w:tcPr>
          <w:p w14:paraId="2711D39D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71EFFAFC" w14:textId="508A1D65" w:rsidR="003842D6" w:rsidRPr="006C65DB" w:rsidRDefault="00CF6BBC" w:rsidP="00860325">
            <w:pPr>
              <w:ind w:left="317" w:hanging="317"/>
            </w:pPr>
            <w:sdt>
              <w:sdtPr>
                <w:id w:val="18102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3842D6">
                  <w:rPr>
                    <w:rFonts w:hint="eastAsia"/>
                  </w:rPr>
                  <w:t>☐</w:t>
                </w:r>
              </w:sdtContent>
            </w:sdt>
            <w:r w:rsidR="003842D6">
              <w:t xml:space="preserve"> Make ICT Fair</w:t>
            </w:r>
          </w:p>
        </w:tc>
      </w:tr>
      <w:tr w:rsidR="003842D6" w:rsidRPr="006C65DB" w14:paraId="0CF1FCE4" w14:textId="77777777" w:rsidTr="003842D6">
        <w:trPr>
          <w:trHeight w:val="361"/>
        </w:trPr>
        <w:tc>
          <w:tcPr>
            <w:tcW w:w="250" w:type="dxa"/>
            <w:shd w:val="clear" w:color="auto" w:fill="auto"/>
          </w:tcPr>
          <w:p w14:paraId="29EBF6B5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5C643FD7" w14:textId="042668AB" w:rsidR="003842D6" w:rsidRPr="006C65DB" w:rsidRDefault="00CF6BBC" w:rsidP="00860325">
            <w:pPr>
              <w:ind w:left="317" w:hanging="317"/>
            </w:pPr>
            <w:sdt>
              <w:sdtPr>
                <w:id w:val="12134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193C21">
                  <w:rPr>
                    <w:rFonts w:hint="eastAsia"/>
                  </w:rPr>
                  <w:t>☐</w:t>
                </w:r>
              </w:sdtContent>
            </w:sdt>
            <w:r w:rsidR="003842D6" w:rsidRPr="006C65DB">
              <w:t xml:space="preserve"> </w:t>
            </w:r>
            <w:r w:rsidR="003842D6">
              <w:t>Themawandeling WOI</w:t>
            </w:r>
          </w:p>
        </w:tc>
      </w:tr>
      <w:tr w:rsidR="003842D6" w:rsidRPr="006C65DB" w14:paraId="375349D2" w14:textId="77777777" w:rsidTr="003842D6">
        <w:trPr>
          <w:trHeight w:val="361"/>
        </w:trPr>
        <w:tc>
          <w:tcPr>
            <w:tcW w:w="250" w:type="dxa"/>
            <w:shd w:val="clear" w:color="auto" w:fill="auto"/>
          </w:tcPr>
          <w:p w14:paraId="3A7F6BE1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455A614B" w14:textId="020C5F5D" w:rsidR="003842D6" w:rsidRPr="006C65DB" w:rsidRDefault="00CF6BBC" w:rsidP="003842D6">
            <w:pPr>
              <w:ind w:left="317" w:hanging="317"/>
            </w:pPr>
            <w:sdt>
              <w:sdtPr>
                <w:id w:val="33288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193C21">
                  <w:rPr>
                    <w:rFonts w:hint="eastAsia"/>
                  </w:rPr>
                  <w:t>☐</w:t>
                </w:r>
              </w:sdtContent>
            </w:sdt>
            <w:r w:rsidR="003842D6">
              <w:t xml:space="preserve"> Gekleurd Verleden</w:t>
            </w:r>
          </w:p>
        </w:tc>
      </w:tr>
      <w:tr w:rsidR="003842D6" w:rsidRPr="006C65DB" w14:paraId="77288ACF" w14:textId="77777777" w:rsidTr="003842D6">
        <w:trPr>
          <w:trHeight w:val="361"/>
        </w:trPr>
        <w:tc>
          <w:tcPr>
            <w:tcW w:w="250" w:type="dxa"/>
            <w:shd w:val="clear" w:color="auto" w:fill="auto"/>
          </w:tcPr>
          <w:p w14:paraId="00745E91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0B5C835F" w14:textId="2FB31481" w:rsidR="00F905D9" w:rsidRPr="006C65DB" w:rsidRDefault="00CF6BBC" w:rsidP="00F905D9">
            <w:pPr>
              <w:ind w:left="317" w:hanging="317"/>
            </w:pPr>
            <w:sdt>
              <w:sdtPr>
                <w:id w:val="1304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193C21">
                  <w:rPr>
                    <w:rFonts w:hint="eastAsia"/>
                  </w:rPr>
                  <w:t>☐</w:t>
                </w:r>
              </w:sdtContent>
            </w:sdt>
            <w:r w:rsidR="003842D6">
              <w:t xml:space="preserve"> Recht door de Stad</w:t>
            </w:r>
            <w:r w:rsidR="00860325">
              <w:t>*</w:t>
            </w:r>
          </w:p>
        </w:tc>
      </w:tr>
    </w:tbl>
    <w:p w14:paraId="0D519A15" w14:textId="5D323ADB" w:rsidR="00F905D9" w:rsidRDefault="00F905D9" w:rsidP="00F905D9">
      <w:pPr>
        <w:pStyle w:val="1Vraag"/>
      </w:pPr>
      <w:r>
        <w:t>Welk educatief materiaal wil u gebruiken in de klas?</w:t>
      </w:r>
      <w:r w:rsidR="00B460AE">
        <w:t xml:space="preserve"> Ga vervolgens verder met vraag 6.</w:t>
      </w:r>
    </w:p>
    <w:p w14:paraId="7A7B5651" w14:textId="31B978A9" w:rsidR="00860325" w:rsidRDefault="002E2F3E" w:rsidP="00860325">
      <w:pPr>
        <w:pStyle w:val="2ToelichtingGrijsmetinsprong"/>
      </w:pPr>
      <w:r>
        <w:t xml:space="preserve">I </w:t>
      </w:r>
      <w:r w:rsidR="00860325">
        <w:t xml:space="preserve">Het gebruik van lesmateriaal is gratis. Een aantal educatieve pakketten worden tijdelijk ter beschikking gesteld mits het betalen van een waarborg. Meer informatie is terug te vinden op </w:t>
      </w:r>
      <w:hyperlink r:id="rId16" w:history="1">
        <w:r w:rsidR="00860325" w:rsidRPr="002B2894">
          <w:rPr>
            <w:rStyle w:val="Hyperlink"/>
          </w:rPr>
          <w:t>www.stad.gent/vredeshuis</w:t>
        </w:r>
      </w:hyperlink>
      <w:r w:rsidR="00860325">
        <w:t xml:space="preserve"> in de rubriek ‘Educatief aanbod in het Vredeshuis’.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F905D9" w:rsidRPr="006C65DB" w14:paraId="7DA0903D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22B036CA" w14:textId="77777777" w:rsidR="00F905D9" w:rsidRPr="006C65DB" w:rsidRDefault="00F905D9" w:rsidP="00860325"/>
        </w:tc>
        <w:tc>
          <w:tcPr>
            <w:tcW w:w="8222" w:type="dxa"/>
            <w:shd w:val="clear" w:color="auto" w:fill="auto"/>
          </w:tcPr>
          <w:p w14:paraId="5D32B6ED" w14:textId="615427F2" w:rsidR="00F905D9" w:rsidRPr="006C65DB" w:rsidRDefault="00CF6BBC" w:rsidP="00860325">
            <w:pPr>
              <w:ind w:left="317" w:hanging="317"/>
            </w:pPr>
            <w:sdt>
              <w:sdtPr>
                <w:id w:val="952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5D9" w:rsidRPr="006C65DB">
              <w:t xml:space="preserve"> </w:t>
            </w:r>
            <w:r w:rsidR="00F905D9">
              <w:t>Lesbundel ‘Hoe fair is Smart’</w:t>
            </w:r>
          </w:p>
        </w:tc>
      </w:tr>
      <w:tr w:rsidR="00F905D9" w:rsidRPr="006C65DB" w14:paraId="0FBEEE1C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13CA74D1" w14:textId="77777777" w:rsidR="00F905D9" w:rsidRPr="006C65DB" w:rsidRDefault="00F905D9" w:rsidP="00860325"/>
        </w:tc>
        <w:tc>
          <w:tcPr>
            <w:tcW w:w="8222" w:type="dxa"/>
            <w:shd w:val="clear" w:color="auto" w:fill="auto"/>
          </w:tcPr>
          <w:p w14:paraId="58F024C1" w14:textId="754258B2" w:rsidR="00F905D9" w:rsidRPr="006C65DB" w:rsidRDefault="00CF6BBC" w:rsidP="00860325">
            <w:pPr>
              <w:ind w:left="317" w:hanging="317"/>
            </w:pPr>
            <w:sdt>
              <w:sdtPr>
                <w:id w:val="-120378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5D9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5D9">
              <w:t xml:space="preserve"> HiHelloHalloHoi: een verhalenmachine</w:t>
            </w:r>
          </w:p>
        </w:tc>
      </w:tr>
      <w:tr w:rsidR="00F905D9" w:rsidRPr="006C65DB" w14:paraId="4A7A63E9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2AC17487" w14:textId="77777777" w:rsidR="00F905D9" w:rsidRPr="006C65DB" w:rsidRDefault="00F905D9" w:rsidP="00860325"/>
        </w:tc>
        <w:tc>
          <w:tcPr>
            <w:tcW w:w="8222" w:type="dxa"/>
            <w:shd w:val="clear" w:color="auto" w:fill="auto"/>
          </w:tcPr>
          <w:p w14:paraId="5AA0160A" w14:textId="0F372C03" w:rsidR="00F905D9" w:rsidRPr="006C65DB" w:rsidRDefault="00CF6BBC" w:rsidP="00F905D9">
            <w:pPr>
              <w:ind w:left="317" w:hanging="317"/>
            </w:pPr>
            <w:sdt>
              <w:sdtPr>
                <w:id w:val="9467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5D9" w:rsidRPr="00193C21">
                  <w:rPr>
                    <w:rFonts w:hint="eastAsia"/>
                  </w:rPr>
                  <w:t>☐</w:t>
                </w:r>
              </w:sdtContent>
            </w:sdt>
            <w:r w:rsidR="00F905D9" w:rsidRPr="006C65DB">
              <w:t xml:space="preserve"> </w:t>
            </w:r>
            <w:r w:rsidR="00F905D9">
              <w:t>Bezettering 14-18</w:t>
            </w:r>
          </w:p>
        </w:tc>
      </w:tr>
      <w:tr w:rsidR="00F905D9" w:rsidRPr="006C65DB" w14:paraId="471E7A9F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5457B929" w14:textId="77777777" w:rsidR="00F905D9" w:rsidRPr="006C65DB" w:rsidRDefault="00F905D9" w:rsidP="00860325"/>
        </w:tc>
        <w:tc>
          <w:tcPr>
            <w:tcW w:w="8222" w:type="dxa"/>
            <w:shd w:val="clear" w:color="auto" w:fill="auto"/>
          </w:tcPr>
          <w:p w14:paraId="446739BA" w14:textId="2AE172D8" w:rsidR="00F905D9" w:rsidRPr="006C65DB" w:rsidRDefault="00CF6BBC" w:rsidP="00F905D9">
            <w:pPr>
              <w:ind w:left="317" w:hanging="317"/>
            </w:pPr>
            <w:sdt>
              <w:sdtPr>
                <w:id w:val="50547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5D9" w:rsidRPr="00193C21">
                  <w:rPr>
                    <w:rFonts w:hint="eastAsia"/>
                  </w:rPr>
                  <w:t>☐</w:t>
                </w:r>
              </w:sdtContent>
            </w:sdt>
            <w:r w:rsidR="00F905D9">
              <w:t xml:space="preserve"> Vredesdetective</w:t>
            </w:r>
          </w:p>
        </w:tc>
      </w:tr>
      <w:tr w:rsidR="00F905D9" w:rsidRPr="002E2F3E" w14:paraId="2EACA8EF" w14:textId="77777777" w:rsidTr="00F905D9">
        <w:trPr>
          <w:trHeight w:val="361"/>
        </w:trPr>
        <w:tc>
          <w:tcPr>
            <w:tcW w:w="250" w:type="dxa"/>
            <w:shd w:val="clear" w:color="auto" w:fill="auto"/>
          </w:tcPr>
          <w:p w14:paraId="35CFAFFE" w14:textId="77777777" w:rsidR="00F905D9" w:rsidRPr="006C65DB" w:rsidRDefault="00F905D9" w:rsidP="00860325"/>
        </w:tc>
        <w:tc>
          <w:tcPr>
            <w:tcW w:w="8222" w:type="dxa"/>
            <w:shd w:val="clear" w:color="auto" w:fill="auto"/>
          </w:tcPr>
          <w:p w14:paraId="7B9F7085" w14:textId="6AF2DFFC" w:rsidR="00DE6E10" w:rsidRPr="00F905D9" w:rsidRDefault="00CF6BBC" w:rsidP="00DE6E10">
            <w:pPr>
              <w:ind w:left="317" w:hanging="317"/>
              <w:rPr>
                <w:lang w:val="en-US"/>
              </w:rPr>
            </w:pPr>
            <w:sdt>
              <w:sdtPr>
                <w:rPr>
                  <w:lang w:val="en-US"/>
                </w:rPr>
                <w:id w:val="2706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5D9" w:rsidRPr="00F905D9">
                  <w:rPr>
                    <w:rFonts w:hint="eastAsia"/>
                    <w:lang w:val="en-US"/>
                  </w:rPr>
                  <w:t>☐</w:t>
                </w:r>
              </w:sdtContent>
            </w:sdt>
            <w:r w:rsidR="00F905D9" w:rsidRPr="00F905D9">
              <w:rPr>
                <w:lang w:val="en-US"/>
              </w:rPr>
              <w:t xml:space="preserve"> This is not a g</w:t>
            </w:r>
            <w:r w:rsidR="00F905D9">
              <w:rPr>
                <w:lang w:val="en-US"/>
              </w:rPr>
              <w:t>ame</w:t>
            </w:r>
          </w:p>
        </w:tc>
      </w:tr>
    </w:tbl>
    <w:p w14:paraId="2CB12F40" w14:textId="10C2DCFC" w:rsidR="00F905D9" w:rsidRDefault="00DE6E10" w:rsidP="00DE6E10">
      <w:pPr>
        <w:pStyle w:val="1Vraag"/>
      </w:pPr>
      <w:r w:rsidRPr="00DE6E10">
        <w:t>Welke filmvoorstelling wil u bijwonen?</w:t>
      </w:r>
    </w:p>
    <w:p w14:paraId="7454326B" w14:textId="7B5EBE7B" w:rsidR="00860325" w:rsidRDefault="002E2F3E" w:rsidP="00860325">
      <w:pPr>
        <w:pStyle w:val="2ToelichtingGrijsmetinsprong"/>
      </w:pPr>
      <w:r>
        <w:t xml:space="preserve">I </w:t>
      </w:r>
      <w:r w:rsidR="00860325">
        <w:t xml:space="preserve">Voor een aantal films is een educatief pakket beschikbaar. </w:t>
      </w:r>
      <w:r w:rsidR="00546BEB">
        <w:t xml:space="preserve">Dit lesmateriaal laat u toe om in de klas verder aan de slag te gaan met het thema. </w:t>
      </w:r>
      <w:r w:rsidR="00860325">
        <w:t xml:space="preserve">Het lesmateriaal is digitaal beschikbaar op </w:t>
      </w:r>
      <w:hyperlink r:id="rId17" w:history="1">
        <w:r w:rsidR="00860325" w:rsidRPr="002B2894">
          <w:rPr>
            <w:rStyle w:val="Hyperlink"/>
          </w:rPr>
          <w:t>www.stad.gent/vredeshuis</w:t>
        </w:r>
      </w:hyperlink>
      <w:r w:rsidR="00860325">
        <w:t xml:space="preserve"> in de rubriek ‘Educatief aanbod in het Vredeshuis’.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DE6E10" w:rsidRPr="006C65DB" w14:paraId="1A413B8C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4ECF0BAA" w14:textId="77777777" w:rsidR="00DE6E10" w:rsidRPr="006C65DB" w:rsidRDefault="00DE6E10" w:rsidP="00860325"/>
        </w:tc>
        <w:tc>
          <w:tcPr>
            <w:tcW w:w="8222" w:type="dxa"/>
            <w:shd w:val="clear" w:color="auto" w:fill="auto"/>
          </w:tcPr>
          <w:p w14:paraId="77FF5A89" w14:textId="033CFA5F" w:rsidR="00DE6E10" w:rsidRPr="006C65DB" w:rsidRDefault="00CF6BBC" w:rsidP="00860325">
            <w:pPr>
              <w:ind w:left="317" w:hanging="317"/>
            </w:pPr>
            <w:sdt>
              <w:sdtPr>
                <w:id w:val="10266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E10" w:rsidRPr="006C65DB">
              <w:t xml:space="preserve"> </w:t>
            </w:r>
            <w:r w:rsidR="00DE6E10">
              <w:t>Bekas</w:t>
            </w:r>
          </w:p>
        </w:tc>
      </w:tr>
      <w:tr w:rsidR="00DE6E10" w:rsidRPr="006C65DB" w14:paraId="083B79BA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5396346A" w14:textId="77777777" w:rsidR="00DE6E10" w:rsidRPr="006C65DB" w:rsidRDefault="00DE6E10" w:rsidP="00860325"/>
        </w:tc>
        <w:tc>
          <w:tcPr>
            <w:tcW w:w="8222" w:type="dxa"/>
            <w:shd w:val="clear" w:color="auto" w:fill="auto"/>
          </w:tcPr>
          <w:p w14:paraId="44659615" w14:textId="514D43F0" w:rsidR="00DE6E10" w:rsidRPr="006C65DB" w:rsidRDefault="00CF6BBC" w:rsidP="00860325">
            <w:pPr>
              <w:ind w:left="317" w:hanging="317"/>
            </w:pPr>
            <w:sdt>
              <w:sdtPr>
                <w:id w:val="185437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0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E10">
              <w:t xml:space="preserve"> The True Cost</w:t>
            </w:r>
          </w:p>
        </w:tc>
      </w:tr>
      <w:tr w:rsidR="00DE6E10" w:rsidRPr="006C65DB" w14:paraId="5E5CC4E1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6CB97CBB" w14:textId="77777777" w:rsidR="00DE6E10" w:rsidRPr="006C65DB" w:rsidRDefault="00DE6E10" w:rsidP="00860325"/>
        </w:tc>
        <w:tc>
          <w:tcPr>
            <w:tcW w:w="8222" w:type="dxa"/>
            <w:shd w:val="clear" w:color="auto" w:fill="auto"/>
          </w:tcPr>
          <w:p w14:paraId="671E8CD2" w14:textId="07BAE4A4" w:rsidR="00DE6E10" w:rsidRDefault="00CF6BBC" w:rsidP="00860325">
            <w:pPr>
              <w:ind w:left="317" w:hanging="317"/>
            </w:pPr>
            <w:sdt>
              <w:sdtPr>
                <w:id w:val="-11491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0" w:rsidRPr="00193C21">
                  <w:rPr>
                    <w:rFonts w:hint="eastAsia"/>
                  </w:rPr>
                  <w:t>☐</w:t>
                </w:r>
              </w:sdtContent>
            </w:sdt>
            <w:r w:rsidR="00DE6E10" w:rsidRPr="006C65DB">
              <w:t xml:space="preserve"> </w:t>
            </w:r>
            <w:r w:rsidR="00DE6E10">
              <w:t>Martin’s journey</w:t>
            </w:r>
          </w:p>
          <w:p w14:paraId="22F2F990" w14:textId="75651EAE" w:rsidR="00DE6E10" w:rsidRPr="006C65DB" w:rsidRDefault="00DE6E10" w:rsidP="00860325">
            <w:pPr>
              <w:ind w:left="317" w:hanging="317"/>
            </w:pPr>
          </w:p>
        </w:tc>
      </w:tr>
    </w:tbl>
    <w:tbl>
      <w:tblPr>
        <w:tblpPr w:leftFromText="141" w:rightFromText="141" w:vertAnchor="text" w:horzAnchor="margin" w:tblpY="182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DE6E10" w:rsidRPr="000B698D" w14:paraId="30638113" w14:textId="77777777" w:rsidTr="00860325">
        <w:tc>
          <w:tcPr>
            <w:tcW w:w="337" w:type="dxa"/>
            <w:shd w:val="clear" w:color="auto" w:fill="009FE3"/>
            <w:vAlign w:val="center"/>
          </w:tcPr>
          <w:p w14:paraId="3DDF2208" w14:textId="77777777" w:rsidR="00DE6E10" w:rsidRPr="000B698D" w:rsidRDefault="00DE6E10" w:rsidP="00860325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3429530A" w14:textId="076995D8" w:rsidR="00DE6E10" w:rsidRPr="000B698D" w:rsidRDefault="00DE6E10" w:rsidP="00860325">
            <w:pPr>
              <w:pStyle w:val="Wittetekstindonkerblauwebalk"/>
            </w:pPr>
            <w:r>
              <w:t>Informatie over he</w:t>
            </w:r>
            <w:r w:rsidR="00B460AE">
              <w:t>t</w:t>
            </w:r>
            <w:r>
              <w:t xml:space="preserve"> tijdstip</w:t>
            </w:r>
          </w:p>
        </w:tc>
      </w:tr>
    </w:tbl>
    <w:p w14:paraId="14722A0B" w14:textId="4FAD3C9B" w:rsidR="00860325" w:rsidRDefault="0047522C" w:rsidP="00860325">
      <w:pPr>
        <w:pStyle w:val="1Vraag"/>
      </w:pPr>
      <w:r w:rsidRPr="0047522C">
        <w:t>Vul de datum van de a</w:t>
      </w:r>
      <w:r>
        <w:t>ctiviteit in.</w:t>
      </w:r>
    </w:p>
    <w:p w14:paraId="55DAE2E2" w14:textId="5AD68ADD" w:rsidR="0047522C" w:rsidRDefault="002E2F3E" w:rsidP="0047522C">
      <w:pPr>
        <w:pStyle w:val="2ToelichtingGrijsmetinsprong"/>
      </w:pPr>
      <w:r>
        <w:t xml:space="preserve">I </w:t>
      </w:r>
      <w:r w:rsidR="0047522C">
        <w:t xml:space="preserve">Op basis van uw aanvraag bekijken we de beschikbaarheid. Het is niet verplicht om meerdere data in te vullen. </w:t>
      </w:r>
    </w:p>
    <w:p w14:paraId="43FAE0AC" w14:textId="126A5531" w:rsidR="0047522C" w:rsidRDefault="0047522C" w:rsidP="0047522C">
      <w:pPr>
        <w:pStyle w:val="1Vraag"/>
        <w:numPr>
          <w:ilvl w:val="0"/>
          <w:numId w:val="0"/>
        </w:numPr>
        <w:ind w:left="360"/>
      </w:pPr>
      <w:r>
        <w:t>OPTIE 1</w:t>
      </w:r>
    </w:p>
    <w:tbl>
      <w:tblPr>
        <w:tblW w:w="7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3755"/>
        <w:gridCol w:w="3372"/>
      </w:tblGrid>
      <w:tr w:rsidR="0047522C" w:rsidRPr="0047522C" w14:paraId="31F5C112" w14:textId="77777777" w:rsidTr="00E179FA">
        <w:trPr>
          <w:trHeight w:val="453"/>
        </w:trPr>
        <w:tc>
          <w:tcPr>
            <w:tcW w:w="443" w:type="dxa"/>
            <w:shd w:val="clear" w:color="auto" w:fill="auto"/>
            <w:vAlign w:val="center"/>
          </w:tcPr>
          <w:p w14:paraId="411D4937" w14:textId="77777777" w:rsidR="0047522C" w:rsidRPr="0047522C" w:rsidRDefault="0047522C" w:rsidP="0047522C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  <w:sz w:val="20"/>
              </w:rPr>
            </w:pPr>
          </w:p>
        </w:tc>
        <w:tc>
          <w:tcPr>
            <w:tcW w:w="3755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B8E9BEC" w14:textId="59C4ABB3" w:rsidR="0047522C" w:rsidRPr="0047522C" w:rsidRDefault="0047522C" w:rsidP="0047522C">
            <w:pPr>
              <w:widowControl w:val="0"/>
              <w:tabs>
                <w:tab w:val="right" w:pos="1826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</w:rPr>
            </w:pPr>
            <w:r>
              <w:rPr>
                <w:rFonts w:cs="Calibri"/>
                <w:color w:val="000000"/>
              </w:rPr>
              <w:t>datum</w:t>
            </w:r>
            <w:r w:rsidRPr="0047522C">
              <w:rPr>
                <w:rFonts w:cs="Calibri"/>
                <w:color w:val="000000"/>
              </w:rPr>
              <w:t xml:space="preserve">:  </w:t>
            </w:r>
          </w:p>
        </w:tc>
        <w:tc>
          <w:tcPr>
            <w:tcW w:w="3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007783" w14:textId="77777777" w:rsidR="0047522C" w:rsidRPr="0047522C" w:rsidRDefault="0047522C" w:rsidP="0047522C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jc w:val="both"/>
              <w:textAlignment w:val="center"/>
              <w:rPr>
                <w:rFonts w:ascii="Calibri Light" w:hAnsi="Calibri Light" w:cs="Calibri-Light"/>
                <w:color w:val="000000"/>
                <w:szCs w:val="22"/>
              </w:rPr>
            </w:pP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end"/>
            </w:r>
            <w:r w:rsidRPr="0047522C">
              <w:rPr>
                <w:rFonts w:ascii="Calibri Light" w:hAnsi="Calibri Light" w:cs="Calibri-Bold"/>
                <w:bCs/>
                <w:color w:val="000000"/>
                <w:szCs w:val="22"/>
                <w:lang w:val="nl-NL"/>
              </w:rPr>
              <w:t xml:space="preserve"> / 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end"/>
            </w:r>
            <w:r w:rsidRPr="0047522C">
              <w:rPr>
                <w:rFonts w:ascii="Calibri Light" w:hAnsi="Calibri Light" w:cs="Calibri-Bold"/>
                <w:bCs/>
                <w:color w:val="000000"/>
                <w:szCs w:val="22"/>
                <w:lang w:val="nl-NL"/>
              </w:rPr>
              <w:t xml:space="preserve"> / 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end"/>
            </w:r>
          </w:p>
        </w:tc>
      </w:tr>
      <w:tr w:rsidR="0047522C" w:rsidRPr="0047522C" w14:paraId="484BF6E6" w14:textId="77777777" w:rsidTr="00E179FA">
        <w:trPr>
          <w:trHeight w:val="453"/>
        </w:trPr>
        <w:tc>
          <w:tcPr>
            <w:tcW w:w="443" w:type="dxa"/>
            <w:shd w:val="clear" w:color="auto" w:fill="auto"/>
            <w:vAlign w:val="center"/>
          </w:tcPr>
          <w:p w14:paraId="3BFC9945" w14:textId="77777777" w:rsidR="0047522C" w:rsidRPr="0047522C" w:rsidRDefault="0047522C" w:rsidP="0047522C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  <w:sz w:val="20"/>
              </w:rPr>
            </w:pPr>
          </w:p>
        </w:tc>
        <w:tc>
          <w:tcPr>
            <w:tcW w:w="3755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490BBB7" w14:textId="39CE08BA" w:rsidR="0047522C" w:rsidRPr="0047522C" w:rsidRDefault="0047522C" w:rsidP="0047522C">
            <w:pPr>
              <w:widowControl w:val="0"/>
              <w:tabs>
                <w:tab w:val="right" w:pos="1826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beginuur</w:t>
            </w:r>
            <w:r w:rsidRPr="0047522C">
              <w:rPr>
                <w:rFonts w:cs="Calibri"/>
                <w:color w:val="000000"/>
              </w:rPr>
              <w:t>:</w:t>
            </w:r>
          </w:p>
        </w:tc>
        <w:tc>
          <w:tcPr>
            <w:tcW w:w="3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7E388B" w14:textId="77777777" w:rsidR="0047522C" w:rsidRPr="0047522C" w:rsidRDefault="0047522C" w:rsidP="0047522C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jc w:val="both"/>
              <w:textAlignment w:val="center"/>
              <w:rPr>
                <w:rFonts w:ascii="Calibri Light" w:hAnsi="Calibri Light"/>
                <w:bCs/>
                <w:noProof/>
                <w:color w:val="000000"/>
                <w:szCs w:val="22"/>
              </w:rPr>
            </w:pPr>
            <w:r w:rsidRPr="0047522C">
              <w:rPr>
                <w:rFonts w:ascii="Calibri Light" w:hAnsi="Calibri Light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/>
                <w:color w:val="000000"/>
              </w:rPr>
              <w:instrText xml:space="preserve"> FORMTEXT </w:instrText>
            </w:r>
            <w:r w:rsidRPr="0047522C">
              <w:rPr>
                <w:rFonts w:ascii="Calibri Light" w:hAnsi="Calibri Light"/>
                <w:color w:val="000000"/>
              </w:rPr>
            </w:r>
            <w:r w:rsidRPr="0047522C">
              <w:rPr>
                <w:rFonts w:ascii="Calibri Light" w:hAnsi="Calibri Light"/>
                <w:color w:val="000000"/>
              </w:rPr>
              <w:fldChar w:fldCharType="separate"/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color w:val="000000"/>
              </w:rPr>
              <w:fldChar w:fldCharType="end"/>
            </w:r>
          </w:p>
        </w:tc>
      </w:tr>
    </w:tbl>
    <w:p w14:paraId="3325190B" w14:textId="410CB458" w:rsidR="0047522C" w:rsidRDefault="0047522C" w:rsidP="0047522C">
      <w:pPr>
        <w:pStyle w:val="1Vraag"/>
        <w:numPr>
          <w:ilvl w:val="0"/>
          <w:numId w:val="0"/>
        </w:numPr>
        <w:ind w:left="360"/>
      </w:pPr>
      <w:r>
        <w:t xml:space="preserve">OPTIE 2 </w:t>
      </w:r>
      <w:r w:rsidRPr="0047522C">
        <w:rPr>
          <w:b w:val="0"/>
        </w:rPr>
        <w:t>(niet verplicht)</w:t>
      </w:r>
    </w:p>
    <w:tbl>
      <w:tblPr>
        <w:tblW w:w="7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3755"/>
        <w:gridCol w:w="3372"/>
      </w:tblGrid>
      <w:tr w:rsidR="0047522C" w:rsidRPr="0047522C" w14:paraId="4EC492EE" w14:textId="77777777" w:rsidTr="00E179FA">
        <w:trPr>
          <w:trHeight w:val="453"/>
        </w:trPr>
        <w:tc>
          <w:tcPr>
            <w:tcW w:w="443" w:type="dxa"/>
            <w:shd w:val="clear" w:color="auto" w:fill="auto"/>
            <w:vAlign w:val="center"/>
          </w:tcPr>
          <w:p w14:paraId="313E88B3" w14:textId="77777777" w:rsidR="0047522C" w:rsidRPr="0047522C" w:rsidRDefault="0047522C" w:rsidP="00E179F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  <w:sz w:val="20"/>
              </w:rPr>
            </w:pPr>
          </w:p>
        </w:tc>
        <w:tc>
          <w:tcPr>
            <w:tcW w:w="3755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70EFC5D" w14:textId="77777777" w:rsidR="0047522C" w:rsidRPr="0047522C" w:rsidRDefault="0047522C" w:rsidP="00E179FA">
            <w:pPr>
              <w:widowControl w:val="0"/>
              <w:tabs>
                <w:tab w:val="right" w:pos="1826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</w:rPr>
            </w:pPr>
            <w:r>
              <w:rPr>
                <w:rFonts w:cs="Calibri"/>
                <w:color w:val="000000"/>
              </w:rPr>
              <w:t>datum</w:t>
            </w:r>
            <w:r w:rsidRPr="0047522C">
              <w:rPr>
                <w:rFonts w:cs="Calibri"/>
                <w:color w:val="000000"/>
              </w:rPr>
              <w:t xml:space="preserve">:  </w:t>
            </w:r>
          </w:p>
        </w:tc>
        <w:tc>
          <w:tcPr>
            <w:tcW w:w="3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4649D" w14:textId="77777777" w:rsidR="0047522C" w:rsidRPr="0047522C" w:rsidRDefault="0047522C" w:rsidP="00E179F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jc w:val="both"/>
              <w:textAlignment w:val="center"/>
              <w:rPr>
                <w:rFonts w:ascii="Calibri Light" w:hAnsi="Calibri Light" w:cs="Calibri-Light"/>
                <w:color w:val="000000"/>
                <w:szCs w:val="22"/>
              </w:rPr>
            </w:pP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end"/>
            </w:r>
            <w:r w:rsidRPr="0047522C">
              <w:rPr>
                <w:rFonts w:ascii="Calibri Light" w:hAnsi="Calibri Light" w:cs="Calibri-Bold"/>
                <w:bCs/>
                <w:color w:val="000000"/>
                <w:szCs w:val="22"/>
                <w:lang w:val="nl-NL"/>
              </w:rPr>
              <w:t xml:space="preserve"> / 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end"/>
            </w:r>
            <w:r w:rsidRPr="0047522C">
              <w:rPr>
                <w:rFonts w:ascii="Calibri Light" w:hAnsi="Calibri Light" w:cs="Calibri-Bold"/>
                <w:bCs/>
                <w:color w:val="000000"/>
                <w:szCs w:val="22"/>
                <w:lang w:val="nl-NL"/>
              </w:rPr>
              <w:t xml:space="preserve"> / 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end"/>
            </w:r>
          </w:p>
        </w:tc>
      </w:tr>
      <w:tr w:rsidR="0047522C" w:rsidRPr="0047522C" w14:paraId="6514FF6A" w14:textId="77777777" w:rsidTr="00E179FA">
        <w:trPr>
          <w:trHeight w:val="453"/>
        </w:trPr>
        <w:tc>
          <w:tcPr>
            <w:tcW w:w="443" w:type="dxa"/>
            <w:shd w:val="clear" w:color="auto" w:fill="auto"/>
            <w:vAlign w:val="center"/>
          </w:tcPr>
          <w:p w14:paraId="6645A1A1" w14:textId="77777777" w:rsidR="0047522C" w:rsidRPr="0047522C" w:rsidRDefault="0047522C" w:rsidP="00E179F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  <w:sz w:val="20"/>
              </w:rPr>
            </w:pPr>
          </w:p>
        </w:tc>
        <w:tc>
          <w:tcPr>
            <w:tcW w:w="3755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8569048" w14:textId="77777777" w:rsidR="0047522C" w:rsidRPr="0047522C" w:rsidRDefault="0047522C" w:rsidP="00E179FA">
            <w:pPr>
              <w:widowControl w:val="0"/>
              <w:tabs>
                <w:tab w:val="right" w:pos="1826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beginuur</w:t>
            </w:r>
            <w:r w:rsidRPr="0047522C">
              <w:rPr>
                <w:rFonts w:cs="Calibri"/>
                <w:color w:val="000000"/>
              </w:rPr>
              <w:t>:</w:t>
            </w:r>
          </w:p>
        </w:tc>
        <w:tc>
          <w:tcPr>
            <w:tcW w:w="3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E9D81F" w14:textId="77777777" w:rsidR="0047522C" w:rsidRPr="0047522C" w:rsidRDefault="0047522C" w:rsidP="00E179F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jc w:val="both"/>
              <w:textAlignment w:val="center"/>
              <w:rPr>
                <w:rFonts w:ascii="Calibri Light" w:hAnsi="Calibri Light"/>
                <w:bCs/>
                <w:noProof/>
                <w:color w:val="000000"/>
                <w:szCs w:val="22"/>
              </w:rPr>
            </w:pPr>
            <w:r w:rsidRPr="0047522C">
              <w:rPr>
                <w:rFonts w:ascii="Calibri Light" w:hAnsi="Calibri Light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/>
                <w:color w:val="000000"/>
              </w:rPr>
              <w:instrText xml:space="preserve"> FORMTEXT </w:instrText>
            </w:r>
            <w:r w:rsidRPr="0047522C">
              <w:rPr>
                <w:rFonts w:ascii="Calibri Light" w:hAnsi="Calibri Light"/>
                <w:color w:val="000000"/>
              </w:rPr>
            </w:r>
            <w:r w:rsidRPr="0047522C">
              <w:rPr>
                <w:rFonts w:ascii="Calibri Light" w:hAnsi="Calibri Light"/>
                <w:color w:val="000000"/>
              </w:rPr>
              <w:fldChar w:fldCharType="separate"/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color w:val="000000"/>
              </w:rPr>
              <w:fldChar w:fldCharType="end"/>
            </w:r>
          </w:p>
        </w:tc>
      </w:tr>
    </w:tbl>
    <w:p w14:paraId="719783C2" w14:textId="77777777" w:rsidR="0047522C" w:rsidRPr="0047522C" w:rsidRDefault="0047522C" w:rsidP="0047522C">
      <w:pPr>
        <w:pStyle w:val="1Vraag"/>
        <w:numPr>
          <w:ilvl w:val="0"/>
          <w:numId w:val="0"/>
        </w:numPr>
        <w:ind w:left="360"/>
      </w:pPr>
    </w:p>
    <w:p w14:paraId="084D17E5" w14:textId="77777777" w:rsidR="0047522C" w:rsidRPr="0047522C" w:rsidRDefault="0047522C" w:rsidP="0047522C">
      <w:pPr>
        <w:pStyle w:val="1Vraag"/>
        <w:numPr>
          <w:ilvl w:val="0"/>
          <w:numId w:val="0"/>
        </w:numPr>
        <w:ind w:left="360"/>
      </w:pPr>
    </w:p>
    <w:p w14:paraId="1B1E5C3C" w14:textId="782362C6" w:rsidR="00E711E9" w:rsidRDefault="00E711E9" w:rsidP="00E711E9">
      <w:pPr>
        <w:pStyle w:val="1Vraag"/>
      </w:pPr>
      <w:r>
        <w:t>Wil u meerdere klassen inschrijven?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755"/>
      </w:tblGrid>
      <w:tr w:rsidR="00E711E9" w:rsidRPr="006C65DB" w14:paraId="24619069" w14:textId="77777777" w:rsidTr="00E179FA">
        <w:trPr>
          <w:trHeight w:val="361"/>
        </w:trPr>
        <w:tc>
          <w:tcPr>
            <w:tcW w:w="249" w:type="dxa"/>
            <w:shd w:val="clear" w:color="auto" w:fill="auto"/>
          </w:tcPr>
          <w:p w14:paraId="76C53BC4" w14:textId="77777777" w:rsidR="00E711E9" w:rsidRPr="006C65DB" w:rsidRDefault="00E711E9" w:rsidP="00E179FA"/>
        </w:tc>
        <w:tc>
          <w:tcPr>
            <w:tcW w:w="8755" w:type="dxa"/>
            <w:shd w:val="clear" w:color="auto" w:fill="auto"/>
          </w:tcPr>
          <w:p w14:paraId="0792C378" w14:textId="26A66108" w:rsidR="00E711E9" w:rsidRPr="006C65DB" w:rsidRDefault="00CF6BBC" w:rsidP="00E179FA">
            <w:pPr>
              <w:ind w:left="318" w:hanging="318"/>
            </w:pPr>
            <w:sdt>
              <w:sdtPr>
                <w:id w:val="36202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1E9">
              <w:t xml:space="preserve"> ja - </w:t>
            </w:r>
            <w:r w:rsidR="00E711E9" w:rsidRPr="00BA5617">
              <w:rPr>
                <w:color w:val="808080" w:themeColor="background1" w:themeShade="80"/>
              </w:rPr>
              <w:t>g</w:t>
            </w:r>
            <w:r w:rsidR="00E711E9">
              <w:rPr>
                <w:color w:val="808080" w:themeColor="background1" w:themeShade="80"/>
              </w:rPr>
              <w:t>a naar vraag 8</w:t>
            </w:r>
          </w:p>
        </w:tc>
      </w:tr>
      <w:tr w:rsidR="00E711E9" w:rsidRPr="006C65DB" w14:paraId="5CCC25EF" w14:textId="77777777" w:rsidTr="00E179FA">
        <w:trPr>
          <w:trHeight w:val="361"/>
        </w:trPr>
        <w:tc>
          <w:tcPr>
            <w:tcW w:w="249" w:type="dxa"/>
            <w:shd w:val="clear" w:color="auto" w:fill="auto"/>
          </w:tcPr>
          <w:p w14:paraId="4DEDE05D" w14:textId="77777777" w:rsidR="00E711E9" w:rsidRPr="006C65DB" w:rsidRDefault="00E711E9" w:rsidP="00E179FA"/>
        </w:tc>
        <w:tc>
          <w:tcPr>
            <w:tcW w:w="8755" w:type="dxa"/>
            <w:shd w:val="clear" w:color="auto" w:fill="auto"/>
          </w:tcPr>
          <w:p w14:paraId="39C52FEB" w14:textId="423D7A2D" w:rsidR="00E711E9" w:rsidRPr="006C65DB" w:rsidRDefault="00CF6BBC" w:rsidP="00E179FA">
            <w:pPr>
              <w:ind w:left="318" w:hanging="318"/>
            </w:pPr>
            <w:sdt>
              <w:sdtPr>
                <w:id w:val="-4468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1E9" w:rsidRPr="006C65DB">
              <w:t xml:space="preserve"> nee</w:t>
            </w:r>
            <w:r w:rsidR="00E711E9">
              <w:t xml:space="preserve"> - </w:t>
            </w:r>
            <w:r w:rsidR="00E711E9" w:rsidRPr="00BA5617">
              <w:rPr>
                <w:color w:val="808080" w:themeColor="background1" w:themeShade="80"/>
              </w:rPr>
              <w:t>g</w:t>
            </w:r>
            <w:r w:rsidR="00E711E9">
              <w:rPr>
                <w:color w:val="808080" w:themeColor="background1" w:themeShade="80"/>
              </w:rPr>
              <w:t>a naar vraag 9</w:t>
            </w:r>
          </w:p>
        </w:tc>
      </w:tr>
    </w:tbl>
    <w:p w14:paraId="1ED81A51" w14:textId="77777777" w:rsidR="00E711E9" w:rsidRDefault="00E711E9" w:rsidP="00E711E9">
      <w:pPr>
        <w:pStyle w:val="1Vraag"/>
        <w:numPr>
          <w:ilvl w:val="0"/>
          <w:numId w:val="0"/>
        </w:numPr>
        <w:ind w:left="284"/>
      </w:pPr>
    </w:p>
    <w:p w14:paraId="63765CC1" w14:textId="02471D79" w:rsidR="00E711E9" w:rsidRDefault="00E711E9" w:rsidP="00E711E9">
      <w:pPr>
        <w:pStyle w:val="1Vraag"/>
      </w:pPr>
      <w:r>
        <w:t xml:space="preserve"> Vul in welke andere klassen u wil inschrijven voor hetzelfde aanbod. </w:t>
      </w:r>
    </w:p>
    <w:p w14:paraId="4ED15551" w14:textId="4E785FB5" w:rsidR="00E711E9" w:rsidRDefault="00E711E9" w:rsidP="00E711E9">
      <w:pPr>
        <w:pStyle w:val="2ToelichtingGrijsmetinsprong"/>
        <w:spacing w:after="60"/>
      </w:pPr>
      <w:r>
        <w:t>ǀ Vermeld welke klassen u op welke datum wil inschrijven.</w:t>
      </w:r>
    </w:p>
    <w:tbl>
      <w:tblPr>
        <w:tblW w:w="87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E711E9" w:rsidRPr="00084B99" w14:paraId="04D525D9" w14:textId="77777777" w:rsidTr="00E179FA">
        <w:trPr>
          <w:trHeight w:val="488"/>
        </w:trPr>
        <w:tc>
          <w:tcPr>
            <w:tcW w:w="8749" w:type="dxa"/>
            <w:shd w:val="clear" w:color="auto" w:fill="auto"/>
            <w:vAlign w:val="center"/>
          </w:tcPr>
          <w:p w14:paraId="4FC2F245" w14:textId="77777777" w:rsidR="00E711E9" w:rsidRPr="00084B99" w:rsidRDefault="00E711E9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separate"/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  <w:tr w:rsidR="00E711E9" w:rsidRPr="00084B99" w14:paraId="75445910" w14:textId="77777777" w:rsidTr="00E179FA">
        <w:trPr>
          <w:trHeight w:val="488"/>
        </w:trPr>
        <w:tc>
          <w:tcPr>
            <w:tcW w:w="8749" w:type="dxa"/>
            <w:shd w:val="clear" w:color="auto" w:fill="auto"/>
            <w:vAlign w:val="center"/>
          </w:tcPr>
          <w:p w14:paraId="0019B513" w14:textId="77777777" w:rsidR="00E711E9" w:rsidRPr="00084B99" w:rsidRDefault="00E711E9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711E9" w:rsidRPr="00084B99" w14:paraId="28DD7FC4" w14:textId="77777777" w:rsidTr="00E179FA">
        <w:trPr>
          <w:trHeight w:val="488"/>
        </w:trPr>
        <w:tc>
          <w:tcPr>
            <w:tcW w:w="8749" w:type="dxa"/>
            <w:shd w:val="clear" w:color="auto" w:fill="auto"/>
            <w:vAlign w:val="center"/>
          </w:tcPr>
          <w:p w14:paraId="5A19BFBC" w14:textId="77777777" w:rsidR="00E711E9" w:rsidRPr="00084B99" w:rsidRDefault="00E711E9" w:rsidP="00E179FA">
            <w:pPr>
              <w:pStyle w:val="Formulieronderdeelmetstippellijn"/>
              <w:spacing w:before="0"/>
              <w:jc w:val="righ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711E9" w:rsidRPr="00084B99" w14:paraId="4C833E85" w14:textId="77777777" w:rsidTr="00E179FA">
        <w:trPr>
          <w:trHeight w:val="488"/>
        </w:trPr>
        <w:tc>
          <w:tcPr>
            <w:tcW w:w="8749" w:type="dxa"/>
            <w:shd w:val="clear" w:color="auto" w:fill="auto"/>
            <w:vAlign w:val="center"/>
          </w:tcPr>
          <w:p w14:paraId="547B4E54" w14:textId="77777777" w:rsidR="00E711E9" w:rsidRDefault="00E711E9" w:rsidP="00E179FA">
            <w:pPr>
              <w:pStyle w:val="Formulieronderdeelmetstippellijn"/>
              <w:spacing w:before="0"/>
              <w:jc w:val="righ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  <w:p w14:paraId="1978DB56" w14:textId="77777777" w:rsidR="00E711E9" w:rsidRPr="00084B99" w:rsidRDefault="00E711E9" w:rsidP="00E179FA">
            <w:pPr>
              <w:pStyle w:val="Formulieronderdeelmetstippellijn"/>
              <w:spacing w:before="0"/>
              <w:jc w:val="righ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62024AB5" w14:textId="77777777" w:rsidR="00E711E9" w:rsidRDefault="00E711E9" w:rsidP="00E711E9">
      <w:pPr>
        <w:pStyle w:val="1Vraag"/>
        <w:numPr>
          <w:ilvl w:val="0"/>
          <w:numId w:val="0"/>
        </w:numPr>
        <w:ind w:left="360" w:hanging="360"/>
      </w:pPr>
    </w:p>
    <w:tbl>
      <w:tblPr>
        <w:tblpPr w:leftFromText="141" w:rightFromText="141" w:vertAnchor="text" w:horzAnchor="margin" w:tblpY="182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B460AE" w:rsidRPr="000B698D" w14:paraId="35494FA6" w14:textId="77777777" w:rsidTr="00E179FA">
        <w:tc>
          <w:tcPr>
            <w:tcW w:w="337" w:type="dxa"/>
            <w:shd w:val="clear" w:color="auto" w:fill="009FE3"/>
            <w:vAlign w:val="center"/>
          </w:tcPr>
          <w:p w14:paraId="502F963D" w14:textId="77777777" w:rsidR="00B460AE" w:rsidRPr="000B698D" w:rsidRDefault="00B460AE" w:rsidP="00E179FA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4CA37195" w14:textId="0739DA99" w:rsidR="00B460AE" w:rsidRPr="000B698D" w:rsidRDefault="00B460AE" w:rsidP="00B460AE">
            <w:pPr>
              <w:pStyle w:val="Wittetekstindonkerblauwebalk"/>
            </w:pPr>
            <w:r>
              <w:t>Informatie over de klas</w:t>
            </w:r>
          </w:p>
        </w:tc>
      </w:tr>
    </w:tbl>
    <w:p w14:paraId="6008256E" w14:textId="4429A595" w:rsidR="00B460AE" w:rsidRDefault="00B460AE" w:rsidP="00B460AE">
      <w:pPr>
        <w:pStyle w:val="1Vraag"/>
      </w:pPr>
      <w:r>
        <w:t>Vul de gegevens van de deelnemende klas aan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"/>
        <w:gridCol w:w="2833"/>
        <w:gridCol w:w="5812"/>
      </w:tblGrid>
      <w:tr w:rsidR="00B460AE" w14:paraId="68DC9D1F" w14:textId="77777777" w:rsidTr="00E179FA">
        <w:trPr>
          <w:trHeight w:val="450"/>
        </w:trPr>
        <w:tc>
          <w:tcPr>
            <w:tcW w:w="343" w:type="dxa"/>
            <w:vAlign w:val="center"/>
          </w:tcPr>
          <w:p w14:paraId="3390CF7E" w14:textId="77777777" w:rsidR="00B460AE" w:rsidRDefault="00B460AE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14:paraId="5574E924" w14:textId="18784C60" w:rsidR="00B460AE" w:rsidRDefault="00B460AE" w:rsidP="00E179FA">
            <w:r>
              <w:t>leerjaar: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hideMark/>
          </w:tcPr>
          <w:p w14:paraId="0120F827" w14:textId="77777777" w:rsidR="00B460AE" w:rsidRDefault="00B460AE" w:rsidP="00E179FA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  <w:r>
              <w:rPr>
                <w:rFonts w:ascii="Calibri-Light" w:hAnsi="Calibri-Light" w:cs="Calibri-Light"/>
                <w:b w:val="0"/>
                <w:bCs w:val="0"/>
                <w:lang w:val="nl-BE"/>
              </w:rPr>
              <w:t xml:space="preserve">   </w:t>
            </w:r>
            <w:r>
              <w:rPr>
                <w:rFonts w:ascii="Calibri Light" w:hAnsi="Calibri Light"/>
                <w:b w:val="0"/>
                <w:bCs w:val="0"/>
              </w:rPr>
              <w:t xml:space="preserve"> </w:t>
            </w:r>
            <w:r>
              <w:rPr>
                <w:rFonts w:ascii="Calibri Light" w:hAnsi="Calibri Light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  <w:b w:val="0"/>
                <w:bCs w:val="0"/>
              </w:rPr>
            </w:r>
            <w:r>
              <w:rPr>
                <w:rFonts w:ascii="Calibri Light" w:hAnsi="Calibri Light"/>
                <w:b w:val="0"/>
                <w:bCs w:val="0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b w:val="0"/>
                <w:bCs w:val="0"/>
              </w:rPr>
              <w:fldChar w:fldCharType="end"/>
            </w:r>
          </w:p>
        </w:tc>
      </w:tr>
      <w:tr w:rsidR="00B460AE" w14:paraId="68DC4371" w14:textId="77777777" w:rsidTr="00E179FA">
        <w:trPr>
          <w:trHeight w:val="450"/>
        </w:trPr>
        <w:tc>
          <w:tcPr>
            <w:tcW w:w="343" w:type="dxa"/>
            <w:vAlign w:val="center"/>
          </w:tcPr>
          <w:p w14:paraId="7284ADDD" w14:textId="77777777" w:rsidR="00B460AE" w:rsidRDefault="00B460AE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</w:tcPr>
          <w:p w14:paraId="670EE966" w14:textId="7D4B4343" w:rsidR="00B460AE" w:rsidRDefault="00B460AE" w:rsidP="00E179FA">
            <w:r>
              <w:t>aantal leerlingen: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</w:tcPr>
          <w:p w14:paraId="421CE078" w14:textId="77777777" w:rsidR="00B460AE" w:rsidRDefault="00B460AE" w:rsidP="00E179FA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</w:tr>
    </w:tbl>
    <w:p w14:paraId="2AD828C4" w14:textId="77777777" w:rsidR="00E179FA" w:rsidRDefault="00E179FA" w:rsidP="00E179FA">
      <w:pPr>
        <w:pStyle w:val="1Vraag"/>
        <w:numPr>
          <w:ilvl w:val="0"/>
          <w:numId w:val="0"/>
        </w:numPr>
        <w:ind w:left="360"/>
      </w:pPr>
    </w:p>
    <w:p w14:paraId="69C418A5" w14:textId="067372B7" w:rsidR="00B460AE" w:rsidRDefault="00B460AE" w:rsidP="00B460AE">
      <w:pPr>
        <w:pStyle w:val="1Vraag"/>
      </w:pPr>
      <w:r>
        <w:t xml:space="preserve">Vul het </w:t>
      </w:r>
      <w:r w:rsidR="00E179FA">
        <w:t xml:space="preserve">aantal voorziene begeleiders </w:t>
      </w:r>
      <w:r>
        <w:t>in.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1989"/>
        <w:gridCol w:w="6749"/>
      </w:tblGrid>
      <w:tr w:rsidR="00B460AE" w:rsidRPr="00084B99" w14:paraId="7F766B39" w14:textId="77777777" w:rsidTr="00E179FA">
        <w:trPr>
          <w:trHeight w:val="384"/>
        </w:trPr>
        <w:tc>
          <w:tcPr>
            <w:tcW w:w="335" w:type="dxa"/>
            <w:shd w:val="clear" w:color="auto" w:fill="auto"/>
            <w:vAlign w:val="center"/>
          </w:tcPr>
          <w:p w14:paraId="22F25F44" w14:textId="77777777" w:rsidR="00B460AE" w:rsidRPr="000B698D" w:rsidRDefault="00B460AE" w:rsidP="00E179F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198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3D67B4" w14:textId="03497FAE" w:rsidR="00B460AE" w:rsidRPr="000B698D" w:rsidRDefault="00E179FA" w:rsidP="00E179F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aantal begeleiders</w:t>
            </w:r>
            <w:r w:rsidR="00B460AE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:</w:t>
            </w:r>
            <w:r w:rsidR="00B460AE"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407B" w14:textId="77777777" w:rsidR="00B460AE" w:rsidRPr="00084B99" w:rsidRDefault="00B460AE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lang w:val="nl-BE"/>
              </w:rPr>
            </w:pP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separate"/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</w:tbl>
    <w:p w14:paraId="141CAAFB" w14:textId="77777777" w:rsidR="00E179FA" w:rsidRDefault="00E179FA" w:rsidP="00E179FA">
      <w:pPr>
        <w:pStyle w:val="1Vraag"/>
        <w:numPr>
          <w:ilvl w:val="0"/>
          <w:numId w:val="0"/>
        </w:numPr>
      </w:pPr>
    </w:p>
    <w:p w14:paraId="4C7EA291" w14:textId="05D11F40" w:rsidR="00E179FA" w:rsidRDefault="00E179FA" w:rsidP="00E179FA">
      <w:pPr>
        <w:pStyle w:val="1Vraag"/>
      </w:pPr>
      <w:r>
        <w:t>Wenst u gebruik te maken van de lunchruimte in het Vredeshuis?</w:t>
      </w:r>
    </w:p>
    <w:tbl>
      <w:tblPr>
        <w:tblW w:w="8472" w:type="dxa"/>
        <w:tblInd w:w="317" w:type="dxa"/>
        <w:tblLook w:val="04A0" w:firstRow="1" w:lastRow="0" w:firstColumn="1" w:lastColumn="0" w:noHBand="0" w:noVBand="1"/>
      </w:tblPr>
      <w:tblGrid>
        <w:gridCol w:w="8472"/>
      </w:tblGrid>
      <w:tr w:rsidR="00E179FA" w:rsidRPr="009A0ECF" w14:paraId="791265B1" w14:textId="77777777" w:rsidTr="00E179FA">
        <w:trPr>
          <w:trHeight w:val="361"/>
        </w:trPr>
        <w:tc>
          <w:tcPr>
            <w:tcW w:w="8472" w:type="dxa"/>
            <w:shd w:val="clear" w:color="auto" w:fill="auto"/>
          </w:tcPr>
          <w:p w14:paraId="0F37B301" w14:textId="4894587D" w:rsidR="00E179FA" w:rsidRDefault="002E2F3E" w:rsidP="00E179FA">
            <w:pPr>
              <w:pStyle w:val="2ToelichtingGrijsmetinsprong"/>
            </w:pPr>
            <w:r>
              <w:t xml:space="preserve">I </w:t>
            </w:r>
            <w:r w:rsidR="00E179FA">
              <w:t>Klassen die deelnemen aan een activiteit in het Vredeshuis kunnen voor of na de activiteit gebruik maken van de lunchruimte indien die nog beschikbaar is.</w:t>
            </w:r>
          </w:p>
          <w:p w14:paraId="66DAF5BE" w14:textId="64E97EE9" w:rsidR="00E179FA" w:rsidRPr="00F70876" w:rsidRDefault="00CF6BBC" w:rsidP="00E179FA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-137306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9FA" w:rsidRPr="009A0ECF">
              <w:t xml:space="preserve"> </w:t>
            </w:r>
            <w:r w:rsidR="002E2F3E">
              <w:t>nee</w:t>
            </w:r>
            <w:r w:rsidR="00E179FA">
              <w:t xml:space="preserve"> </w:t>
            </w:r>
            <w:r w:rsidR="00E179FA">
              <w:rPr>
                <w:color w:val="A6A6A6" w:themeColor="background1" w:themeShade="A6"/>
              </w:rPr>
              <w:t>- ga naar vraag 13</w:t>
            </w:r>
          </w:p>
        </w:tc>
      </w:tr>
      <w:tr w:rsidR="00E179FA" w:rsidRPr="009A0ECF" w14:paraId="23B0EAF2" w14:textId="77777777" w:rsidTr="00E179FA">
        <w:trPr>
          <w:trHeight w:val="361"/>
        </w:trPr>
        <w:tc>
          <w:tcPr>
            <w:tcW w:w="8472" w:type="dxa"/>
            <w:shd w:val="clear" w:color="auto" w:fill="auto"/>
          </w:tcPr>
          <w:p w14:paraId="3D3817AF" w14:textId="1F34C7D5" w:rsidR="00E179FA" w:rsidRPr="00E179FA" w:rsidRDefault="00CF6BBC" w:rsidP="00E179FA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-97004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9FA" w:rsidRPr="009A0ECF">
              <w:t xml:space="preserve"> </w:t>
            </w:r>
            <w:r w:rsidR="00E179FA">
              <w:t>ja</w:t>
            </w:r>
            <w:r w:rsidR="00B6257A">
              <w:t>, vanaf</w:t>
            </w:r>
            <w:r w:rsidR="00E179FA">
              <w:t xml:space="preserve"> </w:t>
            </w:r>
            <w:r w:rsidR="00B6257A">
              <w:t xml:space="preserve">…. uur </w:t>
            </w:r>
            <w:r w:rsidR="00E179FA">
              <w:rPr>
                <w:color w:val="A6A6A6" w:themeColor="background1" w:themeShade="A6"/>
              </w:rPr>
              <w:t>- ga naar vraag 12</w:t>
            </w:r>
          </w:p>
          <w:p w14:paraId="1127172E" w14:textId="77777777" w:rsidR="00E179FA" w:rsidRPr="009A0ECF" w:rsidRDefault="00E179FA" w:rsidP="00E179FA">
            <w:pPr>
              <w:ind w:left="317" w:hanging="317"/>
            </w:pPr>
          </w:p>
        </w:tc>
      </w:tr>
    </w:tbl>
    <w:p w14:paraId="4AEF07B0" w14:textId="310ACB05" w:rsidR="00E179FA" w:rsidRDefault="00E179FA" w:rsidP="00E179FA">
      <w:pPr>
        <w:pStyle w:val="1Vraag"/>
      </w:pPr>
      <w:r>
        <w:t>Wenst u gebruik te maken het drankenaanbod tijdens de lunch in het Vredeshuis?</w:t>
      </w:r>
    </w:p>
    <w:tbl>
      <w:tblPr>
        <w:tblW w:w="8472" w:type="dxa"/>
        <w:tblInd w:w="317" w:type="dxa"/>
        <w:tblLook w:val="04A0" w:firstRow="1" w:lastRow="0" w:firstColumn="1" w:lastColumn="0" w:noHBand="0" w:noVBand="1"/>
      </w:tblPr>
      <w:tblGrid>
        <w:gridCol w:w="8472"/>
      </w:tblGrid>
      <w:tr w:rsidR="00E179FA" w:rsidRPr="009A0ECF" w14:paraId="7190E901" w14:textId="77777777" w:rsidTr="00E179FA">
        <w:trPr>
          <w:trHeight w:val="361"/>
        </w:trPr>
        <w:tc>
          <w:tcPr>
            <w:tcW w:w="8472" w:type="dxa"/>
            <w:shd w:val="clear" w:color="auto" w:fill="auto"/>
          </w:tcPr>
          <w:p w14:paraId="4F06C00E" w14:textId="519CC536" w:rsidR="00E179FA" w:rsidRDefault="002E2F3E" w:rsidP="00E179FA">
            <w:pPr>
              <w:pStyle w:val="2ToelichtingGrijsmetinsprong"/>
            </w:pPr>
            <w:r>
              <w:t xml:space="preserve">I </w:t>
            </w:r>
            <w:r w:rsidR="00E179FA">
              <w:t xml:space="preserve">Leerlingen kunnen fair trade fruitsap </w:t>
            </w:r>
            <w:r w:rsidR="00B6257A">
              <w:t xml:space="preserve">(sinaasappelsap en worldshake) </w:t>
            </w:r>
            <w:r w:rsidR="00E179FA">
              <w:t>kopen tijdens de lunchpauze indien dit vooraf werd aangevraagd.</w:t>
            </w:r>
            <w:r w:rsidR="00B6257A">
              <w:t xml:space="preserve"> De prijs voor 1 flesje bedraagt 1 euro.</w:t>
            </w:r>
          </w:p>
          <w:p w14:paraId="5102C01D" w14:textId="3466CC24" w:rsidR="00E179FA" w:rsidRPr="00F70876" w:rsidRDefault="00CF6BBC" w:rsidP="00B6257A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-22313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9FA" w:rsidRPr="009A0ECF">
              <w:t xml:space="preserve"> </w:t>
            </w:r>
            <w:r w:rsidR="002E2F3E">
              <w:t>nee</w:t>
            </w:r>
            <w:r w:rsidR="00E179FA">
              <w:t xml:space="preserve"> </w:t>
            </w:r>
          </w:p>
        </w:tc>
      </w:tr>
      <w:tr w:rsidR="00E179FA" w:rsidRPr="009A0ECF" w14:paraId="56EC0FD7" w14:textId="77777777" w:rsidTr="00E179FA">
        <w:trPr>
          <w:trHeight w:val="361"/>
        </w:trPr>
        <w:tc>
          <w:tcPr>
            <w:tcW w:w="8472" w:type="dxa"/>
            <w:shd w:val="clear" w:color="auto" w:fill="auto"/>
          </w:tcPr>
          <w:p w14:paraId="60D205FD" w14:textId="59978705" w:rsidR="00E179FA" w:rsidRPr="00B6257A" w:rsidRDefault="00CF6BBC" w:rsidP="00B6257A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159829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9FA" w:rsidRPr="009A0ECF">
              <w:t xml:space="preserve"> </w:t>
            </w:r>
            <w:r w:rsidR="00E179FA">
              <w:t xml:space="preserve">ja </w:t>
            </w:r>
          </w:p>
          <w:p w14:paraId="743CADFF" w14:textId="77777777" w:rsidR="00E179FA" w:rsidRPr="009A0ECF" w:rsidRDefault="00E179FA" w:rsidP="00E179FA">
            <w:pPr>
              <w:ind w:left="317" w:hanging="317"/>
            </w:pPr>
          </w:p>
        </w:tc>
      </w:tr>
    </w:tbl>
    <w:p w14:paraId="67058F96" w14:textId="4F59F850" w:rsidR="00B6257A" w:rsidRDefault="00B6257A" w:rsidP="00B6257A">
      <w:pPr>
        <w:pStyle w:val="1Vraag"/>
      </w:pPr>
      <w:r>
        <w:t>Welk vervoer gebruikt de klas voor deze uitstap?</w:t>
      </w:r>
    </w:p>
    <w:p w14:paraId="56CE0019" w14:textId="2FE94C54" w:rsidR="00B6257A" w:rsidRDefault="002E2F3E" w:rsidP="002E2F3E">
      <w:pPr>
        <w:pStyle w:val="2ToelichtingGrijsmetinsprong"/>
        <w:ind w:left="851" w:firstLine="0"/>
      </w:pPr>
      <w:r>
        <w:t xml:space="preserve">I </w:t>
      </w:r>
      <w:r w:rsidR="004D0C72" w:rsidRPr="004D0C72">
        <w:t>Het Vredeshuis is aangesloten bij</w:t>
      </w:r>
      <w:r w:rsidR="004D0C72">
        <w:t xml:space="preserve"> </w:t>
      </w:r>
      <w:hyperlink r:id="rId18" w:history="1">
        <w:r w:rsidR="004D0C72" w:rsidRPr="004D0C72">
          <w:rPr>
            <w:rStyle w:val="Hyperlink"/>
          </w:rPr>
          <w:t>Cultuurkuur</w:t>
        </w:r>
      </w:hyperlink>
      <w:r w:rsidR="004D0C72" w:rsidRPr="004D0C72">
        <w:t>. Met </w:t>
      </w:r>
      <w:hyperlink r:id="rId19" w:history="1">
        <w:r w:rsidR="004D0C72" w:rsidRPr="004D0C72">
          <w:rPr>
            <w:rStyle w:val="Hyperlink"/>
          </w:rPr>
          <w:t>dynamoOPWEG</w:t>
        </w:r>
      </w:hyperlink>
      <w:r w:rsidR="004D0C72" w:rsidRPr="004D0C72">
        <w:t> kan elke school gratis met De Lijn naar culturele bestemmingen. Dit met maximum 30 personen per rit en volgens de bestaan</w:t>
      </w:r>
      <w:r w:rsidR="004D0C72">
        <w:t>d</w:t>
      </w:r>
      <w:r w:rsidR="004D0C72" w:rsidRPr="004D0C72">
        <w:t>e dienstregeling</w:t>
      </w:r>
      <w:r w:rsidR="004D0C72">
        <w:t>.</w:t>
      </w:r>
    </w:p>
    <w:p w14:paraId="0BAB3917" w14:textId="4D02D00C" w:rsidR="004D0C72" w:rsidRDefault="004D0C72" w:rsidP="002E2F3E">
      <w:pPr>
        <w:pStyle w:val="2ToelichtingGrijsmetinsprong"/>
        <w:ind w:left="851" w:firstLine="0"/>
      </w:pPr>
      <w:r>
        <w:t xml:space="preserve">Voor milieu-educatieve activiteiten (‘Plastic Soep’ en ‘Het verhaal van Mascopiro’) kan de klas ook een </w:t>
      </w:r>
      <w:hyperlink r:id="rId20" w:history="1">
        <w:r w:rsidRPr="004D0C72">
          <w:rPr>
            <w:rStyle w:val="Hyperlink"/>
          </w:rPr>
          <w:t>MOS-pas</w:t>
        </w:r>
      </w:hyperlink>
      <w:r>
        <w:t xml:space="preserve"> voor bus en tram aanvragen.</w:t>
      </w:r>
    </w:p>
    <w:p w14:paraId="5F9E1F9C" w14:textId="7CFA638C" w:rsidR="00B460AE" w:rsidRDefault="00020C9B" w:rsidP="002E2F3E">
      <w:pPr>
        <w:pStyle w:val="2ToelichtingGrijsmetinsprong"/>
        <w:ind w:left="851" w:firstLine="0"/>
      </w:pPr>
      <w:r>
        <w:t xml:space="preserve">Indien u gebruik maakt van eigen schoolvervoer raden we aan om gebruik te maken van een </w:t>
      </w:r>
      <w:hyperlink r:id="rId21" w:history="1">
        <w:r w:rsidRPr="00020C9B">
          <w:rPr>
            <w:rStyle w:val="Hyperlink"/>
          </w:rPr>
          <w:t>digitale routeplanner</w:t>
        </w:r>
      </w:hyperlink>
      <w:r>
        <w:t xml:space="preserve">. Het Gents circulatieplan is </w:t>
      </w:r>
      <w:r w:rsidR="00546BEB">
        <w:t xml:space="preserve">in de binnenstad </w:t>
      </w:r>
      <w:r>
        <w:t>van kracht.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B6257A" w:rsidRPr="006C65DB" w14:paraId="43B2FE3D" w14:textId="77777777" w:rsidTr="00381F84">
        <w:trPr>
          <w:trHeight w:val="361"/>
        </w:trPr>
        <w:tc>
          <w:tcPr>
            <w:tcW w:w="250" w:type="dxa"/>
            <w:shd w:val="clear" w:color="auto" w:fill="auto"/>
          </w:tcPr>
          <w:p w14:paraId="5016318A" w14:textId="77777777" w:rsidR="00B6257A" w:rsidRPr="006C65DB" w:rsidRDefault="00B6257A" w:rsidP="00381F84"/>
        </w:tc>
        <w:tc>
          <w:tcPr>
            <w:tcW w:w="8222" w:type="dxa"/>
            <w:shd w:val="clear" w:color="auto" w:fill="auto"/>
          </w:tcPr>
          <w:p w14:paraId="7E77598A" w14:textId="4D77A3DF" w:rsidR="00B6257A" w:rsidRPr="006C65DB" w:rsidRDefault="00CF6BBC" w:rsidP="00381F84">
            <w:pPr>
              <w:ind w:left="317" w:hanging="317"/>
            </w:pPr>
            <w:sdt>
              <w:sdtPr>
                <w:id w:val="-13679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57A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57A" w:rsidRPr="006C65DB">
              <w:t xml:space="preserve"> </w:t>
            </w:r>
            <w:r w:rsidR="00B6257A">
              <w:t>trein</w:t>
            </w:r>
          </w:p>
        </w:tc>
      </w:tr>
      <w:tr w:rsidR="00B6257A" w:rsidRPr="006C65DB" w14:paraId="592A9862" w14:textId="77777777" w:rsidTr="00381F84">
        <w:trPr>
          <w:trHeight w:val="361"/>
        </w:trPr>
        <w:tc>
          <w:tcPr>
            <w:tcW w:w="250" w:type="dxa"/>
            <w:shd w:val="clear" w:color="auto" w:fill="auto"/>
          </w:tcPr>
          <w:p w14:paraId="44D054C8" w14:textId="77777777" w:rsidR="00B6257A" w:rsidRPr="006C65DB" w:rsidRDefault="00B6257A" w:rsidP="00381F84"/>
        </w:tc>
        <w:tc>
          <w:tcPr>
            <w:tcW w:w="8222" w:type="dxa"/>
            <w:shd w:val="clear" w:color="auto" w:fill="auto"/>
          </w:tcPr>
          <w:p w14:paraId="075168B5" w14:textId="0D919945" w:rsidR="00B6257A" w:rsidRPr="006C65DB" w:rsidRDefault="00CF6BBC" w:rsidP="00381F84">
            <w:pPr>
              <w:ind w:left="317" w:hanging="317"/>
            </w:pPr>
            <w:sdt>
              <w:sdtPr>
                <w:id w:val="177220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57A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57A">
              <w:t xml:space="preserve"> tram</w:t>
            </w:r>
          </w:p>
        </w:tc>
      </w:tr>
      <w:tr w:rsidR="00B6257A" w:rsidRPr="006C65DB" w14:paraId="1595740D" w14:textId="77777777" w:rsidTr="00381F84">
        <w:trPr>
          <w:trHeight w:val="361"/>
        </w:trPr>
        <w:tc>
          <w:tcPr>
            <w:tcW w:w="250" w:type="dxa"/>
            <w:shd w:val="clear" w:color="auto" w:fill="auto"/>
          </w:tcPr>
          <w:p w14:paraId="5224BD05" w14:textId="77777777" w:rsidR="00B6257A" w:rsidRPr="006C65DB" w:rsidRDefault="00B6257A" w:rsidP="00381F84"/>
        </w:tc>
        <w:tc>
          <w:tcPr>
            <w:tcW w:w="8222" w:type="dxa"/>
            <w:shd w:val="clear" w:color="auto" w:fill="auto"/>
          </w:tcPr>
          <w:p w14:paraId="6674455A" w14:textId="54C4E863" w:rsidR="00B6257A" w:rsidRPr="006C65DB" w:rsidRDefault="00CF6BBC" w:rsidP="00381F84">
            <w:pPr>
              <w:ind w:left="317" w:hanging="317"/>
            </w:pPr>
            <w:sdt>
              <w:sdtPr>
                <w:id w:val="19558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57A" w:rsidRPr="00193C21">
                  <w:rPr>
                    <w:rFonts w:hint="eastAsia"/>
                  </w:rPr>
                  <w:t>☐</w:t>
                </w:r>
              </w:sdtContent>
            </w:sdt>
            <w:r w:rsidR="00B6257A" w:rsidRPr="006C65DB">
              <w:t xml:space="preserve"> </w:t>
            </w:r>
            <w:r w:rsidR="00B6257A">
              <w:t>bus</w:t>
            </w:r>
          </w:p>
        </w:tc>
      </w:tr>
      <w:tr w:rsidR="00B6257A" w:rsidRPr="006C65DB" w14:paraId="63AE9B23" w14:textId="77777777" w:rsidTr="00381F84">
        <w:trPr>
          <w:trHeight w:val="361"/>
        </w:trPr>
        <w:tc>
          <w:tcPr>
            <w:tcW w:w="250" w:type="dxa"/>
            <w:shd w:val="clear" w:color="auto" w:fill="auto"/>
          </w:tcPr>
          <w:p w14:paraId="2191CED9" w14:textId="77777777" w:rsidR="00B6257A" w:rsidRPr="006C65DB" w:rsidRDefault="00B6257A" w:rsidP="00381F84"/>
        </w:tc>
        <w:tc>
          <w:tcPr>
            <w:tcW w:w="8222" w:type="dxa"/>
            <w:shd w:val="clear" w:color="auto" w:fill="auto"/>
          </w:tcPr>
          <w:p w14:paraId="71B9102E" w14:textId="0D9B9388" w:rsidR="00B6257A" w:rsidRPr="006C65DB" w:rsidRDefault="00CF6BBC" w:rsidP="00381F84">
            <w:pPr>
              <w:ind w:left="317" w:hanging="317"/>
            </w:pPr>
            <w:sdt>
              <w:sdtPr>
                <w:id w:val="-203448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57A" w:rsidRPr="00193C21">
                  <w:rPr>
                    <w:rFonts w:hint="eastAsia"/>
                  </w:rPr>
                  <w:t>☐</w:t>
                </w:r>
              </w:sdtContent>
            </w:sdt>
            <w:r w:rsidR="00B6257A" w:rsidRPr="006C65DB">
              <w:t xml:space="preserve"> </w:t>
            </w:r>
            <w:r w:rsidR="00B6257A">
              <w:t>eigen transport</w:t>
            </w:r>
          </w:p>
        </w:tc>
      </w:tr>
    </w:tbl>
    <w:p w14:paraId="7A67419A" w14:textId="5DE36ABB" w:rsidR="00546BEB" w:rsidRDefault="00546BEB" w:rsidP="00546BEB">
      <w:pPr>
        <w:pStyle w:val="1Vraag"/>
      </w:pPr>
      <w:r>
        <w:t>Volgt de klas voor of na de activiteit nog een andere activiteit in Gent?</w:t>
      </w:r>
    </w:p>
    <w:tbl>
      <w:tblPr>
        <w:tblW w:w="8472" w:type="dxa"/>
        <w:tblInd w:w="317" w:type="dxa"/>
        <w:tblLook w:val="04A0" w:firstRow="1" w:lastRow="0" w:firstColumn="1" w:lastColumn="0" w:noHBand="0" w:noVBand="1"/>
      </w:tblPr>
      <w:tblGrid>
        <w:gridCol w:w="8472"/>
      </w:tblGrid>
      <w:tr w:rsidR="00546BEB" w:rsidRPr="009A0ECF" w14:paraId="5C1CF9AC" w14:textId="77777777" w:rsidTr="00381F84">
        <w:trPr>
          <w:trHeight w:val="361"/>
        </w:trPr>
        <w:tc>
          <w:tcPr>
            <w:tcW w:w="8472" w:type="dxa"/>
            <w:shd w:val="clear" w:color="auto" w:fill="auto"/>
          </w:tcPr>
          <w:p w14:paraId="664C99B1" w14:textId="77777777" w:rsidR="00546BEB" w:rsidRDefault="00546BEB" w:rsidP="00381F84">
            <w:pPr>
              <w:ind w:left="317" w:hanging="317"/>
            </w:pPr>
          </w:p>
          <w:p w14:paraId="23B1191C" w14:textId="05481460" w:rsidR="00546BEB" w:rsidRPr="00F70876" w:rsidRDefault="00CF6BBC" w:rsidP="00546BEB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-1758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BEB" w:rsidRPr="009A0ECF">
              <w:t xml:space="preserve"> </w:t>
            </w:r>
            <w:r w:rsidR="00546BEB">
              <w:t xml:space="preserve">neen </w:t>
            </w:r>
          </w:p>
        </w:tc>
      </w:tr>
      <w:tr w:rsidR="00546BEB" w:rsidRPr="009A0ECF" w14:paraId="5E6ACA6C" w14:textId="77777777" w:rsidTr="00381F84">
        <w:trPr>
          <w:trHeight w:val="361"/>
        </w:trPr>
        <w:tc>
          <w:tcPr>
            <w:tcW w:w="8472" w:type="dxa"/>
            <w:shd w:val="clear" w:color="auto" w:fill="auto"/>
          </w:tcPr>
          <w:p w14:paraId="7A81BE34" w14:textId="39425661" w:rsidR="00546BEB" w:rsidRPr="00546BEB" w:rsidRDefault="00CF6BBC" w:rsidP="00546BEB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-66531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BEB" w:rsidRPr="009A0ECF">
              <w:t xml:space="preserve"> </w:t>
            </w:r>
            <w:r w:rsidR="00546BEB">
              <w:t>ja :</w:t>
            </w:r>
          </w:p>
        </w:tc>
      </w:tr>
    </w:tbl>
    <w:tbl>
      <w:tblPr>
        <w:tblpPr w:leftFromText="141" w:rightFromText="141" w:vertAnchor="text" w:horzAnchor="margin" w:tblpY="180"/>
        <w:tblW w:w="87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9"/>
        <w:gridCol w:w="6749"/>
      </w:tblGrid>
      <w:tr w:rsidR="00546BEB" w:rsidRPr="00084B99" w14:paraId="7E3DD663" w14:textId="77777777" w:rsidTr="00546BEB">
        <w:trPr>
          <w:trHeight w:val="384"/>
        </w:trPr>
        <w:tc>
          <w:tcPr>
            <w:tcW w:w="198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46605B" w14:textId="22147C23" w:rsidR="00546BEB" w:rsidRPr="000B698D" w:rsidRDefault="00546BEB" w:rsidP="00381F84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           aanbod: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5C39" w14:textId="77777777" w:rsidR="00546BEB" w:rsidRPr="00084B99" w:rsidRDefault="00546BEB" w:rsidP="00381F84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lang w:val="nl-BE"/>
              </w:rPr>
            </w:pP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separate"/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</w:tbl>
    <w:p w14:paraId="4B604A50" w14:textId="77777777" w:rsidR="00B460AE" w:rsidRDefault="00B460AE" w:rsidP="00B6257A">
      <w:pPr>
        <w:pStyle w:val="1Vraag"/>
        <w:numPr>
          <w:ilvl w:val="0"/>
          <w:numId w:val="0"/>
        </w:numPr>
      </w:pPr>
    </w:p>
    <w:tbl>
      <w:tblPr>
        <w:tblpPr w:leftFromText="141" w:rightFromText="141" w:vertAnchor="text" w:horzAnchor="margin" w:tblpY="182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E711E9" w:rsidRPr="000B698D" w14:paraId="33C431F6" w14:textId="77777777" w:rsidTr="00E179FA">
        <w:tc>
          <w:tcPr>
            <w:tcW w:w="337" w:type="dxa"/>
            <w:shd w:val="clear" w:color="auto" w:fill="009FE3"/>
            <w:vAlign w:val="center"/>
          </w:tcPr>
          <w:p w14:paraId="70410F85" w14:textId="77777777" w:rsidR="00E711E9" w:rsidRPr="000B698D" w:rsidRDefault="00E711E9" w:rsidP="00E179FA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0AFD5575" w14:textId="77777777" w:rsidR="00E711E9" w:rsidRPr="000B698D" w:rsidRDefault="00E711E9" w:rsidP="00E179FA">
            <w:pPr>
              <w:pStyle w:val="Wittetekstindonkerblauwebalk"/>
            </w:pPr>
            <w:r>
              <w:t>Informatie over de aanvrager</w:t>
            </w:r>
          </w:p>
        </w:tc>
      </w:tr>
    </w:tbl>
    <w:p w14:paraId="4E725D4D" w14:textId="28D9A1AE" w:rsidR="00860325" w:rsidRDefault="00E711E9" w:rsidP="00E711E9">
      <w:pPr>
        <w:pStyle w:val="1Vraag"/>
      </w:pPr>
      <w:r>
        <w:t>Vul de gegevens van uw school aan</w:t>
      </w:r>
      <w:r w:rsidR="001D26EA">
        <w:t>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"/>
        <w:gridCol w:w="2833"/>
        <w:gridCol w:w="5812"/>
      </w:tblGrid>
      <w:tr w:rsidR="00E711E9" w14:paraId="61D31499" w14:textId="77777777" w:rsidTr="00E179FA">
        <w:trPr>
          <w:trHeight w:val="450"/>
        </w:trPr>
        <w:tc>
          <w:tcPr>
            <w:tcW w:w="343" w:type="dxa"/>
            <w:vAlign w:val="center"/>
          </w:tcPr>
          <w:p w14:paraId="451318B5" w14:textId="77777777" w:rsidR="00E711E9" w:rsidRDefault="00E711E9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14:paraId="08A7BCFC" w14:textId="4B7E5AAE" w:rsidR="00E711E9" w:rsidRDefault="00E711E9" w:rsidP="00E179FA">
            <w:r>
              <w:t>naam: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hideMark/>
          </w:tcPr>
          <w:p w14:paraId="2609D23C" w14:textId="77777777" w:rsidR="00E711E9" w:rsidRDefault="00E711E9" w:rsidP="00E179FA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  <w:r>
              <w:rPr>
                <w:rFonts w:ascii="Calibri-Light" w:hAnsi="Calibri-Light" w:cs="Calibri-Light"/>
                <w:b w:val="0"/>
                <w:bCs w:val="0"/>
                <w:lang w:val="nl-BE"/>
              </w:rPr>
              <w:t xml:space="preserve">   </w:t>
            </w:r>
            <w:r>
              <w:rPr>
                <w:rFonts w:ascii="Calibri Light" w:hAnsi="Calibri Light"/>
                <w:b w:val="0"/>
                <w:bCs w:val="0"/>
              </w:rPr>
              <w:t xml:space="preserve"> </w:t>
            </w:r>
            <w:r>
              <w:rPr>
                <w:rFonts w:ascii="Calibri Light" w:hAnsi="Calibri Light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  <w:b w:val="0"/>
                <w:bCs w:val="0"/>
              </w:rPr>
            </w:r>
            <w:r>
              <w:rPr>
                <w:rFonts w:ascii="Calibri Light" w:hAnsi="Calibri Light"/>
                <w:b w:val="0"/>
                <w:bCs w:val="0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b w:val="0"/>
                <w:bCs w:val="0"/>
              </w:rPr>
              <w:fldChar w:fldCharType="end"/>
            </w:r>
          </w:p>
        </w:tc>
      </w:tr>
      <w:tr w:rsidR="00E711E9" w14:paraId="3CCBD770" w14:textId="77777777" w:rsidTr="00E179FA">
        <w:trPr>
          <w:trHeight w:val="450"/>
        </w:trPr>
        <w:tc>
          <w:tcPr>
            <w:tcW w:w="343" w:type="dxa"/>
            <w:vAlign w:val="center"/>
          </w:tcPr>
          <w:p w14:paraId="79CA1263" w14:textId="77777777" w:rsidR="00E711E9" w:rsidRDefault="00E711E9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</w:tcPr>
          <w:p w14:paraId="583053E1" w14:textId="26598B7B" w:rsidR="00E711E9" w:rsidRDefault="00E711E9" w:rsidP="00E179FA">
            <w:r>
              <w:t>adres: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</w:tcPr>
          <w:p w14:paraId="510EB894" w14:textId="77777777" w:rsidR="00E711E9" w:rsidRDefault="00E711E9" w:rsidP="00E179FA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</w:tr>
    </w:tbl>
    <w:p w14:paraId="66FF934E" w14:textId="77777777" w:rsidR="00E711E9" w:rsidRDefault="00E711E9" w:rsidP="00E711E9">
      <w:pPr>
        <w:pStyle w:val="1Vraag"/>
      </w:pPr>
      <w:r>
        <w:t>Vul in hoe wij u kunnen bereiken.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E711E9" w:rsidRPr="001526D2" w14:paraId="6A0E33B5" w14:textId="77777777" w:rsidTr="00E179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DA764E8" w14:textId="77777777" w:rsidR="00E711E9" w:rsidRPr="000B698D" w:rsidRDefault="00E711E9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9D71B69" w14:textId="7C0C1F8D" w:rsidR="00E711E9" w:rsidRPr="000B698D" w:rsidRDefault="00E711E9" w:rsidP="00E179F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contactpersoon: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4339D3" w14:textId="77777777" w:rsidR="00E711E9" w:rsidRPr="001526D2" w:rsidRDefault="00E711E9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711E9" w:rsidRPr="001526D2" w14:paraId="060EE38C" w14:textId="77777777" w:rsidTr="00E179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5C306AD" w14:textId="77777777" w:rsidR="00E711E9" w:rsidRPr="000B698D" w:rsidRDefault="00E711E9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5E417E7" w14:textId="77777777" w:rsidR="00E711E9" w:rsidRPr="000B698D" w:rsidRDefault="00E711E9" w:rsidP="00E179F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75D8E7" w14:textId="77777777" w:rsidR="00E711E9" w:rsidRPr="001526D2" w:rsidRDefault="00E711E9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E711E9" w:rsidRPr="001526D2" w14:paraId="65D3F8EF" w14:textId="77777777" w:rsidTr="00E179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43C2C3C" w14:textId="77777777" w:rsidR="00E711E9" w:rsidRPr="000B698D" w:rsidRDefault="00E711E9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3799A05" w14:textId="77777777" w:rsidR="00E711E9" w:rsidRPr="000B698D" w:rsidRDefault="00E711E9" w:rsidP="00E179F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e-mailadres</w:t>
            </w:r>
            <w:r w:rsidRPr="000B698D">
              <w:rPr>
                <w:rFonts w:ascii="Calibri" w:hAnsi="Calibri" w:cs="Calibri"/>
                <w:sz w:val="22"/>
                <w:lang w:val="nl-BE"/>
              </w:rPr>
              <w:t xml:space="preserve"> 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66957" w14:textId="77777777" w:rsidR="00E711E9" w:rsidRPr="001526D2" w:rsidRDefault="00E711E9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14:paraId="1001C9DC" w14:textId="77777777" w:rsidR="00E711E9" w:rsidRDefault="00E711E9" w:rsidP="00E711E9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B460AE" w:rsidRPr="000B698D" w14:paraId="5DA85D4A" w14:textId="77777777" w:rsidTr="00E179FA">
        <w:tc>
          <w:tcPr>
            <w:tcW w:w="337" w:type="dxa"/>
            <w:shd w:val="clear" w:color="auto" w:fill="009FE3"/>
            <w:vAlign w:val="center"/>
          </w:tcPr>
          <w:p w14:paraId="041ED881" w14:textId="77777777" w:rsidR="00B460AE" w:rsidRPr="000B698D" w:rsidRDefault="00B460AE" w:rsidP="00E179FA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2E646CA2" w14:textId="77777777" w:rsidR="00B460AE" w:rsidRPr="000B698D" w:rsidRDefault="00B460AE" w:rsidP="00E179FA">
            <w:pPr>
              <w:pStyle w:val="Wittetekstindonkerblauwebalk"/>
            </w:pPr>
            <w:r>
              <w:t>Vragen en opmerkingen</w:t>
            </w:r>
          </w:p>
        </w:tc>
      </w:tr>
    </w:tbl>
    <w:p w14:paraId="1F0FC2F1" w14:textId="77777777" w:rsidR="00B460AE" w:rsidRDefault="00B460AE" w:rsidP="00B460AE">
      <w:pPr>
        <w:pStyle w:val="1Vraag"/>
      </w:pPr>
      <w:r>
        <w:t xml:space="preserve"> Hebt u nog vragen of opmerkingen?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B460AE" w:rsidRPr="00084B99" w14:paraId="7F26D4AD" w14:textId="77777777" w:rsidTr="00E179FA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AB64FF9" w14:textId="77777777" w:rsidR="00B460AE" w:rsidRPr="00084B99" w:rsidRDefault="00B460AE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separate"/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  <w:tr w:rsidR="00B460AE" w:rsidRPr="00084B99" w14:paraId="6ACBD831" w14:textId="77777777" w:rsidTr="00E179FA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FB9ED28" w14:textId="77777777" w:rsidR="00B460AE" w:rsidRPr="00084B99" w:rsidRDefault="00B460AE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460AE" w:rsidRPr="00084B99" w14:paraId="759E3859" w14:textId="77777777" w:rsidTr="00E179FA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931C6A4" w14:textId="77777777" w:rsidR="00B460AE" w:rsidRPr="00084B99" w:rsidRDefault="00B460AE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460AE" w:rsidRPr="00084B99" w14:paraId="4BC3BE34" w14:textId="77777777" w:rsidTr="00E179FA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1E4A611" w14:textId="77777777" w:rsidR="00B460AE" w:rsidRPr="00084B99" w:rsidRDefault="00B460AE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2F64BD8A" w14:textId="77777777" w:rsidR="00B460AE" w:rsidRDefault="00B460AE" w:rsidP="00B460AE">
      <w:pPr>
        <w:pStyle w:val="1Vraag"/>
        <w:numPr>
          <w:ilvl w:val="0"/>
          <w:numId w:val="0"/>
        </w:num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B460AE" w:rsidRPr="000B698D" w14:paraId="207A4C26" w14:textId="77777777" w:rsidTr="00E179FA">
        <w:tc>
          <w:tcPr>
            <w:tcW w:w="337" w:type="dxa"/>
            <w:shd w:val="clear" w:color="auto" w:fill="009FE3"/>
            <w:vAlign w:val="center"/>
          </w:tcPr>
          <w:p w14:paraId="46C81925" w14:textId="77777777" w:rsidR="00B460AE" w:rsidRPr="000B698D" w:rsidRDefault="00B460AE" w:rsidP="00E179FA"/>
        </w:tc>
        <w:tc>
          <w:tcPr>
            <w:tcW w:w="8736" w:type="dxa"/>
            <w:shd w:val="clear" w:color="auto" w:fill="009FE3"/>
            <w:vAlign w:val="center"/>
          </w:tcPr>
          <w:p w14:paraId="05797B42" w14:textId="77777777" w:rsidR="00B460AE" w:rsidRPr="000B698D" w:rsidRDefault="00B460AE" w:rsidP="00E179FA">
            <w:pPr>
              <w:pStyle w:val="Wittetekstindonkerblauwebalk"/>
            </w:pPr>
            <w:r w:rsidRPr="000B698D">
              <w:t xml:space="preserve">Bevestiging </w:t>
            </w:r>
          </w:p>
        </w:tc>
      </w:tr>
    </w:tbl>
    <w:p w14:paraId="0EC817FD" w14:textId="77777777" w:rsidR="00B460AE" w:rsidRDefault="00B460AE" w:rsidP="00B460AE">
      <w:pPr>
        <w:pStyle w:val="1Vraag"/>
      </w:pPr>
      <w:r>
        <w:t xml:space="preserve"> Kruis de onderstaande verklaring aan.</w:t>
      </w:r>
    </w:p>
    <w:tbl>
      <w:tblPr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B460AE" w:rsidRPr="006C65DB" w14:paraId="7BDF0B46" w14:textId="77777777" w:rsidTr="00E179FA">
        <w:trPr>
          <w:trHeight w:val="557"/>
        </w:trPr>
        <w:tc>
          <w:tcPr>
            <w:tcW w:w="9073" w:type="dxa"/>
            <w:shd w:val="clear" w:color="auto" w:fill="auto"/>
          </w:tcPr>
          <w:p w14:paraId="2D4CF1A5" w14:textId="77777777" w:rsidR="00B460AE" w:rsidRPr="006C65DB" w:rsidRDefault="00CF6BBC" w:rsidP="00E179FA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sdt>
              <w:sdtPr>
                <w:id w:val="-274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0A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0AE" w:rsidRPr="006C65DB">
              <w:t xml:space="preserve"> </w:t>
            </w:r>
            <w:r w:rsidR="00B460AE" w:rsidRPr="006C65DB">
              <w:rPr>
                <w:sz w:val="22"/>
                <w:lang w:val="nl-BE"/>
              </w:rPr>
              <w:t>Ik heb alle gegevens volledig en correct ingevuld.</w:t>
            </w:r>
          </w:p>
        </w:tc>
      </w:tr>
    </w:tbl>
    <w:p w14:paraId="36C06F72" w14:textId="77777777" w:rsidR="00B460AE" w:rsidRPr="00F2055E" w:rsidRDefault="00B460AE" w:rsidP="00B460AE">
      <w:pPr>
        <w:jc w:val="both"/>
        <w:rPr>
          <w:sz w:val="24"/>
        </w:rPr>
      </w:pPr>
      <w:r w:rsidRPr="00967D06">
        <w:rPr>
          <w:color w:val="808080"/>
          <w:sz w:val="18"/>
          <w:szCs w:val="16"/>
        </w:rPr>
        <w:t xml:space="preserve">De persoonsgegevens die u ons geeft, komen in een bestand dat de Stad Gent beheert en verwerkt. Dat gebeurt in overeenstemming met de Wet van 8 december 1992 tot bescherming van de persoonlijke levenssfeer. U hebt het recht om uw gegevens in te zien en om ze kosteloos te laten verbeteren of schrappen door te mailen naar </w:t>
      </w:r>
      <w:hyperlink r:id="rId22" w:history="1">
        <w:r w:rsidRPr="004835D9">
          <w:rPr>
            <w:rStyle w:val="Hyperlink"/>
            <w:sz w:val="18"/>
            <w:szCs w:val="16"/>
          </w:rPr>
          <w:t>gentinfo@stad.gent</w:t>
        </w:r>
      </w:hyperlink>
      <w:r w:rsidRPr="00967D06">
        <w:rPr>
          <w:color w:val="808080"/>
          <w:sz w:val="18"/>
          <w:szCs w:val="16"/>
        </w:rPr>
        <w:t>. We zullen uw gegevens enkel gebruiken voo</w:t>
      </w:r>
      <w:r>
        <w:rPr>
          <w:color w:val="808080"/>
          <w:sz w:val="18"/>
          <w:szCs w:val="16"/>
        </w:rPr>
        <w:t>r de stedelijke dienstverlening</w:t>
      </w:r>
    </w:p>
    <w:p w14:paraId="0F803B5D" w14:textId="77777777" w:rsidR="00B460AE" w:rsidRDefault="00B460AE" w:rsidP="00B460AE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B460AE" w:rsidRPr="000B698D" w14:paraId="4F977C37" w14:textId="77777777" w:rsidTr="00E179FA">
        <w:tc>
          <w:tcPr>
            <w:tcW w:w="337" w:type="dxa"/>
            <w:shd w:val="clear" w:color="auto" w:fill="009FE3"/>
            <w:vAlign w:val="center"/>
          </w:tcPr>
          <w:p w14:paraId="4572152F" w14:textId="77777777" w:rsidR="00B460AE" w:rsidRPr="000B698D" w:rsidRDefault="00B460AE" w:rsidP="00E179FA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44A380F8" w14:textId="77777777" w:rsidR="00B460AE" w:rsidRPr="000B698D" w:rsidRDefault="00B460AE" w:rsidP="00E179FA">
            <w:pPr>
              <w:pStyle w:val="Wittetekstindonkerblauwebalk"/>
            </w:pPr>
            <w:r w:rsidRPr="000B698D">
              <w:t>Hoe gaat het nu verder met dit formulier?</w:t>
            </w:r>
          </w:p>
        </w:tc>
      </w:tr>
    </w:tbl>
    <w:p w14:paraId="018526D2" w14:textId="77777777" w:rsidR="00B460AE" w:rsidRDefault="00B460AE" w:rsidP="00B460AE">
      <w:pPr>
        <w:jc w:val="both"/>
      </w:pPr>
    </w:p>
    <w:p w14:paraId="6C2EFBC9" w14:textId="401C4D0E" w:rsidR="00B460AE" w:rsidRDefault="00B460AE" w:rsidP="00B460AE">
      <w:pPr>
        <w:jc w:val="both"/>
      </w:pPr>
      <w:r>
        <w:t xml:space="preserve">De Dienst Internationale Relaties en Netwerken </w:t>
      </w:r>
      <w:r w:rsidRPr="00967D06">
        <w:t xml:space="preserve">controleert de gegevens op deze aanvraag. De dienst kan de aanvraag niet behandelen zolang ze niet over alle nodige </w:t>
      </w:r>
      <w:r>
        <w:t>gegevens</w:t>
      </w:r>
      <w:r w:rsidRPr="00967D06">
        <w:t xml:space="preserve"> beschikt. Als alles in orde is,</w:t>
      </w:r>
      <w:r>
        <w:t xml:space="preserve"> </w:t>
      </w:r>
      <w:r w:rsidRPr="002E2F3E">
        <w:t>bevestigen we uw reservatie.</w:t>
      </w:r>
      <w:r>
        <w:t xml:space="preserve"> </w:t>
      </w:r>
    </w:p>
    <w:p w14:paraId="6ACC923D" w14:textId="77777777" w:rsidR="00E711E9" w:rsidRPr="0047522C" w:rsidRDefault="00E711E9" w:rsidP="00E711E9">
      <w:pPr>
        <w:pStyle w:val="1Vraag"/>
        <w:numPr>
          <w:ilvl w:val="0"/>
          <w:numId w:val="0"/>
        </w:numPr>
        <w:ind w:left="360" w:hanging="360"/>
      </w:pPr>
    </w:p>
    <w:p w14:paraId="10345169" w14:textId="77777777" w:rsidR="00AA6A41" w:rsidRPr="00967D06" w:rsidRDefault="00867119" w:rsidP="00F2055E">
      <w:pPr>
        <w:jc w:val="right"/>
      </w:pPr>
      <w:r>
        <w:rPr>
          <w:noProof/>
          <w:lang w:eastAsia="nl-BE"/>
        </w:rPr>
        <w:drawing>
          <wp:inline distT="0" distB="0" distL="0" distR="0" wp14:anchorId="10345170" wp14:editId="10345171">
            <wp:extent cx="441962" cy="289560"/>
            <wp:effectExtent l="0" t="0" r="0" b="0"/>
            <wp:docPr id="1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7" cy="2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A41" w:rsidRPr="00967D06" w:rsidSect="00F2055E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1" w:h="16817"/>
      <w:pgMar w:top="2098" w:right="1128" w:bottom="1134" w:left="1985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45953" w14:textId="77777777" w:rsidR="00CF6BBC" w:rsidRDefault="00CF6BBC" w:rsidP="00C3652B">
      <w:r>
        <w:separator/>
      </w:r>
    </w:p>
  </w:endnote>
  <w:endnote w:type="continuationSeparator" w:id="0">
    <w:p w14:paraId="2D81CA6C" w14:textId="77777777" w:rsidR="00CF6BBC" w:rsidRDefault="00CF6BBC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5176" w14:textId="77777777" w:rsidR="00E179FA" w:rsidRDefault="00E179FA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34517D" wp14:editId="1034517E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0345184" w14:textId="77777777" w:rsidR="00E179FA" w:rsidRPr="00482DDE" w:rsidRDefault="00E179FA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" filled="f" stroked="f">
              <v:path arrowok="t"/>
              <v:textbox>
                <w:txbxContent>
                  <w:p w14:paraId="10345184" w14:textId="77777777" w:rsidR="00E179FA" w:rsidRPr="00482DDE" w:rsidRDefault="00E179FA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</w:t>
                    </w:r>
                    <w:proofErr w:type="spellStart"/>
                    <w:r w:rsidRPr="00482DDE">
                      <w:rPr>
                        <w:sz w:val="20"/>
                        <w:szCs w:val="20"/>
                      </w:rPr>
                      <w:t>pag</w:t>
                    </w:r>
                    <w:proofErr w:type="spellEnd"/>
                    <w:r w:rsidRPr="00482DDE">
                      <w:rPr>
                        <w:sz w:val="20"/>
                        <w:szCs w:val="20"/>
                      </w:rPr>
                      <w:t xml:space="preserve">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E179FA" w:rsidRPr="000B698D" w14:paraId="10345179" w14:textId="77777777" w:rsidTr="000B698D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0345177" w14:textId="77777777" w:rsidR="00E179FA" w:rsidRPr="000B698D" w:rsidRDefault="00E179FA" w:rsidP="00626252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1034517F" wp14:editId="10345180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10345185" w14:textId="28D27CCA" w:rsidR="00E179FA" w:rsidRPr="00482DDE" w:rsidRDefault="00E179FA" w:rsidP="003A289B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Reserveer een zaal |Vredeshuis –</w:t>
                                </w:r>
                                <w:r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376C8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376C8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" filled="f" stroked="f">
                    <v:path arrowok="t"/>
                    <v:textbox>
                      <w:txbxContent>
                        <w:p w14:paraId="10345185" w14:textId="28D27CCA" w:rsidR="00E179FA" w:rsidRPr="00482DDE" w:rsidRDefault="00E179FA" w:rsidP="003A289B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Reserveer een zaal |Vredeshuis 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76C8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76C8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0345178" w14:textId="77777777" w:rsidR="00E179FA" w:rsidRPr="000B698D" w:rsidRDefault="00E179FA" w:rsidP="000B698D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1034517A" w14:textId="77777777" w:rsidR="00E179FA" w:rsidRDefault="00E179FA" w:rsidP="003A289B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517C" w14:textId="77777777" w:rsidR="00E179FA" w:rsidRDefault="00E179FA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345181" wp14:editId="10345182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0345186" w14:textId="77777777" w:rsidR="00E179FA" w:rsidRPr="00482DDE" w:rsidRDefault="00E179FA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" filled="f" stroked="f">
              <v:path arrowok="t"/>
              <v:textbox>
                <w:txbxContent>
                  <w:p w14:paraId="10345186" w14:textId="77777777" w:rsidR="00E179FA" w:rsidRPr="00482DDE" w:rsidRDefault="00E179FA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5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806F4" w14:textId="77777777" w:rsidR="00CF6BBC" w:rsidRDefault="00CF6BBC" w:rsidP="00C3652B">
      <w:r>
        <w:separator/>
      </w:r>
    </w:p>
  </w:footnote>
  <w:footnote w:type="continuationSeparator" w:id="0">
    <w:p w14:paraId="1214458D" w14:textId="77777777" w:rsidR="00CF6BBC" w:rsidRDefault="00CF6BBC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246FA" w14:textId="5AFFA235" w:rsidR="00E179FA" w:rsidRDefault="00E179FA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0800" behindDoc="1" locked="1" layoutInCell="1" allowOverlap="1" wp14:anchorId="2AC0F504" wp14:editId="2582705B">
          <wp:simplePos x="0" y="0"/>
          <wp:positionH relativeFrom="page">
            <wp:posOffset>548640</wp:posOffset>
          </wp:positionH>
          <wp:positionV relativeFrom="page">
            <wp:posOffset>716280</wp:posOffset>
          </wp:positionV>
          <wp:extent cx="822960" cy="59118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-nota-rapport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F404A" w14:textId="77777777" w:rsidR="00E179FA" w:rsidRDefault="00E179F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517B" w14:textId="77777777" w:rsidR="00E179FA" w:rsidRDefault="00E179FA">
    <w:pPr>
      <w:pStyle w:val="Koptekst"/>
    </w:pPr>
    <w:bookmarkStart w:id="1" w:name="_MacBuGuideStaticData_10920V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73BBD"/>
    <w:multiLevelType w:val="hybridMultilevel"/>
    <w:tmpl w:val="305202F6"/>
    <w:lvl w:ilvl="0" w:tplc="D47E7F9E">
      <w:start w:val="1"/>
      <w:numFmt w:val="lowerLetter"/>
      <w:pStyle w:val="Lijstalinea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60A02"/>
    <w:multiLevelType w:val="hybridMultilevel"/>
    <w:tmpl w:val="3FCCE8A4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forms" w:enforcement="0"/>
  <w:defaultTabStop w:val="720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F2055E"/>
    <w:rsid w:val="00005BCF"/>
    <w:rsid w:val="00006BA1"/>
    <w:rsid w:val="000171E0"/>
    <w:rsid w:val="000176E1"/>
    <w:rsid w:val="0001775F"/>
    <w:rsid w:val="00020C9B"/>
    <w:rsid w:val="0003613F"/>
    <w:rsid w:val="0006004D"/>
    <w:rsid w:val="000611CF"/>
    <w:rsid w:val="00071EE8"/>
    <w:rsid w:val="00076897"/>
    <w:rsid w:val="000815E0"/>
    <w:rsid w:val="00084B99"/>
    <w:rsid w:val="000928D3"/>
    <w:rsid w:val="00095128"/>
    <w:rsid w:val="00096CCA"/>
    <w:rsid w:val="000A3C75"/>
    <w:rsid w:val="000B4796"/>
    <w:rsid w:val="000B698D"/>
    <w:rsid w:val="000B7757"/>
    <w:rsid w:val="000C6AE1"/>
    <w:rsid w:val="000D037A"/>
    <w:rsid w:val="000D159D"/>
    <w:rsid w:val="000D7778"/>
    <w:rsid w:val="000E0BE6"/>
    <w:rsid w:val="000F1CB6"/>
    <w:rsid w:val="000F46E7"/>
    <w:rsid w:val="000F6843"/>
    <w:rsid w:val="00103E5F"/>
    <w:rsid w:val="0010402E"/>
    <w:rsid w:val="0010650F"/>
    <w:rsid w:val="00106BC9"/>
    <w:rsid w:val="0011255E"/>
    <w:rsid w:val="001133EA"/>
    <w:rsid w:val="00126163"/>
    <w:rsid w:val="00135C28"/>
    <w:rsid w:val="001361FC"/>
    <w:rsid w:val="00146C1F"/>
    <w:rsid w:val="001526D2"/>
    <w:rsid w:val="001558AB"/>
    <w:rsid w:val="00160848"/>
    <w:rsid w:val="00166DFB"/>
    <w:rsid w:val="00174D7F"/>
    <w:rsid w:val="00176038"/>
    <w:rsid w:val="00177E70"/>
    <w:rsid w:val="00181F4E"/>
    <w:rsid w:val="0018796F"/>
    <w:rsid w:val="00196A14"/>
    <w:rsid w:val="001A40E9"/>
    <w:rsid w:val="001C439A"/>
    <w:rsid w:val="001C5C90"/>
    <w:rsid w:val="001D26EA"/>
    <w:rsid w:val="001D4F6D"/>
    <w:rsid w:val="001F1DAC"/>
    <w:rsid w:val="001F1FCE"/>
    <w:rsid w:val="001F4B99"/>
    <w:rsid w:val="002004D2"/>
    <w:rsid w:val="00206C68"/>
    <w:rsid w:val="00225469"/>
    <w:rsid w:val="00241912"/>
    <w:rsid w:val="00251AC9"/>
    <w:rsid w:val="00256159"/>
    <w:rsid w:val="00265D21"/>
    <w:rsid w:val="002661DC"/>
    <w:rsid w:val="00281D83"/>
    <w:rsid w:val="00296FA4"/>
    <w:rsid w:val="002C3FF4"/>
    <w:rsid w:val="002C5E82"/>
    <w:rsid w:val="002D6C5B"/>
    <w:rsid w:val="002E0218"/>
    <w:rsid w:val="002E2F1F"/>
    <w:rsid w:val="002E2F3E"/>
    <w:rsid w:val="002E4D23"/>
    <w:rsid w:val="002E608C"/>
    <w:rsid w:val="002F06F4"/>
    <w:rsid w:val="002F30E4"/>
    <w:rsid w:val="002F6835"/>
    <w:rsid w:val="002F6EE1"/>
    <w:rsid w:val="00312C60"/>
    <w:rsid w:val="00320A39"/>
    <w:rsid w:val="00323B1F"/>
    <w:rsid w:val="003240A0"/>
    <w:rsid w:val="00325A72"/>
    <w:rsid w:val="00326B8E"/>
    <w:rsid w:val="00345AA4"/>
    <w:rsid w:val="00360587"/>
    <w:rsid w:val="00363818"/>
    <w:rsid w:val="00365016"/>
    <w:rsid w:val="0038264E"/>
    <w:rsid w:val="003842D6"/>
    <w:rsid w:val="00387AEF"/>
    <w:rsid w:val="00391A72"/>
    <w:rsid w:val="003923A8"/>
    <w:rsid w:val="003944AA"/>
    <w:rsid w:val="00394BF2"/>
    <w:rsid w:val="003A01DF"/>
    <w:rsid w:val="003A06FB"/>
    <w:rsid w:val="003A289B"/>
    <w:rsid w:val="003B3E86"/>
    <w:rsid w:val="003C2A2C"/>
    <w:rsid w:val="003D4485"/>
    <w:rsid w:val="003D6A48"/>
    <w:rsid w:val="003D78BF"/>
    <w:rsid w:val="003D7DE6"/>
    <w:rsid w:val="0041036B"/>
    <w:rsid w:val="00414AED"/>
    <w:rsid w:val="004162F6"/>
    <w:rsid w:val="00435628"/>
    <w:rsid w:val="004376C8"/>
    <w:rsid w:val="00437F7A"/>
    <w:rsid w:val="004403D1"/>
    <w:rsid w:val="00441B7E"/>
    <w:rsid w:val="00442D56"/>
    <w:rsid w:val="00470A2E"/>
    <w:rsid w:val="004742A9"/>
    <w:rsid w:val="0047522C"/>
    <w:rsid w:val="004821CF"/>
    <w:rsid w:val="00482DDE"/>
    <w:rsid w:val="00483DAC"/>
    <w:rsid w:val="004A261E"/>
    <w:rsid w:val="004A3385"/>
    <w:rsid w:val="004B6E70"/>
    <w:rsid w:val="004B72D8"/>
    <w:rsid w:val="004C50E3"/>
    <w:rsid w:val="004C55FC"/>
    <w:rsid w:val="004D0C72"/>
    <w:rsid w:val="004D287B"/>
    <w:rsid w:val="004D2D73"/>
    <w:rsid w:val="004D3C0E"/>
    <w:rsid w:val="004D7C77"/>
    <w:rsid w:val="004E2EEF"/>
    <w:rsid w:val="004E37C0"/>
    <w:rsid w:val="004E53C4"/>
    <w:rsid w:val="004E7886"/>
    <w:rsid w:val="004F0A1F"/>
    <w:rsid w:val="004F5BB3"/>
    <w:rsid w:val="00502ED5"/>
    <w:rsid w:val="00520D6E"/>
    <w:rsid w:val="00536E00"/>
    <w:rsid w:val="00540742"/>
    <w:rsid w:val="00540D02"/>
    <w:rsid w:val="0054539F"/>
    <w:rsid w:val="00545D34"/>
    <w:rsid w:val="00546BEB"/>
    <w:rsid w:val="00551FF8"/>
    <w:rsid w:val="005642F9"/>
    <w:rsid w:val="00567C9E"/>
    <w:rsid w:val="00572220"/>
    <w:rsid w:val="00585749"/>
    <w:rsid w:val="005A2B80"/>
    <w:rsid w:val="005A7DED"/>
    <w:rsid w:val="005B180B"/>
    <w:rsid w:val="005B220B"/>
    <w:rsid w:val="005B72DF"/>
    <w:rsid w:val="005D49B6"/>
    <w:rsid w:val="005E3A93"/>
    <w:rsid w:val="005F5234"/>
    <w:rsid w:val="005F621E"/>
    <w:rsid w:val="00601EDD"/>
    <w:rsid w:val="00610FFC"/>
    <w:rsid w:val="00612424"/>
    <w:rsid w:val="00623992"/>
    <w:rsid w:val="00626252"/>
    <w:rsid w:val="00631EB7"/>
    <w:rsid w:val="006325A8"/>
    <w:rsid w:val="00635146"/>
    <w:rsid w:val="006365E6"/>
    <w:rsid w:val="00641055"/>
    <w:rsid w:val="00641364"/>
    <w:rsid w:val="00644780"/>
    <w:rsid w:val="006559F3"/>
    <w:rsid w:val="00676FE4"/>
    <w:rsid w:val="006862DB"/>
    <w:rsid w:val="00690113"/>
    <w:rsid w:val="00691087"/>
    <w:rsid w:val="00692867"/>
    <w:rsid w:val="00695B5D"/>
    <w:rsid w:val="006972DB"/>
    <w:rsid w:val="006B55E3"/>
    <w:rsid w:val="006C3897"/>
    <w:rsid w:val="006C65DB"/>
    <w:rsid w:val="006C759B"/>
    <w:rsid w:val="006D406D"/>
    <w:rsid w:val="006D646B"/>
    <w:rsid w:val="006D781C"/>
    <w:rsid w:val="006E5B75"/>
    <w:rsid w:val="006F4F00"/>
    <w:rsid w:val="00705F24"/>
    <w:rsid w:val="00706A3E"/>
    <w:rsid w:val="00716021"/>
    <w:rsid w:val="007228FE"/>
    <w:rsid w:val="00723849"/>
    <w:rsid w:val="0072685C"/>
    <w:rsid w:val="00727AE2"/>
    <w:rsid w:val="007310C4"/>
    <w:rsid w:val="00732ED2"/>
    <w:rsid w:val="00733783"/>
    <w:rsid w:val="00741ED8"/>
    <w:rsid w:val="00744CEA"/>
    <w:rsid w:val="00747712"/>
    <w:rsid w:val="00747F72"/>
    <w:rsid w:val="0075504B"/>
    <w:rsid w:val="007662DA"/>
    <w:rsid w:val="0076751B"/>
    <w:rsid w:val="00771DBE"/>
    <w:rsid w:val="00781147"/>
    <w:rsid w:val="007822AE"/>
    <w:rsid w:val="00790D8A"/>
    <w:rsid w:val="007956F0"/>
    <w:rsid w:val="007A435B"/>
    <w:rsid w:val="007A5A98"/>
    <w:rsid w:val="007B2443"/>
    <w:rsid w:val="007B7925"/>
    <w:rsid w:val="007D630C"/>
    <w:rsid w:val="007D7CDA"/>
    <w:rsid w:val="007E106F"/>
    <w:rsid w:val="007F5633"/>
    <w:rsid w:val="008025B7"/>
    <w:rsid w:val="00806B57"/>
    <w:rsid w:val="00817593"/>
    <w:rsid w:val="00822112"/>
    <w:rsid w:val="00831C27"/>
    <w:rsid w:val="0083345A"/>
    <w:rsid w:val="00833A77"/>
    <w:rsid w:val="008377C7"/>
    <w:rsid w:val="00847898"/>
    <w:rsid w:val="00847D4A"/>
    <w:rsid w:val="0085599A"/>
    <w:rsid w:val="00860325"/>
    <w:rsid w:val="0086537B"/>
    <w:rsid w:val="00867119"/>
    <w:rsid w:val="00881B23"/>
    <w:rsid w:val="00890947"/>
    <w:rsid w:val="0089463A"/>
    <w:rsid w:val="00894B4A"/>
    <w:rsid w:val="008B0B28"/>
    <w:rsid w:val="008B0BD2"/>
    <w:rsid w:val="008C155F"/>
    <w:rsid w:val="008C5F0A"/>
    <w:rsid w:val="008D30E7"/>
    <w:rsid w:val="008D45FF"/>
    <w:rsid w:val="008E1518"/>
    <w:rsid w:val="008E532B"/>
    <w:rsid w:val="008E5C4A"/>
    <w:rsid w:val="008F14E9"/>
    <w:rsid w:val="008F3880"/>
    <w:rsid w:val="009178D7"/>
    <w:rsid w:val="0092154D"/>
    <w:rsid w:val="00923C7E"/>
    <w:rsid w:val="00924390"/>
    <w:rsid w:val="00924564"/>
    <w:rsid w:val="0093044D"/>
    <w:rsid w:val="00934055"/>
    <w:rsid w:val="009366C4"/>
    <w:rsid w:val="00942C94"/>
    <w:rsid w:val="00946595"/>
    <w:rsid w:val="00950782"/>
    <w:rsid w:val="00954D62"/>
    <w:rsid w:val="009557D8"/>
    <w:rsid w:val="00967D06"/>
    <w:rsid w:val="00972DD3"/>
    <w:rsid w:val="00994D95"/>
    <w:rsid w:val="009A0ECF"/>
    <w:rsid w:val="009A1E38"/>
    <w:rsid w:val="009B043E"/>
    <w:rsid w:val="009C7A00"/>
    <w:rsid w:val="009D200E"/>
    <w:rsid w:val="009F443E"/>
    <w:rsid w:val="00A00D61"/>
    <w:rsid w:val="00A0562A"/>
    <w:rsid w:val="00A05FB8"/>
    <w:rsid w:val="00A067C5"/>
    <w:rsid w:val="00A156FF"/>
    <w:rsid w:val="00A20932"/>
    <w:rsid w:val="00A235EF"/>
    <w:rsid w:val="00A25595"/>
    <w:rsid w:val="00A26FD2"/>
    <w:rsid w:val="00A273F8"/>
    <w:rsid w:val="00A35B4B"/>
    <w:rsid w:val="00A44F2B"/>
    <w:rsid w:val="00A46D82"/>
    <w:rsid w:val="00A53EA2"/>
    <w:rsid w:val="00A5458E"/>
    <w:rsid w:val="00A54EF4"/>
    <w:rsid w:val="00A63A44"/>
    <w:rsid w:val="00A657FC"/>
    <w:rsid w:val="00A72248"/>
    <w:rsid w:val="00A7314D"/>
    <w:rsid w:val="00A82305"/>
    <w:rsid w:val="00A904E9"/>
    <w:rsid w:val="00A9333C"/>
    <w:rsid w:val="00AA4152"/>
    <w:rsid w:val="00AA6A41"/>
    <w:rsid w:val="00AB42BE"/>
    <w:rsid w:val="00AB5E77"/>
    <w:rsid w:val="00AC3CD6"/>
    <w:rsid w:val="00AC4BBF"/>
    <w:rsid w:val="00AC7B56"/>
    <w:rsid w:val="00AD19F0"/>
    <w:rsid w:val="00AE1A44"/>
    <w:rsid w:val="00AE3661"/>
    <w:rsid w:val="00AF21FB"/>
    <w:rsid w:val="00AF404D"/>
    <w:rsid w:val="00B13BA2"/>
    <w:rsid w:val="00B23D8E"/>
    <w:rsid w:val="00B32AEB"/>
    <w:rsid w:val="00B330E3"/>
    <w:rsid w:val="00B33FDF"/>
    <w:rsid w:val="00B34D26"/>
    <w:rsid w:val="00B36135"/>
    <w:rsid w:val="00B41F21"/>
    <w:rsid w:val="00B460AE"/>
    <w:rsid w:val="00B5646E"/>
    <w:rsid w:val="00B56CE7"/>
    <w:rsid w:val="00B6257A"/>
    <w:rsid w:val="00B636E7"/>
    <w:rsid w:val="00B63F7E"/>
    <w:rsid w:val="00B74300"/>
    <w:rsid w:val="00B85A7C"/>
    <w:rsid w:val="00B86CCC"/>
    <w:rsid w:val="00B86D05"/>
    <w:rsid w:val="00B875F8"/>
    <w:rsid w:val="00B94838"/>
    <w:rsid w:val="00B96CAF"/>
    <w:rsid w:val="00BA5617"/>
    <w:rsid w:val="00BB5F89"/>
    <w:rsid w:val="00BC11ED"/>
    <w:rsid w:val="00BC2BEB"/>
    <w:rsid w:val="00BC53D2"/>
    <w:rsid w:val="00BC5711"/>
    <w:rsid w:val="00BD2CF4"/>
    <w:rsid w:val="00BD3662"/>
    <w:rsid w:val="00BD38C0"/>
    <w:rsid w:val="00BD4B5B"/>
    <w:rsid w:val="00BE176E"/>
    <w:rsid w:val="00BE223F"/>
    <w:rsid w:val="00BE60F0"/>
    <w:rsid w:val="00BF0EA4"/>
    <w:rsid w:val="00C02689"/>
    <w:rsid w:val="00C02AB9"/>
    <w:rsid w:val="00C03436"/>
    <w:rsid w:val="00C0744B"/>
    <w:rsid w:val="00C13B7B"/>
    <w:rsid w:val="00C34602"/>
    <w:rsid w:val="00C35817"/>
    <w:rsid w:val="00C3652B"/>
    <w:rsid w:val="00C37778"/>
    <w:rsid w:val="00C406FF"/>
    <w:rsid w:val="00C613FF"/>
    <w:rsid w:val="00C666C2"/>
    <w:rsid w:val="00C717A8"/>
    <w:rsid w:val="00C752D2"/>
    <w:rsid w:val="00C812BF"/>
    <w:rsid w:val="00C81A3D"/>
    <w:rsid w:val="00C84DA2"/>
    <w:rsid w:val="00C87732"/>
    <w:rsid w:val="00C900B4"/>
    <w:rsid w:val="00CA51F2"/>
    <w:rsid w:val="00CA6925"/>
    <w:rsid w:val="00CB2A9D"/>
    <w:rsid w:val="00CC23EC"/>
    <w:rsid w:val="00CC3D07"/>
    <w:rsid w:val="00CD2216"/>
    <w:rsid w:val="00CE4D0F"/>
    <w:rsid w:val="00CE5C04"/>
    <w:rsid w:val="00CE6F0B"/>
    <w:rsid w:val="00CF45C1"/>
    <w:rsid w:val="00CF6BBC"/>
    <w:rsid w:val="00D022A9"/>
    <w:rsid w:val="00D07E7E"/>
    <w:rsid w:val="00D10BB8"/>
    <w:rsid w:val="00D1473E"/>
    <w:rsid w:val="00D21325"/>
    <w:rsid w:val="00D21562"/>
    <w:rsid w:val="00D2306B"/>
    <w:rsid w:val="00D24C63"/>
    <w:rsid w:val="00D30A89"/>
    <w:rsid w:val="00D376C5"/>
    <w:rsid w:val="00D441D5"/>
    <w:rsid w:val="00D453EB"/>
    <w:rsid w:val="00D45DC9"/>
    <w:rsid w:val="00D51B14"/>
    <w:rsid w:val="00D612F7"/>
    <w:rsid w:val="00D63B5D"/>
    <w:rsid w:val="00D65793"/>
    <w:rsid w:val="00D65C69"/>
    <w:rsid w:val="00D75967"/>
    <w:rsid w:val="00D77725"/>
    <w:rsid w:val="00D806E8"/>
    <w:rsid w:val="00D83704"/>
    <w:rsid w:val="00D84C0E"/>
    <w:rsid w:val="00D90E0C"/>
    <w:rsid w:val="00D95A21"/>
    <w:rsid w:val="00D9753A"/>
    <w:rsid w:val="00DA7D8A"/>
    <w:rsid w:val="00DC1270"/>
    <w:rsid w:val="00DD0516"/>
    <w:rsid w:val="00DD1F29"/>
    <w:rsid w:val="00DD5942"/>
    <w:rsid w:val="00DE6E10"/>
    <w:rsid w:val="00DF3E6E"/>
    <w:rsid w:val="00DF4E7C"/>
    <w:rsid w:val="00DF5B31"/>
    <w:rsid w:val="00E05BBE"/>
    <w:rsid w:val="00E179FA"/>
    <w:rsid w:val="00E346BC"/>
    <w:rsid w:val="00E45028"/>
    <w:rsid w:val="00E47E4E"/>
    <w:rsid w:val="00E61A24"/>
    <w:rsid w:val="00E711E9"/>
    <w:rsid w:val="00E81ADC"/>
    <w:rsid w:val="00E93C71"/>
    <w:rsid w:val="00EA1BBC"/>
    <w:rsid w:val="00EB154D"/>
    <w:rsid w:val="00EB45A6"/>
    <w:rsid w:val="00EC1A33"/>
    <w:rsid w:val="00ED3637"/>
    <w:rsid w:val="00ED3F65"/>
    <w:rsid w:val="00EE0EFB"/>
    <w:rsid w:val="00EE447A"/>
    <w:rsid w:val="00EE6F42"/>
    <w:rsid w:val="00EF046C"/>
    <w:rsid w:val="00F02307"/>
    <w:rsid w:val="00F0633B"/>
    <w:rsid w:val="00F2055E"/>
    <w:rsid w:val="00F26EFF"/>
    <w:rsid w:val="00F311D8"/>
    <w:rsid w:val="00F31BFB"/>
    <w:rsid w:val="00F3426B"/>
    <w:rsid w:val="00F34C19"/>
    <w:rsid w:val="00F35838"/>
    <w:rsid w:val="00F45E45"/>
    <w:rsid w:val="00F51198"/>
    <w:rsid w:val="00F57209"/>
    <w:rsid w:val="00F64EC1"/>
    <w:rsid w:val="00F66909"/>
    <w:rsid w:val="00F70876"/>
    <w:rsid w:val="00F805B8"/>
    <w:rsid w:val="00F8233A"/>
    <w:rsid w:val="00F905D9"/>
    <w:rsid w:val="00F95AD7"/>
    <w:rsid w:val="00FA199B"/>
    <w:rsid w:val="00FA5B50"/>
    <w:rsid w:val="00FB4F43"/>
    <w:rsid w:val="00FD470A"/>
    <w:rsid w:val="00FE11A8"/>
    <w:rsid w:val="00FE74B7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345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546BEB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  <w:style w:type="character" w:styleId="Nadruk">
    <w:name w:val="Emphasis"/>
    <w:basedOn w:val="Standaardalinea-lettertype"/>
    <w:uiPriority w:val="20"/>
    <w:qFormat/>
    <w:rsid w:val="004D0C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546BEB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  <w:style w:type="character" w:styleId="Nadruk">
    <w:name w:val="Emphasis"/>
    <w:basedOn w:val="Standaardalinea-lettertype"/>
    <w:uiPriority w:val="20"/>
    <w:qFormat/>
    <w:rsid w:val="004D0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d.gent/vredeshuis/educatief-aanbod-het-vredeshuis" TargetMode="External"/><Relationship Id="rId18" Type="http://schemas.openxmlformats.org/officeDocument/2006/relationships/hyperlink" Target="http://www.cultuurkuur.be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stad.gent/mobiliteit-openbare-werken/mobiliteit/met-de-auto-moto/digitale-routeplanners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vredeshuis@stad.gent" TargetMode="External"/><Relationship Id="rId17" Type="http://schemas.openxmlformats.org/officeDocument/2006/relationships/hyperlink" Target="http://www.stad.gent/vredeshui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ad.gent/vredeshuis" TargetMode="External"/><Relationship Id="rId20" Type="http://schemas.openxmlformats.org/officeDocument/2006/relationships/hyperlink" Target="https://www.lne.be/mos-pas-voor-bus-en-tra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stad.gent/vredeshuis" TargetMode="External"/><Relationship Id="rId23" Type="http://schemas.openxmlformats.org/officeDocument/2006/relationships/image" Target="media/image1.emf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cultuurkuur.be/subsidies/dynamo-op-we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ad.gent/vredeshuis" TargetMode="External"/><Relationship Id="rId22" Type="http://schemas.openxmlformats.org/officeDocument/2006/relationships/hyperlink" Target="mailto:gentinfo@stad.gent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goan\AppData\Local\Microsoft\Windows\Temporary%20Internet%20Files\Content.IE5\R9OYIVPX\20150814_SJ_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5BFEA8B2F1044BB33C3DC6E63D257" ma:contentTypeVersion="0" ma:contentTypeDescription="Een nieuw document maken." ma:contentTypeScope="" ma:versionID="a16bd4853a43a5d3a127df05efc544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1652A0-BAE6-42CD-ABFB-6E87219C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0681A9-9C57-4083-B977-550F0FE4E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CF8BE-3CAE-46C6-A0F7-B66CA83A26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0B2B7-2422-4943-B347-5430D5F9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20150814_SJ_Formulier</Template>
  <TotalTime>0</TotalTime>
  <Pages>5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6983</CharactersWithSpaces>
  <SharedDoc>false</SharedDoc>
  <HLinks>
    <vt:vector size="30" baseType="variant">
      <vt:variant>
        <vt:i4>5701757</vt:i4>
      </vt:variant>
      <vt:variant>
        <vt:i4>465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5701757</vt:i4>
      </vt:variant>
      <vt:variant>
        <vt:i4>459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http://www.gent.be/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mailto:email@gent.be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http://klassement.gentgrp.gent.be/share/page/site/organisatieontwikkeling/document-details?nodeRef=workspace://SpacesStore/0ca44b61-8887-407d-813e-a6a3dfc1ee4a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Karagounis Andreas</dc:creator>
  <cp:lastModifiedBy>Michiels Els</cp:lastModifiedBy>
  <cp:revision>2</cp:revision>
  <cp:lastPrinted>2017-12-14T10:40:00Z</cp:lastPrinted>
  <dcterms:created xsi:type="dcterms:W3CDTF">2019-03-19T16:10:00Z</dcterms:created>
  <dcterms:modified xsi:type="dcterms:W3CDTF">2019-03-19T16:10:00Z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0x0101009455BFEA8B2F1044BB33C3DC6E63D257</vt:lpwstr>
  </property>
</Properties>
</file>