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8279" w:type="dxa"/>
        <w:tblBorders>
          <w:top w:val="none" w:sz="0" w:space="0" w:color="auto"/>
          <w:bottom w:val="none" w:sz="0" w:space="0" w:color="auto"/>
          <w:insideH w:val="none" w:sz="0" w:space="0" w:color="auto"/>
          <w:insideV w:val="none" w:sz="0" w:space="0" w:color="auto"/>
        </w:tblBorders>
        <w:tblLayout w:type="fixed"/>
        <w:tblCellMar>
          <w:top w:w="0" w:type="dxa"/>
          <w:bottom w:w="0" w:type="dxa"/>
        </w:tblCellMar>
        <w:tblLook w:val="0600" w:firstRow="0" w:lastRow="0" w:firstColumn="0" w:lastColumn="0" w:noHBand="1" w:noVBand="1"/>
      </w:tblPr>
      <w:tblGrid>
        <w:gridCol w:w="4971"/>
        <w:gridCol w:w="3308"/>
      </w:tblGrid>
      <w:tr w:rsidR="006A6CAA" w14:paraId="66ED6054" w14:textId="77777777" w:rsidTr="0088497E">
        <w:trPr>
          <w:cantSplit/>
          <w:trHeight w:hRule="exact" w:val="1616"/>
        </w:trPr>
        <w:tc>
          <w:tcPr>
            <w:tcW w:w="4971" w:type="dxa"/>
            <w:tcMar>
              <w:top w:w="295" w:type="dxa"/>
              <w:bottom w:w="255" w:type="dxa"/>
            </w:tcMar>
            <w:vAlign w:val="bottom"/>
          </w:tcPr>
          <w:p w14:paraId="63D9E108" w14:textId="77777777" w:rsidR="006A6CAA" w:rsidRDefault="006A6CAA" w:rsidP="00CB62C2">
            <w:pPr>
              <w:pStyle w:val="briefhoofd"/>
            </w:pPr>
          </w:p>
        </w:tc>
        <w:tc>
          <w:tcPr>
            <w:tcW w:w="3308" w:type="dxa"/>
            <w:tcBorders>
              <w:right w:val="single" w:sz="8" w:space="0" w:color="FFFFFF" w:themeColor="background1"/>
            </w:tcBorders>
            <w:shd w:val="clear" w:color="auto" w:fill="D1E8FA" w:themeFill="accent4"/>
            <w:tcMar>
              <w:top w:w="295" w:type="dxa"/>
              <w:left w:w="227" w:type="dxa"/>
              <w:bottom w:w="255" w:type="dxa"/>
            </w:tcMar>
            <w:vAlign w:val="bottom"/>
          </w:tcPr>
          <w:sdt>
            <w:sdtPr>
              <w:alias w:val="bewonersbrief"/>
              <w:tag w:val="bewonersbrief"/>
              <w:id w:val="185256117"/>
              <w:lock w:val="sdtContentLocked"/>
              <w:placeholder>
                <w:docPart w:val="658DB8B1D2B7415A9B03327BAD431D06"/>
              </w:placeholder>
            </w:sdtPr>
            <w:sdtEndPr/>
            <w:sdtContent>
              <w:p w14:paraId="389ADA01" w14:textId="77777777" w:rsidR="00941458" w:rsidRPr="00C1779B" w:rsidRDefault="00941458" w:rsidP="00CB62C2">
                <w:pPr>
                  <w:pStyle w:val="vignetbewonersbrief"/>
                </w:pPr>
                <w:r w:rsidRPr="000479B2">
                  <w:t>Bewonersbrief</w:t>
                </w:r>
              </w:p>
            </w:sdtContent>
          </w:sdt>
          <w:p w14:paraId="27AA39FF" w14:textId="77777777" w:rsidR="00941458" w:rsidRPr="00C1779B" w:rsidRDefault="003B1A55" w:rsidP="00CB62C2">
            <w:pPr>
              <w:pStyle w:val="vignetdienst"/>
            </w:pPr>
            <w:sdt>
              <w:sdtPr>
                <w:alias w:val="dienst"/>
                <w:tag w:val="dienst"/>
                <w:id w:val="-1191912082"/>
                <w:lock w:val="sdtLocked"/>
                <w:placeholder>
                  <w:docPart w:val="E5FFB86962B34C11909A0ED70F92E0F1"/>
                </w:placeholder>
              </w:sdtPr>
              <w:sdtEndPr/>
              <w:sdtContent>
                <w:r w:rsidR="005C0D0E">
                  <w:t>Dienst Wegen, Bruggen en Waterlopen</w:t>
                </w:r>
              </w:sdtContent>
            </w:sdt>
          </w:p>
          <w:sdt>
            <w:sdtPr>
              <w:alias w:val="stadGent"/>
              <w:tag w:val="stadGent"/>
              <w:id w:val="940115904"/>
              <w:lock w:val="sdtContentLocked"/>
              <w:placeholder>
                <w:docPart w:val="658DB8B1D2B7415A9B03327BAD431D06"/>
              </w:placeholder>
            </w:sdtPr>
            <w:sdtEndPr/>
            <w:sdtContent>
              <w:p w14:paraId="487FB91D" w14:textId="77777777" w:rsidR="00C1779B" w:rsidRDefault="00941458" w:rsidP="00CB62C2">
                <w:pPr>
                  <w:pStyle w:val="vignetstadGent"/>
                </w:pPr>
                <w:r w:rsidRPr="000479B2">
                  <w:t>St</w:t>
                </w:r>
                <w:r w:rsidRPr="00D61107">
                  <w:t>ad</w:t>
                </w:r>
                <w:r w:rsidRPr="00C1779B">
                  <w:t xml:space="preserve"> Gent</w:t>
                </w:r>
              </w:p>
            </w:sdtContent>
          </w:sdt>
        </w:tc>
      </w:tr>
      <w:tr w:rsidR="00B05651" w14:paraId="59AE3F89" w14:textId="77777777" w:rsidTr="00100EC8">
        <w:trPr>
          <w:cantSplit/>
          <w:trHeight w:hRule="exact" w:val="2410"/>
        </w:trPr>
        <w:tc>
          <w:tcPr>
            <w:tcW w:w="4971" w:type="dxa"/>
            <w:vMerge w:val="restart"/>
            <w:tcMar>
              <w:right w:w="567" w:type="dxa"/>
            </w:tcMar>
            <w:vAlign w:val="bottom"/>
          </w:tcPr>
          <w:p w14:paraId="3B956BB4" w14:textId="6F042BFA" w:rsidR="00B05651" w:rsidRDefault="003B1A55" w:rsidP="00CB62C2">
            <w:pPr>
              <w:pStyle w:val="briefhoofddatum"/>
            </w:pPr>
            <w:sdt>
              <w:sdtPr>
                <w:alias w:val="datum"/>
                <w:tag w:val="datum"/>
                <w:id w:val="1370869532"/>
                <w:lock w:val="sdtLocked"/>
                <w:placeholder>
                  <w:docPart w:val="8BB3A6A4B27F4F138486DDB071D34D95"/>
                </w:placeholder>
                <w:date w:fullDate="2022-07-04T00:00:00Z">
                  <w:dateFormat w:val="d MMMM yyyy"/>
                  <w:lid w:val="nl-BE"/>
                  <w:storeMappedDataAs w:val="dateTime"/>
                  <w:calendar w:val="gregorian"/>
                </w:date>
              </w:sdtPr>
              <w:sdtEndPr/>
              <w:sdtContent>
                <w:r>
                  <w:t>4 juli 2022</w:t>
                </w:r>
              </w:sdtContent>
            </w:sdt>
          </w:p>
          <w:p w14:paraId="6E51B586" w14:textId="52540480" w:rsidR="00100EC8" w:rsidRDefault="003B1A55" w:rsidP="005C0D0E">
            <w:pPr>
              <w:pStyle w:val="briefonderwerp"/>
            </w:pPr>
            <w:sdt>
              <w:sdtPr>
                <w:alias w:val="onderwerp"/>
                <w:tag w:val="onderwerp"/>
                <w:id w:val="-435673009"/>
                <w:lock w:val="sdtLocked"/>
                <w:placeholder>
                  <w:docPart w:val="8EC4A2D47E354B8692A42652F999592C"/>
                </w:placeholder>
              </w:sdtPr>
              <w:sdtEndPr/>
              <w:sdtContent>
                <w:r w:rsidR="00C8292C">
                  <w:t xml:space="preserve">Onderdoorgang </w:t>
                </w:r>
                <w:proofErr w:type="spellStart"/>
                <w:r w:rsidR="00C8292C">
                  <w:t>Ekkergembrug</w:t>
                </w:r>
                <w:proofErr w:type="spellEnd"/>
              </w:sdtContent>
            </w:sdt>
          </w:p>
        </w:tc>
        <w:tc>
          <w:tcPr>
            <w:tcW w:w="3308" w:type="dxa"/>
            <w:tcBorders>
              <w:bottom w:val="single" w:sz="8" w:space="0" w:color="FFFFFF" w:themeColor="background1"/>
              <w:right w:val="single" w:sz="8" w:space="0" w:color="FFFFFF" w:themeColor="background1"/>
            </w:tcBorders>
            <w:shd w:val="clear" w:color="auto" w:fill="D1E8FA" w:themeFill="accent4"/>
          </w:tcPr>
          <w:p w14:paraId="4FADCD6A" w14:textId="77777777" w:rsidR="00B05651" w:rsidRDefault="00B05651" w:rsidP="00CB62C2">
            <w:pPr>
              <w:pStyle w:val="briefhoofd"/>
            </w:pPr>
            <w:r>
              <w:rPr>
                <w:noProof/>
                <w:lang w:eastAsia="nl-BE"/>
              </w:rPr>
              <mc:AlternateContent>
                <mc:Choice Requires="wps">
                  <w:drawing>
                    <wp:anchor distT="0" distB="0" distL="114300" distR="114300" simplePos="0" relativeHeight="251664896" behindDoc="0" locked="1" layoutInCell="1" allowOverlap="1" wp14:anchorId="1EBE762F" wp14:editId="0BC8B4C1">
                      <wp:simplePos x="0" y="0"/>
                      <wp:positionH relativeFrom="page">
                        <wp:posOffset>-1270</wp:posOffset>
                      </wp:positionH>
                      <wp:positionV relativeFrom="page">
                        <wp:posOffset>1270</wp:posOffset>
                      </wp:positionV>
                      <wp:extent cx="2101215" cy="1534160"/>
                      <wp:effectExtent l="0" t="0" r="0" b="8890"/>
                      <wp:wrapNone/>
                      <wp:docPr id="65" name="Rechthoek 20"/>
                      <wp:cNvGraphicFramePr/>
                      <a:graphic xmlns:a="http://schemas.openxmlformats.org/drawingml/2006/main">
                        <a:graphicData uri="http://schemas.microsoft.com/office/word/2010/wordprocessingShape">
                          <wps:wsp>
                            <wps:cNvSpPr/>
                            <wps:spPr>
                              <a:xfrm>
                                <a:off x="0" y="0"/>
                                <a:ext cx="2101215" cy="1534160"/>
                              </a:xfrm>
                              <a:custGeom>
                                <a:avLst/>
                                <a:gdLst>
                                  <a:gd name="connsiteX0" fmla="*/ 0 w 2088000"/>
                                  <a:gd name="connsiteY0" fmla="*/ 0 h 1433880"/>
                                  <a:gd name="connsiteX1" fmla="*/ 2088000 w 2088000"/>
                                  <a:gd name="connsiteY1" fmla="*/ 0 h 1433880"/>
                                  <a:gd name="connsiteX2" fmla="*/ 2088000 w 2088000"/>
                                  <a:gd name="connsiteY2" fmla="*/ 1433880 h 1433880"/>
                                  <a:gd name="connsiteX3" fmla="*/ 0 w 2088000"/>
                                  <a:gd name="connsiteY3" fmla="*/ 1433880 h 1433880"/>
                                  <a:gd name="connsiteX4" fmla="*/ 0 w 2088000"/>
                                  <a:gd name="connsiteY4" fmla="*/ 0 h 1433880"/>
                                  <a:gd name="connsiteX0" fmla="*/ 0 w 2088000"/>
                                  <a:gd name="connsiteY0" fmla="*/ 0 h 1434465"/>
                                  <a:gd name="connsiteX1" fmla="*/ 2088000 w 2088000"/>
                                  <a:gd name="connsiteY1" fmla="*/ 0 h 1434465"/>
                                  <a:gd name="connsiteX2" fmla="*/ 2088000 w 2088000"/>
                                  <a:gd name="connsiteY2" fmla="*/ 1433880 h 1434465"/>
                                  <a:gd name="connsiteX3" fmla="*/ 1449705 w 2088000"/>
                                  <a:gd name="connsiteY3" fmla="*/ 1434465 h 1434465"/>
                                  <a:gd name="connsiteX4" fmla="*/ 0 w 2088000"/>
                                  <a:gd name="connsiteY4" fmla="*/ 1433880 h 1434465"/>
                                  <a:gd name="connsiteX5" fmla="*/ 0 w 2088000"/>
                                  <a:gd name="connsiteY5" fmla="*/ 0 h 1434465"/>
                                  <a:gd name="connsiteX0" fmla="*/ 0 w 2088000"/>
                                  <a:gd name="connsiteY0" fmla="*/ 0 h 1434465"/>
                                  <a:gd name="connsiteX1" fmla="*/ 2088000 w 2088000"/>
                                  <a:gd name="connsiteY1" fmla="*/ 0 h 1434465"/>
                                  <a:gd name="connsiteX2" fmla="*/ 2088000 w 2088000"/>
                                  <a:gd name="connsiteY2" fmla="*/ 1433880 h 1434465"/>
                                  <a:gd name="connsiteX3" fmla="*/ 1687830 w 2088000"/>
                                  <a:gd name="connsiteY3" fmla="*/ 1432560 h 1434465"/>
                                  <a:gd name="connsiteX4" fmla="*/ 1449705 w 2088000"/>
                                  <a:gd name="connsiteY4" fmla="*/ 1434465 h 1434465"/>
                                  <a:gd name="connsiteX5" fmla="*/ 0 w 2088000"/>
                                  <a:gd name="connsiteY5" fmla="*/ 1433880 h 1434465"/>
                                  <a:gd name="connsiteX6" fmla="*/ 0 w 2088000"/>
                                  <a:gd name="connsiteY6" fmla="*/ 0 h 1434465"/>
                                  <a:gd name="connsiteX0" fmla="*/ 0 w 2088000"/>
                                  <a:gd name="connsiteY0" fmla="*/ 0 h 1434465"/>
                                  <a:gd name="connsiteX1" fmla="*/ 2088000 w 2088000"/>
                                  <a:gd name="connsiteY1" fmla="*/ 0 h 1434465"/>
                                  <a:gd name="connsiteX2" fmla="*/ 2088000 w 2088000"/>
                                  <a:gd name="connsiteY2" fmla="*/ 1433880 h 1434465"/>
                                  <a:gd name="connsiteX3" fmla="*/ 1687830 w 2088000"/>
                                  <a:gd name="connsiteY3" fmla="*/ 1432560 h 1434465"/>
                                  <a:gd name="connsiteX4" fmla="*/ 1449705 w 2088000"/>
                                  <a:gd name="connsiteY4" fmla="*/ 1434465 h 1434465"/>
                                  <a:gd name="connsiteX5" fmla="*/ 1091565 w 2088000"/>
                                  <a:gd name="connsiteY5" fmla="*/ 1434465 h 1434465"/>
                                  <a:gd name="connsiteX6" fmla="*/ 0 w 2088000"/>
                                  <a:gd name="connsiteY6" fmla="*/ 1433880 h 1434465"/>
                                  <a:gd name="connsiteX7" fmla="*/ 0 w 2088000"/>
                                  <a:gd name="connsiteY7" fmla="*/ 0 h 1434465"/>
                                  <a:gd name="connsiteX0" fmla="*/ 0 w 2088000"/>
                                  <a:gd name="connsiteY0" fmla="*/ 0 h 1636395"/>
                                  <a:gd name="connsiteX1" fmla="*/ 2088000 w 2088000"/>
                                  <a:gd name="connsiteY1" fmla="*/ 0 h 1636395"/>
                                  <a:gd name="connsiteX2" fmla="*/ 2088000 w 2088000"/>
                                  <a:gd name="connsiteY2" fmla="*/ 1433880 h 1636395"/>
                                  <a:gd name="connsiteX3" fmla="*/ 1687830 w 2088000"/>
                                  <a:gd name="connsiteY3" fmla="*/ 1432560 h 1636395"/>
                                  <a:gd name="connsiteX4" fmla="*/ 1451610 w 2088000"/>
                                  <a:gd name="connsiteY4" fmla="*/ 1636395 h 1636395"/>
                                  <a:gd name="connsiteX5" fmla="*/ 1091565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87830 w 2088000"/>
                                  <a:gd name="connsiteY3" fmla="*/ 1432560 h 1636395"/>
                                  <a:gd name="connsiteX4" fmla="*/ 1451610 w 2088000"/>
                                  <a:gd name="connsiteY4" fmla="*/ 1636395 h 1636395"/>
                                  <a:gd name="connsiteX5" fmla="*/ 1091565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87830 w 2088000"/>
                                  <a:gd name="connsiteY3" fmla="*/ 1432560 h 1636395"/>
                                  <a:gd name="connsiteX4" fmla="*/ 1451610 w 2088000"/>
                                  <a:gd name="connsiteY4" fmla="*/ 1636395 h 1636395"/>
                                  <a:gd name="connsiteX5" fmla="*/ 1091565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87830 w 2088000"/>
                                  <a:gd name="connsiteY3" fmla="*/ 1432560 h 1636395"/>
                                  <a:gd name="connsiteX4" fmla="*/ 1451610 w 2088000"/>
                                  <a:gd name="connsiteY4" fmla="*/ 1636395 h 1636395"/>
                                  <a:gd name="connsiteX5" fmla="*/ 1310652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518275 w 2088000"/>
                                  <a:gd name="connsiteY3" fmla="*/ 1432560 h 1636395"/>
                                  <a:gd name="connsiteX4" fmla="*/ 1451610 w 2088000"/>
                                  <a:gd name="connsiteY4" fmla="*/ 1636395 h 1636395"/>
                                  <a:gd name="connsiteX5" fmla="*/ 1310652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518275 w 2088000"/>
                                  <a:gd name="connsiteY3" fmla="*/ 1432560 h 1636395"/>
                                  <a:gd name="connsiteX4" fmla="*/ 1451610 w 2088000"/>
                                  <a:gd name="connsiteY4" fmla="*/ 1636395 h 1636395"/>
                                  <a:gd name="connsiteX5" fmla="*/ 1310652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518275 w 2088000"/>
                                  <a:gd name="connsiteY3" fmla="*/ 1432560 h 1636395"/>
                                  <a:gd name="connsiteX4" fmla="*/ 1451610 w 2088000"/>
                                  <a:gd name="connsiteY4" fmla="*/ 1636395 h 1636395"/>
                                  <a:gd name="connsiteX5" fmla="*/ 1310652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63064 w 2088000"/>
                                  <a:gd name="connsiteY3" fmla="*/ 1432560 h 1636395"/>
                                  <a:gd name="connsiteX4" fmla="*/ 1451610 w 2088000"/>
                                  <a:gd name="connsiteY4" fmla="*/ 1636395 h 1636395"/>
                                  <a:gd name="connsiteX5" fmla="*/ 1310652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63064 w 2088000"/>
                                  <a:gd name="connsiteY3" fmla="*/ 1432560 h 1636395"/>
                                  <a:gd name="connsiteX4" fmla="*/ 1451610 w 2088000"/>
                                  <a:gd name="connsiteY4" fmla="*/ 1636395 h 1636395"/>
                                  <a:gd name="connsiteX5" fmla="*/ 1310652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63064 w 2088000"/>
                                  <a:gd name="connsiteY3" fmla="*/ 1432560 h 1636395"/>
                                  <a:gd name="connsiteX4" fmla="*/ 1451610 w 2088000"/>
                                  <a:gd name="connsiteY4" fmla="*/ 1636395 h 1636395"/>
                                  <a:gd name="connsiteX5" fmla="*/ 1310652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63064 w 2088000"/>
                                  <a:gd name="connsiteY3" fmla="*/ 1432560 h 1636395"/>
                                  <a:gd name="connsiteX4" fmla="*/ 1451610 w 2088000"/>
                                  <a:gd name="connsiteY4" fmla="*/ 1636395 h 1636395"/>
                                  <a:gd name="connsiteX5" fmla="*/ 1310652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63064 w 2088000"/>
                                  <a:gd name="connsiteY3" fmla="*/ 1432560 h 1636395"/>
                                  <a:gd name="connsiteX4" fmla="*/ 1451610 w 2088000"/>
                                  <a:gd name="connsiteY4" fmla="*/ 1636395 h 1636395"/>
                                  <a:gd name="connsiteX5" fmla="*/ 1310652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63064 w 2088000"/>
                                  <a:gd name="connsiteY3" fmla="*/ 1432560 h 1636395"/>
                                  <a:gd name="connsiteX4" fmla="*/ 1451610 w 2088000"/>
                                  <a:gd name="connsiteY4" fmla="*/ 1636395 h 1636395"/>
                                  <a:gd name="connsiteX5" fmla="*/ 1310652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63064 w 2088000"/>
                                  <a:gd name="connsiteY3" fmla="*/ 1432560 h 1636395"/>
                                  <a:gd name="connsiteX4" fmla="*/ 1451610 w 2088000"/>
                                  <a:gd name="connsiteY4" fmla="*/ 1636395 h 1636395"/>
                                  <a:gd name="connsiteX5" fmla="*/ 1310652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63064 w 2088000"/>
                                  <a:gd name="connsiteY3" fmla="*/ 1432560 h 1636395"/>
                                  <a:gd name="connsiteX4" fmla="*/ 1451610 w 2088000"/>
                                  <a:gd name="connsiteY4" fmla="*/ 1636395 h 1636395"/>
                                  <a:gd name="connsiteX5" fmla="*/ 1310652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63064 w 2088000"/>
                                  <a:gd name="connsiteY3" fmla="*/ 1432560 h 1636395"/>
                                  <a:gd name="connsiteX4" fmla="*/ 1451610 w 2088000"/>
                                  <a:gd name="connsiteY4" fmla="*/ 1636395 h 1636395"/>
                                  <a:gd name="connsiteX5" fmla="*/ 1238258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63064 w 2088000"/>
                                  <a:gd name="connsiteY3" fmla="*/ 1432560 h 1636395"/>
                                  <a:gd name="connsiteX4" fmla="*/ 1451610 w 2088000"/>
                                  <a:gd name="connsiteY4" fmla="*/ 1636395 h 1636395"/>
                                  <a:gd name="connsiteX5" fmla="*/ 1238258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63064 w 2088000"/>
                                  <a:gd name="connsiteY3" fmla="*/ 1432560 h 1636395"/>
                                  <a:gd name="connsiteX4" fmla="*/ 1451610 w 2088000"/>
                                  <a:gd name="connsiteY4" fmla="*/ 1636395 h 1636395"/>
                                  <a:gd name="connsiteX5" fmla="*/ 1238258 w 2088000"/>
                                  <a:gd name="connsiteY5" fmla="*/ 1434465 h 1636395"/>
                                  <a:gd name="connsiteX6" fmla="*/ 0 w 2088000"/>
                                  <a:gd name="connsiteY6" fmla="*/ 1433880 h 1636395"/>
                                  <a:gd name="connsiteX7" fmla="*/ 0 w 2088000"/>
                                  <a:gd name="connsiteY7" fmla="*/ 0 h 1636395"/>
                                  <a:gd name="connsiteX0" fmla="*/ 0 w 2088000"/>
                                  <a:gd name="connsiteY0" fmla="*/ 0 h 1636395"/>
                                  <a:gd name="connsiteX1" fmla="*/ 2088000 w 2088000"/>
                                  <a:gd name="connsiteY1" fmla="*/ 0 h 1636395"/>
                                  <a:gd name="connsiteX2" fmla="*/ 2088000 w 2088000"/>
                                  <a:gd name="connsiteY2" fmla="*/ 1433880 h 1636395"/>
                                  <a:gd name="connsiteX3" fmla="*/ 1663064 w 2088000"/>
                                  <a:gd name="connsiteY3" fmla="*/ 1432560 h 1636395"/>
                                  <a:gd name="connsiteX4" fmla="*/ 1451610 w 2088000"/>
                                  <a:gd name="connsiteY4" fmla="*/ 1636395 h 1636395"/>
                                  <a:gd name="connsiteX5" fmla="*/ 1238258 w 2088000"/>
                                  <a:gd name="connsiteY5" fmla="*/ 1434465 h 1636395"/>
                                  <a:gd name="connsiteX6" fmla="*/ 0 w 2088000"/>
                                  <a:gd name="connsiteY6" fmla="*/ 1433880 h 1636395"/>
                                  <a:gd name="connsiteX7" fmla="*/ 0 w 2088000"/>
                                  <a:gd name="connsiteY7" fmla="*/ 0 h 1636395"/>
                                  <a:gd name="connsiteX0" fmla="*/ 0 w 2088000"/>
                                  <a:gd name="connsiteY0" fmla="*/ 2294895 h 2294895"/>
                                  <a:gd name="connsiteX1" fmla="*/ 2088000 w 2088000"/>
                                  <a:gd name="connsiteY1" fmla="*/ 0 h 2294895"/>
                                  <a:gd name="connsiteX2" fmla="*/ 2088000 w 2088000"/>
                                  <a:gd name="connsiteY2" fmla="*/ 1433880 h 2294895"/>
                                  <a:gd name="connsiteX3" fmla="*/ 1663064 w 2088000"/>
                                  <a:gd name="connsiteY3" fmla="*/ 1432560 h 2294895"/>
                                  <a:gd name="connsiteX4" fmla="*/ 1451610 w 2088000"/>
                                  <a:gd name="connsiteY4" fmla="*/ 1636395 h 2294895"/>
                                  <a:gd name="connsiteX5" fmla="*/ 1238258 w 2088000"/>
                                  <a:gd name="connsiteY5" fmla="*/ 1434465 h 2294895"/>
                                  <a:gd name="connsiteX6" fmla="*/ 0 w 2088000"/>
                                  <a:gd name="connsiteY6" fmla="*/ 1433880 h 2294895"/>
                                  <a:gd name="connsiteX7" fmla="*/ 0 w 2088000"/>
                                  <a:gd name="connsiteY7" fmla="*/ 2294895 h 2294895"/>
                                  <a:gd name="connsiteX0" fmla="*/ 0 w 2088000"/>
                                  <a:gd name="connsiteY0" fmla="*/ 862335 h 883687"/>
                                  <a:gd name="connsiteX1" fmla="*/ 2088000 w 2088000"/>
                                  <a:gd name="connsiteY1" fmla="*/ 883687 h 883687"/>
                                  <a:gd name="connsiteX2" fmla="*/ 2088000 w 2088000"/>
                                  <a:gd name="connsiteY2" fmla="*/ 1320 h 883687"/>
                                  <a:gd name="connsiteX3" fmla="*/ 1663064 w 2088000"/>
                                  <a:gd name="connsiteY3" fmla="*/ 0 h 883687"/>
                                  <a:gd name="connsiteX4" fmla="*/ 1451610 w 2088000"/>
                                  <a:gd name="connsiteY4" fmla="*/ 203835 h 883687"/>
                                  <a:gd name="connsiteX5" fmla="*/ 1238258 w 2088000"/>
                                  <a:gd name="connsiteY5" fmla="*/ 1905 h 883687"/>
                                  <a:gd name="connsiteX6" fmla="*/ 0 w 2088000"/>
                                  <a:gd name="connsiteY6" fmla="*/ 1320 h 883687"/>
                                  <a:gd name="connsiteX7" fmla="*/ 0 w 2088000"/>
                                  <a:gd name="connsiteY7" fmla="*/ 862335 h 883687"/>
                                  <a:gd name="connsiteX0" fmla="*/ 0 w 2088000"/>
                                  <a:gd name="connsiteY0" fmla="*/ 862335 h 883687"/>
                                  <a:gd name="connsiteX1" fmla="*/ 2088000 w 2088000"/>
                                  <a:gd name="connsiteY1" fmla="*/ 883687 h 883687"/>
                                  <a:gd name="connsiteX2" fmla="*/ 1994650 w 2088000"/>
                                  <a:gd name="connsiteY2" fmla="*/ 3225 h 883687"/>
                                  <a:gd name="connsiteX3" fmla="*/ 1663064 w 2088000"/>
                                  <a:gd name="connsiteY3" fmla="*/ 0 h 883687"/>
                                  <a:gd name="connsiteX4" fmla="*/ 1451610 w 2088000"/>
                                  <a:gd name="connsiteY4" fmla="*/ 203835 h 883687"/>
                                  <a:gd name="connsiteX5" fmla="*/ 1238258 w 2088000"/>
                                  <a:gd name="connsiteY5" fmla="*/ 1905 h 883687"/>
                                  <a:gd name="connsiteX6" fmla="*/ 0 w 2088000"/>
                                  <a:gd name="connsiteY6" fmla="*/ 1320 h 883687"/>
                                  <a:gd name="connsiteX7" fmla="*/ 0 w 2088000"/>
                                  <a:gd name="connsiteY7" fmla="*/ 862335 h 883687"/>
                                  <a:gd name="connsiteX0" fmla="*/ 0 w 1994650"/>
                                  <a:gd name="connsiteY0" fmla="*/ 862335 h 877969"/>
                                  <a:gd name="connsiteX1" fmla="*/ 1912730 w 1994650"/>
                                  <a:gd name="connsiteY1" fmla="*/ 877969 h 877969"/>
                                  <a:gd name="connsiteX2" fmla="*/ 1994650 w 1994650"/>
                                  <a:gd name="connsiteY2" fmla="*/ 3225 h 877969"/>
                                  <a:gd name="connsiteX3" fmla="*/ 1663064 w 1994650"/>
                                  <a:gd name="connsiteY3" fmla="*/ 0 h 877969"/>
                                  <a:gd name="connsiteX4" fmla="*/ 1451610 w 1994650"/>
                                  <a:gd name="connsiteY4" fmla="*/ 203835 h 877969"/>
                                  <a:gd name="connsiteX5" fmla="*/ 1238258 w 1994650"/>
                                  <a:gd name="connsiteY5" fmla="*/ 1905 h 877969"/>
                                  <a:gd name="connsiteX6" fmla="*/ 0 w 1994650"/>
                                  <a:gd name="connsiteY6" fmla="*/ 1320 h 877969"/>
                                  <a:gd name="connsiteX7" fmla="*/ 0 w 1994650"/>
                                  <a:gd name="connsiteY7" fmla="*/ 862335 h 877969"/>
                                  <a:gd name="connsiteX0" fmla="*/ 0 w 2089905"/>
                                  <a:gd name="connsiteY0" fmla="*/ 862335 h 877969"/>
                                  <a:gd name="connsiteX1" fmla="*/ 1912730 w 2089905"/>
                                  <a:gd name="connsiteY1" fmla="*/ 877969 h 877969"/>
                                  <a:gd name="connsiteX2" fmla="*/ 2089905 w 2089905"/>
                                  <a:gd name="connsiteY2" fmla="*/ 0 h 877969"/>
                                  <a:gd name="connsiteX3" fmla="*/ 1663064 w 2089905"/>
                                  <a:gd name="connsiteY3" fmla="*/ 0 h 877969"/>
                                  <a:gd name="connsiteX4" fmla="*/ 1451610 w 2089905"/>
                                  <a:gd name="connsiteY4" fmla="*/ 203835 h 877969"/>
                                  <a:gd name="connsiteX5" fmla="*/ 1238258 w 2089905"/>
                                  <a:gd name="connsiteY5" fmla="*/ 1905 h 877969"/>
                                  <a:gd name="connsiteX6" fmla="*/ 0 w 2089905"/>
                                  <a:gd name="connsiteY6" fmla="*/ 1320 h 877969"/>
                                  <a:gd name="connsiteX7" fmla="*/ 0 w 2089905"/>
                                  <a:gd name="connsiteY7" fmla="*/ 862335 h 877969"/>
                                  <a:gd name="connsiteX0" fmla="*/ 0 w 2089905"/>
                                  <a:gd name="connsiteY0" fmla="*/ 862335 h 877969"/>
                                  <a:gd name="connsiteX1" fmla="*/ 2089905 w 2089905"/>
                                  <a:gd name="connsiteY1" fmla="*/ 877969 h 877969"/>
                                  <a:gd name="connsiteX2" fmla="*/ 2089905 w 2089905"/>
                                  <a:gd name="connsiteY2" fmla="*/ 0 h 877969"/>
                                  <a:gd name="connsiteX3" fmla="*/ 1663064 w 2089905"/>
                                  <a:gd name="connsiteY3" fmla="*/ 0 h 877969"/>
                                  <a:gd name="connsiteX4" fmla="*/ 1451610 w 2089905"/>
                                  <a:gd name="connsiteY4" fmla="*/ 203835 h 877969"/>
                                  <a:gd name="connsiteX5" fmla="*/ 1238258 w 2089905"/>
                                  <a:gd name="connsiteY5" fmla="*/ 1905 h 877969"/>
                                  <a:gd name="connsiteX6" fmla="*/ 0 w 2089905"/>
                                  <a:gd name="connsiteY6" fmla="*/ 1320 h 877969"/>
                                  <a:gd name="connsiteX7" fmla="*/ 0 w 2089905"/>
                                  <a:gd name="connsiteY7" fmla="*/ 862335 h 877969"/>
                                  <a:gd name="connsiteX0" fmla="*/ 0 w 2089905"/>
                                  <a:gd name="connsiteY0" fmla="*/ 862335 h 877969"/>
                                  <a:gd name="connsiteX1" fmla="*/ 2089905 w 2089905"/>
                                  <a:gd name="connsiteY1" fmla="*/ 877969 h 877969"/>
                                  <a:gd name="connsiteX2" fmla="*/ 2089905 w 2089905"/>
                                  <a:gd name="connsiteY2" fmla="*/ 0 h 877969"/>
                                  <a:gd name="connsiteX3" fmla="*/ 1663064 w 2089905"/>
                                  <a:gd name="connsiteY3" fmla="*/ 0 h 877969"/>
                                  <a:gd name="connsiteX4" fmla="*/ 1451610 w 2089905"/>
                                  <a:gd name="connsiteY4" fmla="*/ 203835 h 877969"/>
                                  <a:gd name="connsiteX5" fmla="*/ 1238258 w 2089905"/>
                                  <a:gd name="connsiteY5" fmla="*/ 1905 h 877969"/>
                                  <a:gd name="connsiteX6" fmla="*/ 74299 w 2089905"/>
                                  <a:gd name="connsiteY6" fmla="*/ 0 h 877969"/>
                                  <a:gd name="connsiteX7" fmla="*/ 0 w 2089905"/>
                                  <a:gd name="connsiteY7" fmla="*/ 862335 h 877969"/>
                                  <a:gd name="connsiteX0" fmla="*/ 104781 w 2015606"/>
                                  <a:gd name="connsiteY0" fmla="*/ 730830 h 877969"/>
                                  <a:gd name="connsiteX1" fmla="*/ 2015606 w 2015606"/>
                                  <a:gd name="connsiteY1" fmla="*/ 877969 h 877969"/>
                                  <a:gd name="connsiteX2" fmla="*/ 2015606 w 2015606"/>
                                  <a:gd name="connsiteY2" fmla="*/ 0 h 877969"/>
                                  <a:gd name="connsiteX3" fmla="*/ 1588765 w 2015606"/>
                                  <a:gd name="connsiteY3" fmla="*/ 0 h 877969"/>
                                  <a:gd name="connsiteX4" fmla="*/ 1377311 w 2015606"/>
                                  <a:gd name="connsiteY4" fmla="*/ 203835 h 877969"/>
                                  <a:gd name="connsiteX5" fmla="*/ 1163959 w 2015606"/>
                                  <a:gd name="connsiteY5" fmla="*/ 1905 h 877969"/>
                                  <a:gd name="connsiteX6" fmla="*/ 0 w 2015606"/>
                                  <a:gd name="connsiteY6" fmla="*/ 0 h 877969"/>
                                  <a:gd name="connsiteX7" fmla="*/ 104781 w 2015606"/>
                                  <a:gd name="connsiteY7" fmla="*/ 730830 h 877969"/>
                                  <a:gd name="connsiteX0" fmla="*/ 188606 w 2099431"/>
                                  <a:gd name="connsiteY0" fmla="*/ 730830 h 877969"/>
                                  <a:gd name="connsiteX1" fmla="*/ 2099431 w 2099431"/>
                                  <a:gd name="connsiteY1" fmla="*/ 877969 h 877969"/>
                                  <a:gd name="connsiteX2" fmla="*/ 2099431 w 2099431"/>
                                  <a:gd name="connsiteY2" fmla="*/ 0 h 877969"/>
                                  <a:gd name="connsiteX3" fmla="*/ 1672590 w 2099431"/>
                                  <a:gd name="connsiteY3" fmla="*/ 0 h 877969"/>
                                  <a:gd name="connsiteX4" fmla="*/ 1461136 w 2099431"/>
                                  <a:gd name="connsiteY4" fmla="*/ 203835 h 877969"/>
                                  <a:gd name="connsiteX5" fmla="*/ 1247784 w 2099431"/>
                                  <a:gd name="connsiteY5" fmla="*/ 1905 h 877969"/>
                                  <a:gd name="connsiteX6" fmla="*/ 0 w 2099431"/>
                                  <a:gd name="connsiteY6" fmla="*/ 0 h 877969"/>
                                  <a:gd name="connsiteX7" fmla="*/ 188606 w 2099431"/>
                                  <a:gd name="connsiteY7" fmla="*/ 730830 h 877969"/>
                                  <a:gd name="connsiteX0" fmla="*/ 0 w 2099431"/>
                                  <a:gd name="connsiteY0" fmla="*/ 1529388 h 1529388"/>
                                  <a:gd name="connsiteX1" fmla="*/ 2099431 w 2099431"/>
                                  <a:gd name="connsiteY1" fmla="*/ 877969 h 1529388"/>
                                  <a:gd name="connsiteX2" fmla="*/ 2099431 w 2099431"/>
                                  <a:gd name="connsiteY2" fmla="*/ 0 h 1529388"/>
                                  <a:gd name="connsiteX3" fmla="*/ 1672590 w 2099431"/>
                                  <a:gd name="connsiteY3" fmla="*/ 0 h 1529388"/>
                                  <a:gd name="connsiteX4" fmla="*/ 1461136 w 2099431"/>
                                  <a:gd name="connsiteY4" fmla="*/ 203835 h 1529388"/>
                                  <a:gd name="connsiteX5" fmla="*/ 1247784 w 2099431"/>
                                  <a:gd name="connsiteY5" fmla="*/ 1905 h 1529388"/>
                                  <a:gd name="connsiteX6" fmla="*/ 0 w 2099431"/>
                                  <a:gd name="connsiteY6" fmla="*/ 0 h 1529388"/>
                                  <a:gd name="connsiteX7" fmla="*/ 0 w 2099431"/>
                                  <a:gd name="connsiteY7" fmla="*/ 1529388 h 1529388"/>
                                  <a:gd name="connsiteX0" fmla="*/ 0 w 2099431"/>
                                  <a:gd name="connsiteY0" fmla="*/ 1529388 h 1529388"/>
                                  <a:gd name="connsiteX1" fmla="*/ 2044183 w 2099431"/>
                                  <a:gd name="connsiteY1" fmla="*/ 1457447 h 1529388"/>
                                  <a:gd name="connsiteX2" fmla="*/ 2099431 w 2099431"/>
                                  <a:gd name="connsiteY2" fmla="*/ 0 h 1529388"/>
                                  <a:gd name="connsiteX3" fmla="*/ 1672590 w 2099431"/>
                                  <a:gd name="connsiteY3" fmla="*/ 0 h 1529388"/>
                                  <a:gd name="connsiteX4" fmla="*/ 1461136 w 2099431"/>
                                  <a:gd name="connsiteY4" fmla="*/ 203835 h 1529388"/>
                                  <a:gd name="connsiteX5" fmla="*/ 1247784 w 2099431"/>
                                  <a:gd name="connsiteY5" fmla="*/ 1905 h 1529388"/>
                                  <a:gd name="connsiteX6" fmla="*/ 0 w 2099431"/>
                                  <a:gd name="connsiteY6" fmla="*/ 0 h 1529388"/>
                                  <a:gd name="connsiteX7" fmla="*/ 0 w 2099431"/>
                                  <a:gd name="connsiteY7" fmla="*/ 1529388 h 1529388"/>
                                  <a:gd name="connsiteX0" fmla="*/ 0 w 2101336"/>
                                  <a:gd name="connsiteY0" fmla="*/ 1529388 h 1532565"/>
                                  <a:gd name="connsiteX1" fmla="*/ 2101336 w 2101336"/>
                                  <a:gd name="connsiteY1" fmla="*/ 1532565 h 1532565"/>
                                  <a:gd name="connsiteX2" fmla="*/ 2099431 w 2101336"/>
                                  <a:gd name="connsiteY2" fmla="*/ 0 h 1532565"/>
                                  <a:gd name="connsiteX3" fmla="*/ 1672590 w 2101336"/>
                                  <a:gd name="connsiteY3" fmla="*/ 0 h 1532565"/>
                                  <a:gd name="connsiteX4" fmla="*/ 1461136 w 2101336"/>
                                  <a:gd name="connsiteY4" fmla="*/ 203835 h 1532565"/>
                                  <a:gd name="connsiteX5" fmla="*/ 1247784 w 2101336"/>
                                  <a:gd name="connsiteY5" fmla="*/ 1905 h 1532565"/>
                                  <a:gd name="connsiteX6" fmla="*/ 0 w 2101336"/>
                                  <a:gd name="connsiteY6" fmla="*/ 0 h 1532565"/>
                                  <a:gd name="connsiteX7" fmla="*/ 0 w 2101336"/>
                                  <a:gd name="connsiteY7" fmla="*/ 1529388 h 1532565"/>
                                  <a:gd name="connsiteX0" fmla="*/ 0 w 2101336"/>
                                  <a:gd name="connsiteY0" fmla="*/ 1510326 h 1532565"/>
                                  <a:gd name="connsiteX1" fmla="*/ 2101336 w 2101336"/>
                                  <a:gd name="connsiteY1" fmla="*/ 1532565 h 1532565"/>
                                  <a:gd name="connsiteX2" fmla="*/ 2099431 w 2101336"/>
                                  <a:gd name="connsiteY2" fmla="*/ 0 h 1532565"/>
                                  <a:gd name="connsiteX3" fmla="*/ 1672590 w 2101336"/>
                                  <a:gd name="connsiteY3" fmla="*/ 0 h 1532565"/>
                                  <a:gd name="connsiteX4" fmla="*/ 1461136 w 2101336"/>
                                  <a:gd name="connsiteY4" fmla="*/ 203835 h 1532565"/>
                                  <a:gd name="connsiteX5" fmla="*/ 1247784 w 2101336"/>
                                  <a:gd name="connsiteY5" fmla="*/ 1905 h 1532565"/>
                                  <a:gd name="connsiteX6" fmla="*/ 0 w 2101336"/>
                                  <a:gd name="connsiteY6" fmla="*/ 0 h 1532565"/>
                                  <a:gd name="connsiteX7" fmla="*/ 0 w 2101336"/>
                                  <a:gd name="connsiteY7" fmla="*/ 1510326 h 1532565"/>
                                  <a:gd name="connsiteX0" fmla="*/ 0 w 2101336"/>
                                  <a:gd name="connsiteY0" fmla="*/ 1535107 h 1535107"/>
                                  <a:gd name="connsiteX1" fmla="*/ 2101336 w 2101336"/>
                                  <a:gd name="connsiteY1" fmla="*/ 1532565 h 1535107"/>
                                  <a:gd name="connsiteX2" fmla="*/ 2099431 w 2101336"/>
                                  <a:gd name="connsiteY2" fmla="*/ 0 h 1535107"/>
                                  <a:gd name="connsiteX3" fmla="*/ 1672590 w 2101336"/>
                                  <a:gd name="connsiteY3" fmla="*/ 0 h 1535107"/>
                                  <a:gd name="connsiteX4" fmla="*/ 1461136 w 2101336"/>
                                  <a:gd name="connsiteY4" fmla="*/ 203835 h 1535107"/>
                                  <a:gd name="connsiteX5" fmla="*/ 1247784 w 2101336"/>
                                  <a:gd name="connsiteY5" fmla="*/ 1905 h 1535107"/>
                                  <a:gd name="connsiteX6" fmla="*/ 0 w 2101336"/>
                                  <a:gd name="connsiteY6" fmla="*/ 0 h 1535107"/>
                                  <a:gd name="connsiteX7" fmla="*/ 0 w 2101336"/>
                                  <a:gd name="connsiteY7" fmla="*/ 1535107 h 1535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01336" h="1535107">
                                    <a:moveTo>
                                      <a:pt x="0" y="1535107"/>
                                    </a:moveTo>
                                    <a:lnTo>
                                      <a:pt x="2101336" y="1532565"/>
                                    </a:lnTo>
                                    <a:lnTo>
                                      <a:pt x="2099431" y="0"/>
                                    </a:lnTo>
                                    <a:lnTo>
                                      <a:pt x="1672590" y="0"/>
                                    </a:lnTo>
                                    <a:cubicBezTo>
                                      <a:pt x="1556982" y="1465"/>
                                      <a:pt x="1459861" y="97790"/>
                                      <a:pt x="1461136" y="203835"/>
                                    </a:cubicBezTo>
                                    <a:cubicBezTo>
                                      <a:pt x="1461144" y="96520"/>
                                      <a:pt x="1363989" y="2540"/>
                                      <a:pt x="1247784" y="1905"/>
                                    </a:cubicBezTo>
                                    <a:lnTo>
                                      <a:pt x="0" y="0"/>
                                    </a:lnTo>
                                    <a:lnTo>
                                      <a:pt x="0" y="1535107"/>
                                    </a:lnTo>
                                    <a:close/>
                                  </a:path>
                                </a:pathLst>
                              </a:cu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27394" id="Rechthoek 20" o:spid="_x0000_s1026" style="position:absolute;margin-left:-.1pt;margin-top:.1pt;width:165.45pt;height:120.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101336,15351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" path="m,1535107r2101336,-2542l2099431,,1672590,c1556982,1465,1459861,97790,1461136,203835,1461144,96520,1363989,2540,1247784,1905l,,,1535107xe" stroked="f" strokeweight="2pt">
                      <v:fill r:id="rId9" o:title="" recolor="t" rotate="t" type="frame"/>
                      <v:path arrowok="t" o:connecttype="custom" o:connectlocs="0,1534160;2101215,1531620;2099310,0;1672494,0;1461052,203709;1247712,1904;0,0;0,1534160" o:connectangles="0,0,0,0,0,0,0,0"/>
                      <w10:wrap anchorx="page" anchory="page"/>
                      <w10:anchorlock/>
                    </v:shape>
                  </w:pict>
                </mc:Fallback>
              </mc:AlternateContent>
            </w:r>
          </w:p>
        </w:tc>
      </w:tr>
      <w:tr w:rsidR="00B05651" w14:paraId="152769EB" w14:textId="77777777" w:rsidTr="00B05651">
        <w:trPr>
          <w:cantSplit/>
          <w:trHeight w:hRule="exact" w:val="85"/>
        </w:trPr>
        <w:tc>
          <w:tcPr>
            <w:tcW w:w="4971" w:type="dxa"/>
            <w:vMerge/>
            <w:shd w:val="clear" w:color="auto" w:fill="auto"/>
            <w:vAlign w:val="bottom"/>
          </w:tcPr>
          <w:p w14:paraId="0CC8576B" w14:textId="77777777" w:rsidR="00B05651" w:rsidRDefault="00B05651" w:rsidP="00CB62C2">
            <w:pPr>
              <w:pStyle w:val="briefhoofd"/>
            </w:pPr>
          </w:p>
        </w:tc>
        <w:tc>
          <w:tcPr>
            <w:tcW w:w="3308" w:type="dxa"/>
            <w:tcBorders>
              <w:top w:val="single" w:sz="8" w:space="0" w:color="FFFFFF" w:themeColor="background1"/>
              <w:right w:val="single" w:sz="8" w:space="0" w:color="FFFFFF" w:themeColor="background1"/>
            </w:tcBorders>
            <w:shd w:val="clear" w:color="auto" w:fill="auto"/>
          </w:tcPr>
          <w:p w14:paraId="7CCE65E1" w14:textId="77777777" w:rsidR="00B05651" w:rsidRDefault="00B05651" w:rsidP="00CB62C2">
            <w:pPr>
              <w:pStyle w:val="briefhoofd"/>
              <w:rPr>
                <w:noProof/>
                <w:lang w:eastAsia="nl-BE"/>
              </w:rPr>
            </w:pPr>
          </w:p>
        </w:tc>
      </w:tr>
    </w:tbl>
    <w:sdt>
      <w:sdtPr>
        <w:alias w:val="sectionBlock"/>
        <w:tag w:val="sectionBlock"/>
        <w:id w:val="-554703164"/>
        <w:lock w:val="sdtContentLocked"/>
        <w:placeholder>
          <w:docPart w:val="2EA75ED8A4D3454D813875CAF240986C"/>
        </w:placeholder>
      </w:sdtPr>
      <w:sdtEndPr/>
      <w:sdtContent>
        <w:p w14:paraId="2417158B" w14:textId="77777777" w:rsidR="0001336A" w:rsidRDefault="0001336A" w:rsidP="00CB62C2">
          <w:pPr>
            <w:pStyle w:val="sectionBlock"/>
            <w:sectPr w:rsidR="0001336A" w:rsidSect="001076E1">
              <w:headerReference w:type="default" r:id="rId10"/>
              <w:footerReference w:type="default" r:id="rId11"/>
              <w:type w:val="continuous"/>
              <w:pgSz w:w="11906" w:h="16838" w:code="9"/>
              <w:pgMar w:top="471" w:right="2313" w:bottom="1871" w:left="2313" w:header="397" w:footer="403" w:gutter="0"/>
              <w:cols w:space="708"/>
              <w:docGrid w:linePitch="360"/>
            </w:sectPr>
          </w:pPr>
          <w:r>
            <w:t xml:space="preserve"> </w:t>
          </w:r>
        </w:p>
      </w:sdtContent>
    </w:sdt>
    <w:sdt>
      <w:sdtPr>
        <w:rPr>
          <w:szCs w:val="20"/>
        </w:rPr>
        <w:alias w:val="aanspreking"/>
        <w:tag w:val="aanspreking"/>
        <w:id w:val="-1997488180"/>
        <w:lock w:val="sdtLocked"/>
        <w:placeholder>
          <w:docPart w:val="F97064B122A74D68AE03BF03730D41D4"/>
        </w:placeholder>
      </w:sdtPr>
      <w:sdtEndPr/>
      <w:sdtContent>
        <w:p w14:paraId="24A23FAD" w14:textId="77777777" w:rsidR="00B11969" w:rsidRPr="006A3F10" w:rsidRDefault="005C0D0E" w:rsidP="006A3F10">
          <w:pPr>
            <w:rPr>
              <w:szCs w:val="20"/>
            </w:rPr>
          </w:pPr>
          <w:r w:rsidRPr="006A3F10">
            <w:rPr>
              <w:szCs w:val="20"/>
            </w:rPr>
            <w:t>Beste</w:t>
          </w:r>
        </w:p>
      </w:sdtContent>
    </w:sdt>
    <w:p w14:paraId="43759586" w14:textId="684984BB" w:rsidR="00CA1560" w:rsidRDefault="00904953" w:rsidP="000B6CE8">
      <w:pPr>
        <w:rPr>
          <w:szCs w:val="20"/>
        </w:rPr>
      </w:pPr>
      <w:r>
        <w:rPr>
          <w:szCs w:val="20"/>
        </w:rPr>
        <w:t xml:space="preserve">Vorig </w:t>
      </w:r>
      <w:r w:rsidR="00CA1560">
        <w:rPr>
          <w:szCs w:val="20"/>
        </w:rPr>
        <w:t xml:space="preserve">jaar zijn de werken aan de fiets- en voetgangersonderdoorgang onder de </w:t>
      </w:r>
      <w:proofErr w:type="spellStart"/>
      <w:r w:rsidR="00CA1560">
        <w:rPr>
          <w:szCs w:val="20"/>
        </w:rPr>
        <w:t>Ekkergembrug</w:t>
      </w:r>
      <w:proofErr w:type="spellEnd"/>
      <w:r w:rsidR="00CA1560">
        <w:rPr>
          <w:szCs w:val="20"/>
        </w:rPr>
        <w:t xml:space="preserve"> gestart. Ondertussen liggen de werken stil. Hierbij geven we wat toelichting over de reden van het oponthoud.</w:t>
      </w:r>
    </w:p>
    <w:p w14:paraId="00199B78" w14:textId="7E3E7119" w:rsidR="009A35C1" w:rsidRPr="009A35C1" w:rsidRDefault="009A35C1" w:rsidP="000B6CE8">
      <w:pPr>
        <w:rPr>
          <w:b/>
          <w:bCs/>
          <w:color w:val="009FE3" w:themeColor="accent1"/>
          <w:szCs w:val="20"/>
        </w:rPr>
      </w:pPr>
      <w:r w:rsidRPr="009A35C1">
        <w:rPr>
          <w:b/>
          <w:bCs/>
          <w:color w:val="009FE3" w:themeColor="accent1"/>
          <w:szCs w:val="20"/>
        </w:rPr>
        <w:t>Onvoorzien betonnen massief</w:t>
      </w:r>
    </w:p>
    <w:p w14:paraId="40CF40D1" w14:textId="3611A0D1" w:rsidR="009A35C1" w:rsidRDefault="009A35C1" w:rsidP="009A35C1">
      <w:r w:rsidRPr="009A35C1">
        <w:t xml:space="preserve">Bij de uitvoering van de werken </w:t>
      </w:r>
      <w:r>
        <w:t>stootte de aannemer</w:t>
      </w:r>
      <w:r w:rsidRPr="009A35C1">
        <w:t xml:space="preserve"> op een groot betonnen massief onder de brug. De aanwezigheid van dit betonnen massief verhindert de uitvoering van de werken zoals </w:t>
      </w:r>
      <w:r>
        <w:t>oorspronkelijk</w:t>
      </w:r>
      <w:r w:rsidRPr="009A35C1">
        <w:t xml:space="preserve"> voorzien. </w:t>
      </w:r>
    </w:p>
    <w:p w14:paraId="5D5333A3" w14:textId="3AC93DE5" w:rsidR="00C8292C" w:rsidRPr="00C8292C" w:rsidRDefault="00C8292C" w:rsidP="009A35C1">
      <w:pPr>
        <w:rPr>
          <w:b/>
          <w:bCs/>
          <w:color w:val="009FE3" w:themeColor="accent1"/>
          <w:szCs w:val="20"/>
        </w:rPr>
      </w:pPr>
      <w:r w:rsidRPr="00C8292C">
        <w:rPr>
          <w:b/>
          <w:bCs/>
          <w:color w:val="009FE3" w:themeColor="accent1"/>
          <w:szCs w:val="20"/>
        </w:rPr>
        <w:t xml:space="preserve">Nieuwe start in november </w:t>
      </w:r>
    </w:p>
    <w:p w14:paraId="073BCF7B" w14:textId="0521FF7F" w:rsidR="009A35C1" w:rsidRDefault="009A35C1" w:rsidP="009A35C1">
      <w:r w:rsidRPr="009A35C1">
        <w:t>In eerste instantie is gekeken om het betonnen massief (lokaal) te verwijderen</w:t>
      </w:r>
      <w:r>
        <w:t>. Door de lage werkhoogte onder de brug blijkt dit echter niet mogelijk.</w:t>
      </w:r>
      <w:r w:rsidRPr="009A35C1">
        <w:t xml:space="preserve"> </w:t>
      </w:r>
      <w:r>
        <w:t xml:space="preserve">In overleg met de aannemer werd vervolgens gezocht naar een andere oplossing. </w:t>
      </w:r>
      <w:r w:rsidRPr="009A35C1">
        <w:t xml:space="preserve">Hiervoor </w:t>
      </w:r>
      <w:r>
        <w:t xml:space="preserve">moet </w:t>
      </w:r>
      <w:r w:rsidRPr="009A35C1">
        <w:t xml:space="preserve">de </w:t>
      </w:r>
      <w:proofErr w:type="spellStart"/>
      <w:r w:rsidRPr="009A35C1">
        <w:t>Leiearm</w:t>
      </w:r>
      <w:proofErr w:type="spellEnd"/>
      <w:r w:rsidRPr="009A35C1">
        <w:t xml:space="preserve"> volledig</w:t>
      </w:r>
      <w:r w:rsidR="00C8292C">
        <w:t xml:space="preserve"> </w:t>
      </w:r>
      <w:r w:rsidRPr="009A35C1">
        <w:t xml:space="preserve">onderbroken worden voor en na de brug. Omdat dit invloed heeft op het scheepvaartverkeer, kan dit enkel in de winterperiode (november tot en met april). De werken in het water </w:t>
      </w:r>
      <w:r w:rsidR="00C8292C">
        <w:t xml:space="preserve">kunnen we dus pas in november 2022 </w:t>
      </w:r>
      <w:r w:rsidR="00997F8D">
        <w:t>opnieuw opstarten</w:t>
      </w:r>
      <w:r w:rsidRPr="009A35C1">
        <w:t>. In september</w:t>
      </w:r>
      <w:r w:rsidR="00C8292C">
        <w:t xml:space="preserve"> en </w:t>
      </w:r>
      <w:r w:rsidRPr="009A35C1">
        <w:t xml:space="preserve">oktober </w:t>
      </w:r>
      <w:r>
        <w:t>gebeuren er wel nog een aantal</w:t>
      </w:r>
      <w:r w:rsidRPr="009A35C1">
        <w:t xml:space="preserve"> voorbereidende werken in de Herdenkingslaan</w:t>
      </w:r>
      <w:r w:rsidR="00C8292C">
        <w:t xml:space="preserve"> en de </w:t>
      </w:r>
      <w:r w:rsidRPr="009A35C1">
        <w:t xml:space="preserve">Leiekaai. </w:t>
      </w:r>
    </w:p>
    <w:p w14:paraId="04534EF5" w14:textId="4597AAC8" w:rsidR="00997F8D" w:rsidRPr="00997F8D" w:rsidRDefault="00997F8D" w:rsidP="009A35C1">
      <w:pPr>
        <w:rPr>
          <w:b/>
          <w:bCs/>
          <w:color w:val="009FE3" w:themeColor="accent1"/>
          <w:szCs w:val="20"/>
        </w:rPr>
      </w:pPr>
      <w:r w:rsidRPr="00997F8D">
        <w:rPr>
          <w:b/>
          <w:bCs/>
          <w:color w:val="009FE3" w:themeColor="accent1"/>
          <w:szCs w:val="20"/>
        </w:rPr>
        <w:t>Onderdoorgang voorlopig afgesloten</w:t>
      </w:r>
    </w:p>
    <w:p w14:paraId="16EFE797" w14:textId="7F5F8855" w:rsidR="009A35C1" w:rsidRPr="00997F8D" w:rsidRDefault="00C8292C" w:rsidP="000B6CE8">
      <w:r>
        <w:t>We hopen de werken in</w:t>
      </w:r>
      <w:r w:rsidR="009A35C1" w:rsidRPr="009A35C1">
        <w:t xml:space="preserve"> de zomer van 2023</w:t>
      </w:r>
      <w:r>
        <w:t xml:space="preserve"> te kunnen afronden</w:t>
      </w:r>
      <w:r w:rsidR="009A35C1" w:rsidRPr="009A35C1">
        <w:t>.</w:t>
      </w:r>
      <w:r>
        <w:t xml:space="preserve"> Dit betekent dat de onderdoorgang tot die datum afgesloten blijft. De huidige omleiding blijft bestaan.</w:t>
      </w:r>
      <w:r w:rsidR="009A35C1" w:rsidRPr="009A35C1">
        <w:t xml:space="preserve"> </w:t>
      </w:r>
      <w:r w:rsidR="00997F8D">
        <w:t>Op de keerzijde van deze brief vind je alle informatie nogmaals terug</w:t>
      </w:r>
    </w:p>
    <w:p w14:paraId="2EE3EAD4" w14:textId="77777777" w:rsidR="009A35C1" w:rsidRDefault="009A35C1" w:rsidP="000B6CE8">
      <w:pPr>
        <w:rPr>
          <w:szCs w:val="20"/>
        </w:rPr>
      </w:pPr>
    </w:p>
    <w:p w14:paraId="1AF00C89" w14:textId="77777777" w:rsidR="0051104D" w:rsidRPr="00406575" w:rsidRDefault="003B1A55" w:rsidP="00CB62C2">
      <w:pPr>
        <w:pStyle w:val="briefslotgroet"/>
      </w:pPr>
      <w:sdt>
        <w:sdtPr>
          <w:alias w:val="slotgroet"/>
          <w:tag w:val="slotgroet"/>
          <w:id w:val="-369697018"/>
          <w:lock w:val="sdtLocked"/>
          <w:placeholder>
            <w:docPart w:val="04A8E3146C3E4E779E31C50BDF9566A4"/>
          </w:placeholder>
        </w:sdtPr>
        <w:sdtEndPr/>
        <w:sdtContent>
          <w:r w:rsidR="005C0D0E">
            <w:t>Met vriendelijke groeten</w:t>
          </w:r>
        </w:sdtContent>
      </w:sdt>
    </w:p>
    <w:tbl>
      <w:tblPr>
        <w:tblW w:w="8297" w:type="dxa"/>
        <w:tblLook w:val="04A0" w:firstRow="1" w:lastRow="0" w:firstColumn="1" w:lastColumn="0" w:noHBand="0" w:noVBand="1"/>
      </w:tblPr>
      <w:tblGrid>
        <w:gridCol w:w="8013"/>
        <w:gridCol w:w="284"/>
      </w:tblGrid>
      <w:tr w:rsidR="008D6C5B" w14:paraId="6B624AD5" w14:textId="77777777" w:rsidTr="000339C0">
        <w:tc>
          <w:tcPr>
            <w:tcW w:w="4678" w:type="dxa"/>
          </w:tcPr>
          <w:tbl>
            <w:tblPr>
              <w:tblStyle w:val="Tabelraster"/>
              <w:tblW w:w="7797"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261"/>
              <w:gridCol w:w="4536"/>
            </w:tblGrid>
            <w:tr w:rsidR="00A35308" w14:paraId="75FF2FAB" w14:textId="77777777" w:rsidTr="00033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144D385" w14:textId="77777777" w:rsidR="00A35308" w:rsidRPr="00A35308" w:rsidRDefault="00A35308" w:rsidP="00A35308">
                  <w:pPr>
                    <w:pStyle w:val="ondertekening"/>
                    <w:rPr>
                      <w:b w:val="0"/>
                      <w:bCs/>
                    </w:rPr>
                  </w:pPr>
                  <w:r w:rsidRPr="00A35308">
                    <w:rPr>
                      <w:b w:val="0"/>
                      <w:bCs/>
                    </w:rPr>
                    <w:t xml:space="preserve">Mieke </w:t>
                  </w:r>
                  <w:proofErr w:type="spellStart"/>
                  <w:r w:rsidRPr="00A35308">
                    <w:rPr>
                      <w:b w:val="0"/>
                      <w:bCs/>
                    </w:rPr>
                    <w:t>Hullebroeck</w:t>
                  </w:r>
                  <w:proofErr w:type="spellEnd"/>
                </w:p>
                <w:p w14:paraId="787394FE" w14:textId="2D0967A7" w:rsidR="00A35308" w:rsidRPr="00A35308" w:rsidRDefault="00A35308" w:rsidP="00A35308">
                  <w:pPr>
                    <w:pStyle w:val="ondertekening"/>
                    <w:rPr>
                      <w:b w:val="0"/>
                      <w:bCs/>
                    </w:rPr>
                  </w:pPr>
                  <w:r w:rsidRPr="00A35308">
                    <w:rPr>
                      <w:b w:val="0"/>
                      <w:bCs/>
                    </w:rPr>
                    <w:t xml:space="preserve">Algemeen </w:t>
                  </w:r>
                  <w:r w:rsidR="000339C0">
                    <w:rPr>
                      <w:b w:val="0"/>
                      <w:bCs/>
                    </w:rPr>
                    <w:t>d</w:t>
                  </w:r>
                  <w:r w:rsidRPr="00A35308">
                    <w:rPr>
                      <w:b w:val="0"/>
                      <w:bCs/>
                    </w:rPr>
                    <w:t>irecteur</w:t>
                  </w:r>
                </w:p>
                <w:p w14:paraId="559DBF56" w14:textId="77777777" w:rsidR="00A35308" w:rsidRPr="00A35308" w:rsidRDefault="00A35308" w:rsidP="00CB62C2">
                  <w:pPr>
                    <w:pStyle w:val="ondertekening"/>
                    <w:rPr>
                      <w:b w:val="0"/>
                      <w:bCs/>
                    </w:rPr>
                  </w:pPr>
                </w:p>
              </w:tc>
              <w:tc>
                <w:tcPr>
                  <w:tcW w:w="4536" w:type="dxa"/>
                </w:tcPr>
                <w:p w14:paraId="723A2222" w14:textId="77777777" w:rsidR="00A35308" w:rsidRPr="00A35308" w:rsidRDefault="00A35308" w:rsidP="00A35308">
                  <w:pPr>
                    <w:pStyle w:val="ondertekening"/>
                    <w:cnfStyle w:val="100000000000" w:firstRow="1" w:lastRow="0" w:firstColumn="0" w:lastColumn="0" w:oddVBand="0" w:evenVBand="0" w:oddHBand="0" w:evenHBand="0" w:firstRowFirstColumn="0" w:firstRowLastColumn="0" w:lastRowFirstColumn="0" w:lastRowLastColumn="0"/>
                    <w:rPr>
                      <w:b w:val="0"/>
                      <w:bCs/>
                    </w:rPr>
                  </w:pPr>
                  <w:r w:rsidRPr="00A35308">
                    <w:rPr>
                      <w:b w:val="0"/>
                      <w:bCs/>
                    </w:rPr>
                    <w:t>Filip Watteeuw</w:t>
                  </w:r>
                </w:p>
                <w:p w14:paraId="1FC22481" w14:textId="3B3C53FC" w:rsidR="00A35308" w:rsidRPr="00A35308" w:rsidRDefault="00A35308" w:rsidP="00A35308">
                  <w:pPr>
                    <w:pStyle w:val="ondertekening"/>
                    <w:cnfStyle w:val="100000000000" w:firstRow="1" w:lastRow="0" w:firstColumn="0" w:lastColumn="0" w:oddVBand="0" w:evenVBand="0" w:oddHBand="0" w:evenHBand="0" w:firstRowFirstColumn="0" w:firstRowLastColumn="0" w:lastRowFirstColumn="0" w:lastRowLastColumn="0"/>
                    <w:rPr>
                      <w:b w:val="0"/>
                      <w:bCs/>
                    </w:rPr>
                  </w:pPr>
                  <w:r w:rsidRPr="00A35308">
                    <w:rPr>
                      <w:b w:val="0"/>
                      <w:bCs/>
                    </w:rPr>
                    <w:t>Schepen van Mobiliteit, Publieke Ruimte en Stedenbouw</w:t>
                  </w:r>
                </w:p>
              </w:tc>
            </w:tr>
          </w:tbl>
          <w:p w14:paraId="1D311E41" w14:textId="77777777" w:rsidR="00A35308" w:rsidRDefault="00A35308" w:rsidP="00CB62C2">
            <w:pPr>
              <w:pStyle w:val="ondertekening"/>
            </w:pPr>
          </w:p>
          <w:p w14:paraId="393A324F" w14:textId="5402CD7F" w:rsidR="005C0D0E" w:rsidRDefault="005C0D0E" w:rsidP="00CB62C2">
            <w:pPr>
              <w:pStyle w:val="ondertekening"/>
            </w:pPr>
          </w:p>
        </w:tc>
        <w:tc>
          <w:tcPr>
            <w:tcW w:w="3619" w:type="dxa"/>
          </w:tcPr>
          <w:p w14:paraId="3660533C" w14:textId="77777777" w:rsidR="004A6AD9" w:rsidRDefault="004A6AD9" w:rsidP="00CB62C2">
            <w:pPr>
              <w:pStyle w:val="ondertekening"/>
            </w:pPr>
          </w:p>
          <w:p w14:paraId="2865FB31" w14:textId="77777777" w:rsidR="008D6C5B" w:rsidRDefault="008D6C5B" w:rsidP="00CB62C2">
            <w:pPr>
              <w:pStyle w:val="ondertekening"/>
            </w:pPr>
          </w:p>
        </w:tc>
      </w:tr>
    </w:tbl>
    <w:sdt>
      <w:sdtPr>
        <w:alias w:val="sectionBlock"/>
        <w:tag w:val="sectionBlock"/>
        <w:id w:val="-1915996758"/>
        <w:lock w:val="sdtContentLocked"/>
        <w:placeholder>
          <w:docPart w:val="FBABCF0519A64FBD800EF80A4FCE342D"/>
        </w:placeholder>
        <w:showingPlcHdr/>
      </w:sdtPr>
      <w:sdtEndPr/>
      <w:sdtContent>
        <w:p w14:paraId="34DDCAE3" w14:textId="77777777" w:rsidR="00276770" w:rsidRDefault="00E1713C" w:rsidP="00CB62C2">
          <w:pPr>
            <w:pStyle w:val="ondertekening"/>
            <w:sectPr w:rsidR="00276770" w:rsidSect="006A3F10">
              <w:headerReference w:type="default" r:id="rId12"/>
              <w:type w:val="continuous"/>
              <w:pgSz w:w="11906" w:h="16838" w:code="9"/>
              <w:pgMar w:top="1452" w:right="1841" w:bottom="1871" w:left="2313" w:header="454" w:footer="403" w:gutter="0"/>
              <w:cols w:space="708"/>
              <w:docGrid w:linePitch="360"/>
            </w:sectPr>
          </w:pPr>
          <w:r>
            <w:t xml:space="preserve">   </w:t>
          </w:r>
        </w:p>
      </w:sdtContent>
    </w:sdt>
    <w:tbl>
      <w:tblPr>
        <w:tblStyle w:val="Tabelraster"/>
        <w:tblW w:w="10773" w:type="dxa"/>
        <w:tblBorders>
          <w:top w:val="none" w:sz="0" w:space="0" w:color="auto"/>
          <w:bottom w:val="none" w:sz="0" w:space="0" w:color="auto"/>
          <w:insideH w:val="none" w:sz="0" w:space="0" w:color="auto"/>
          <w:insideV w:val="none" w:sz="0" w:space="0" w:color="auto"/>
        </w:tblBorders>
        <w:tblLayout w:type="fixed"/>
        <w:tblCellMar>
          <w:top w:w="0" w:type="dxa"/>
          <w:bottom w:w="0" w:type="dxa"/>
        </w:tblCellMar>
        <w:tblLook w:val="0600" w:firstRow="0" w:lastRow="0" w:firstColumn="0" w:lastColumn="0" w:noHBand="1" w:noVBand="1"/>
      </w:tblPr>
      <w:tblGrid>
        <w:gridCol w:w="2988"/>
        <w:gridCol w:w="3476"/>
        <w:gridCol w:w="4309"/>
      </w:tblGrid>
      <w:tr w:rsidR="00CB0C34" w14:paraId="2E6D7A05" w14:textId="77777777" w:rsidTr="008B3ED3">
        <w:trPr>
          <w:gridAfter w:val="2"/>
          <w:wAfter w:w="7785" w:type="dxa"/>
          <w:trHeight w:val="427"/>
        </w:trPr>
        <w:tc>
          <w:tcPr>
            <w:tcW w:w="2988" w:type="dxa"/>
            <w:vMerge w:val="restart"/>
            <w:tcMar>
              <w:right w:w="340" w:type="dxa"/>
            </w:tcMar>
          </w:tcPr>
          <w:p w14:paraId="3BBD2388" w14:textId="07F64CA8" w:rsidR="00CB0C34" w:rsidRPr="00BA2448" w:rsidRDefault="00457002" w:rsidP="00CF7F05">
            <w:pPr>
              <w:pStyle w:val="smalkop1"/>
              <w:rPr>
                <w:spacing w:val="1"/>
                <w:sz w:val="17"/>
                <w:szCs w:val="17"/>
              </w:rPr>
            </w:pPr>
            <w:r>
              <w:rPr>
                <w:spacing w:val="1"/>
                <w:sz w:val="17"/>
                <w:szCs w:val="17"/>
              </w:rPr>
              <w:lastRenderedPageBreak/>
              <w:t>P</w:t>
            </w:r>
            <w:r w:rsidR="00CB0C34" w:rsidRPr="00BA2448">
              <w:rPr>
                <w:spacing w:val="1"/>
                <w:sz w:val="17"/>
                <w:szCs w:val="17"/>
              </w:rPr>
              <w:t>RAKTISCH</w:t>
            </w:r>
            <w:r w:rsidR="00CB0C34" w:rsidRPr="00BA2448">
              <w:rPr>
                <w:color w:val="2C3F48"/>
                <w:spacing w:val="1"/>
                <w:sz w:val="17"/>
                <w:szCs w:val="17"/>
              </w:rPr>
              <w:t>.</w:t>
            </w:r>
          </w:p>
          <w:p w14:paraId="6208F3AB" w14:textId="77777777" w:rsidR="00CB0C34" w:rsidRPr="00BA2448" w:rsidRDefault="00CB0C34" w:rsidP="00BA2448">
            <w:pPr>
              <w:pStyle w:val="smalkop2"/>
            </w:pPr>
            <w:r w:rsidRPr="00BA2448">
              <w:t xml:space="preserve">Zand </w:t>
            </w:r>
          </w:p>
          <w:p w14:paraId="0C78CA1B" w14:textId="77777777" w:rsidR="00CB0C34" w:rsidRPr="00BA2448" w:rsidRDefault="00CB0C34" w:rsidP="00BA2448">
            <w:pPr>
              <w:pStyle w:val="smalstandaard"/>
            </w:pPr>
            <w:r w:rsidRPr="00BA2448">
              <w:t xml:space="preserve">Op het deel van de weg of het trottoir waar tegels worden gelegd, blijft een laagje zand liggen. Het zand dient om de tegels steviger aan elkaar te sluiten. Daarom wacht je beter minstens 2 weken voor je het restant wegveegt. </w:t>
            </w:r>
          </w:p>
          <w:p w14:paraId="10EE1F44" w14:textId="77777777" w:rsidR="00CB0C34" w:rsidRPr="00BA2448" w:rsidRDefault="00CB0C34" w:rsidP="00BA2448">
            <w:pPr>
              <w:pStyle w:val="smalkop2"/>
            </w:pPr>
            <w:r w:rsidRPr="00BA2448">
              <w:t xml:space="preserve">Gehinderd </w:t>
            </w:r>
          </w:p>
          <w:p w14:paraId="1A3222B0" w14:textId="77777777" w:rsidR="00CB0C34" w:rsidRPr="00BA2448" w:rsidRDefault="00CB0C34" w:rsidP="00BA2448">
            <w:pPr>
              <w:pStyle w:val="smalstandaard"/>
            </w:pPr>
            <w:r w:rsidRPr="00BA2448">
              <w:t xml:space="preserve">Ben je moeilijk te been, rolstoelgebruiker of slechtziende en word je gehinderd door slecht geplaatste bouwmaterialen? Neem dan contact op met de controleur van de werken. </w:t>
            </w:r>
          </w:p>
          <w:p w14:paraId="10696925" w14:textId="77777777" w:rsidR="00CB0C34" w:rsidRPr="00BA2448" w:rsidRDefault="00CB0C34" w:rsidP="00BA2448">
            <w:pPr>
              <w:pStyle w:val="smalkop2"/>
            </w:pPr>
            <w:r w:rsidRPr="00BA2448">
              <w:t xml:space="preserve">Schade </w:t>
            </w:r>
          </w:p>
          <w:p w14:paraId="36F3748D" w14:textId="77777777" w:rsidR="00CB0C34" w:rsidRPr="00BA2448" w:rsidRDefault="00CB0C34" w:rsidP="00BA2448">
            <w:pPr>
              <w:pStyle w:val="smalstandaard"/>
            </w:pPr>
            <w:r w:rsidRPr="00BA2448">
              <w:t xml:space="preserve">Is er schade aan je woning en denk je dat de oorzaak bij de werken ligt? Neem dan in de eerste plaats contact op met uw verzekeraar. Die regelt de contacten met de aannemer en met de Stad Gent. </w:t>
            </w:r>
          </w:p>
          <w:p w14:paraId="34CB2355" w14:textId="77777777" w:rsidR="00CB0C34" w:rsidRPr="00BA2448" w:rsidRDefault="00CB0C34" w:rsidP="00BA2448">
            <w:pPr>
              <w:pStyle w:val="smalkop2"/>
            </w:pPr>
            <w:r w:rsidRPr="00BA2448">
              <w:t xml:space="preserve">Zelfstandigen </w:t>
            </w:r>
          </w:p>
          <w:p w14:paraId="7017531C" w14:textId="77777777" w:rsidR="00CB0C34" w:rsidRPr="000B637B" w:rsidRDefault="00CB0C34" w:rsidP="0016031D">
            <w:pPr>
              <w:pStyle w:val="smalstandaard"/>
              <w:rPr>
                <w:sz w:val="18"/>
                <w:szCs w:val="18"/>
              </w:rPr>
            </w:pPr>
            <w:r w:rsidRPr="000B637B">
              <w:rPr>
                <w:sz w:val="18"/>
                <w:szCs w:val="18"/>
              </w:rPr>
              <w:t xml:space="preserve">In bepaalde gevallen hebben zelfstandigen recht op een hinderpremie en/of sluitingspremie tijdens wegenwerken. Voor meer informatie neem je contact op met Gentinfo (09 210 10 10 of </w:t>
            </w:r>
            <w:hyperlink r:id="rId13" w:history="1">
              <w:r w:rsidRPr="000B637B">
                <w:rPr>
                  <w:rStyle w:val="Hyperlink"/>
                  <w:sz w:val="18"/>
                  <w:szCs w:val="18"/>
                </w:rPr>
                <w:t>gentinfo@stad.gent</w:t>
              </w:r>
            </w:hyperlink>
            <w:r w:rsidRPr="000B637B">
              <w:rPr>
                <w:sz w:val="18"/>
                <w:szCs w:val="18"/>
              </w:rPr>
              <w:t xml:space="preserve">) of kijk je op </w:t>
            </w:r>
            <w:r w:rsidRPr="00F05741">
              <w:rPr>
                <w:sz w:val="18"/>
                <w:szCs w:val="18"/>
              </w:rPr>
              <w:t xml:space="preserve">de website </w:t>
            </w:r>
            <w:hyperlink r:id="rId14" w:history="1">
              <w:r w:rsidRPr="00F05741">
                <w:rPr>
                  <w:rStyle w:val="Hyperlink"/>
                  <w:sz w:val="18"/>
                  <w:szCs w:val="18"/>
                </w:rPr>
                <w:t>www.stad.gent</w:t>
              </w:r>
            </w:hyperlink>
            <w:r w:rsidRPr="00F05741">
              <w:rPr>
                <w:sz w:val="18"/>
                <w:szCs w:val="18"/>
              </w:rPr>
              <w:t xml:space="preserve"> (zoekterm: steunmaatregelen openbare werken)</w:t>
            </w:r>
          </w:p>
          <w:p w14:paraId="49DC5434" w14:textId="77777777" w:rsidR="00CB0C34" w:rsidRPr="00304DB9" w:rsidRDefault="00CB0C34" w:rsidP="0016031D">
            <w:pPr>
              <w:pStyle w:val="smalkop2"/>
              <w:rPr>
                <w:b w:val="0"/>
                <w:color w:val="auto"/>
                <w:spacing w:val="1"/>
                <w:sz w:val="18"/>
                <w:szCs w:val="18"/>
              </w:rPr>
            </w:pPr>
            <w:r w:rsidRPr="00BA2448">
              <w:t xml:space="preserve">Parkeren </w:t>
            </w:r>
            <w:r>
              <w:br/>
            </w:r>
            <w:r>
              <w:rPr>
                <w:b w:val="0"/>
                <w:color w:val="auto"/>
                <w:spacing w:val="1"/>
                <w:sz w:val="18"/>
                <w:szCs w:val="18"/>
              </w:rPr>
              <w:t xml:space="preserve">Is jouw privé garage of standplaats door deze wegenwerken minstens twee weken niet bereikbaar? Geldt er in de straat betalend parkeren, bewonersparkeren of is er een andere regeling? Dan biedt de Stad Gent een aantal maatregelen ter compensatie. Ga naar </w:t>
            </w:r>
            <w:hyperlink r:id="rId15" w:history="1">
              <w:r w:rsidRPr="00533D6E">
                <w:rPr>
                  <w:rStyle w:val="Hyperlink"/>
                  <w:b w:val="0"/>
                  <w:spacing w:val="1"/>
                  <w:sz w:val="18"/>
                  <w:szCs w:val="18"/>
                </w:rPr>
                <w:t>www.stad.gent</w:t>
              </w:r>
            </w:hyperlink>
            <w:r>
              <w:rPr>
                <w:b w:val="0"/>
                <w:color w:val="auto"/>
                <w:spacing w:val="1"/>
                <w:sz w:val="18"/>
                <w:szCs w:val="18"/>
              </w:rPr>
              <w:t xml:space="preserve"> (zoekterm: parkeercompensatie) en lees wat de Stad Gent voor jou kan doen. </w:t>
            </w:r>
            <w:r w:rsidRPr="00F05741">
              <w:rPr>
                <w:b w:val="0"/>
                <w:color w:val="auto"/>
                <w:spacing w:val="1"/>
                <w:sz w:val="18"/>
                <w:szCs w:val="18"/>
              </w:rPr>
              <w:t xml:space="preserve">Voor meer informatie </w:t>
            </w:r>
            <w:r w:rsidRPr="00304DB9">
              <w:rPr>
                <w:b w:val="0"/>
                <w:color w:val="auto"/>
                <w:spacing w:val="1"/>
                <w:sz w:val="18"/>
                <w:szCs w:val="18"/>
              </w:rPr>
              <w:t xml:space="preserve">over deze en andere voorwaarden, neem je best contact op met: </w:t>
            </w:r>
          </w:p>
          <w:p w14:paraId="2497329F" w14:textId="77777777" w:rsidR="00CB0C34" w:rsidRPr="00F05741" w:rsidRDefault="00CB0C34" w:rsidP="0016031D">
            <w:pPr>
              <w:pStyle w:val="smalstandaard"/>
              <w:rPr>
                <w:sz w:val="18"/>
                <w:szCs w:val="18"/>
              </w:rPr>
            </w:pPr>
            <w:r w:rsidRPr="00F05741">
              <w:rPr>
                <w:sz w:val="18"/>
                <w:szCs w:val="18"/>
              </w:rPr>
              <w:t>Mobiliteitsbedrijf Stad Gent</w:t>
            </w:r>
          </w:p>
          <w:p w14:paraId="577DCE89" w14:textId="77777777" w:rsidR="00CB0C34" w:rsidRPr="00F05741" w:rsidRDefault="00CB0C34" w:rsidP="0016031D">
            <w:pPr>
              <w:pStyle w:val="smalstandaard"/>
              <w:rPr>
                <w:sz w:val="18"/>
                <w:szCs w:val="18"/>
              </w:rPr>
            </w:pPr>
            <w:r w:rsidRPr="00F05741">
              <w:rPr>
                <w:sz w:val="18"/>
                <w:szCs w:val="18"/>
              </w:rPr>
              <w:t xml:space="preserve">tel. 09 266 28 00 </w:t>
            </w:r>
          </w:p>
          <w:p w14:paraId="61137F3C" w14:textId="77777777" w:rsidR="00CB0C34" w:rsidRDefault="003B1A55" w:rsidP="0016031D">
            <w:pPr>
              <w:pStyle w:val="smalstandaard"/>
              <w:rPr>
                <w:rStyle w:val="Hyperlink"/>
                <w:sz w:val="18"/>
                <w:szCs w:val="18"/>
              </w:rPr>
            </w:pPr>
            <w:hyperlink r:id="rId16" w:history="1">
              <w:r w:rsidR="00CB0C34" w:rsidRPr="00F05741">
                <w:rPr>
                  <w:rStyle w:val="Hyperlink"/>
                  <w:sz w:val="18"/>
                  <w:szCs w:val="18"/>
                </w:rPr>
                <w:t>mobiliteit@stad.gent</w:t>
              </w:r>
            </w:hyperlink>
          </w:p>
          <w:p w14:paraId="0F82E035" w14:textId="77777777" w:rsidR="00457002" w:rsidRDefault="00457002" w:rsidP="0016031D">
            <w:pPr>
              <w:pStyle w:val="smalstandaard"/>
              <w:rPr>
                <w:rStyle w:val="Hyperlink"/>
                <w:sz w:val="18"/>
                <w:szCs w:val="18"/>
              </w:rPr>
            </w:pPr>
          </w:p>
          <w:p w14:paraId="6FE2E2F0" w14:textId="77777777" w:rsidR="00457002" w:rsidRDefault="00457002" w:rsidP="0016031D">
            <w:pPr>
              <w:pStyle w:val="smalstandaard"/>
              <w:rPr>
                <w:rStyle w:val="Hyperlink"/>
                <w:sz w:val="18"/>
                <w:szCs w:val="18"/>
              </w:rPr>
            </w:pPr>
          </w:p>
          <w:p w14:paraId="10693045" w14:textId="2AE009C0" w:rsidR="00457002" w:rsidRPr="00BA2448" w:rsidRDefault="00457002" w:rsidP="0016031D">
            <w:pPr>
              <w:pStyle w:val="smalstandaard"/>
            </w:pPr>
          </w:p>
        </w:tc>
      </w:tr>
      <w:tr w:rsidR="00CB0C34" w14:paraId="119F2311" w14:textId="77777777" w:rsidTr="008B3ED3">
        <w:trPr>
          <w:trHeight w:val="267"/>
        </w:trPr>
        <w:tc>
          <w:tcPr>
            <w:tcW w:w="2988" w:type="dxa"/>
            <w:vMerge/>
            <w:tcMar>
              <w:right w:w="340" w:type="dxa"/>
            </w:tcMar>
          </w:tcPr>
          <w:p w14:paraId="38EED913" w14:textId="77777777" w:rsidR="00CB0C34" w:rsidRDefault="00CB0C34" w:rsidP="00CB0C40">
            <w:pPr>
              <w:pStyle w:val="breedstandaard"/>
            </w:pPr>
          </w:p>
        </w:tc>
        <w:tc>
          <w:tcPr>
            <w:tcW w:w="7785" w:type="dxa"/>
            <w:gridSpan w:val="2"/>
          </w:tcPr>
          <w:p w14:paraId="3E0A7DC7" w14:textId="77777777" w:rsidR="00CB0C34" w:rsidRPr="00A56B82" w:rsidRDefault="00CB0C34" w:rsidP="00332497">
            <w:pPr>
              <w:pStyle w:val="breedkop1"/>
              <w:rPr>
                <w:sz w:val="18"/>
                <w:szCs w:val="18"/>
              </w:rPr>
            </w:pPr>
            <w:r w:rsidRPr="00A56B82">
              <w:rPr>
                <w:sz w:val="18"/>
                <w:szCs w:val="18"/>
              </w:rPr>
              <w:t xml:space="preserve">WERKEN IN </w:t>
            </w:r>
            <w:r w:rsidR="00FE25C5" w:rsidRPr="00A56B82">
              <w:rPr>
                <w:sz w:val="18"/>
                <w:szCs w:val="18"/>
              </w:rPr>
              <w:t>je</w:t>
            </w:r>
            <w:r w:rsidRPr="00A56B82">
              <w:rPr>
                <w:sz w:val="18"/>
                <w:szCs w:val="18"/>
              </w:rPr>
              <w:t xml:space="preserve"> BUURT…</w:t>
            </w:r>
            <w:r w:rsidRPr="00A56B82">
              <w:rPr>
                <w:color w:val="009FE3" w:themeColor="text2"/>
                <w:sz w:val="18"/>
                <w:szCs w:val="18"/>
              </w:rPr>
              <w:t> </w:t>
            </w:r>
          </w:p>
          <w:p w14:paraId="338806E6" w14:textId="77777777" w:rsidR="00271103" w:rsidRDefault="00CB0C34" w:rsidP="00332497">
            <w:pPr>
              <w:pStyle w:val="breedstandaard"/>
              <w:rPr>
                <w:sz w:val="18"/>
                <w:szCs w:val="18"/>
              </w:rPr>
            </w:pPr>
            <w:r w:rsidRPr="00A56B82">
              <w:rPr>
                <w:rStyle w:val="breedkop2Char"/>
                <w:sz w:val="18"/>
                <w:szCs w:val="18"/>
              </w:rPr>
              <w:t>Plaats</w:t>
            </w:r>
            <w:r w:rsidRPr="00A56B82">
              <w:rPr>
                <w:sz w:val="18"/>
                <w:szCs w:val="18"/>
              </w:rPr>
              <w:t xml:space="preserve">: </w:t>
            </w:r>
            <w:r w:rsidR="000C7359">
              <w:rPr>
                <w:sz w:val="18"/>
                <w:szCs w:val="18"/>
              </w:rPr>
              <w:t xml:space="preserve">fiets- en voetgangersonderdoorgang onder de </w:t>
            </w:r>
            <w:proofErr w:type="spellStart"/>
            <w:r w:rsidR="000C7359">
              <w:rPr>
                <w:sz w:val="18"/>
                <w:szCs w:val="18"/>
              </w:rPr>
              <w:t>Ekkergembrug</w:t>
            </w:r>
            <w:proofErr w:type="spellEnd"/>
            <w:r w:rsidR="007737B3" w:rsidRPr="00A56B82">
              <w:rPr>
                <w:sz w:val="18"/>
                <w:szCs w:val="18"/>
              </w:rPr>
              <w:t xml:space="preserve"> </w:t>
            </w:r>
          </w:p>
          <w:p w14:paraId="41A123BD" w14:textId="0EFE1B32" w:rsidR="00997F8D" w:rsidRPr="00997F8D" w:rsidRDefault="003A152A" w:rsidP="00332497">
            <w:pPr>
              <w:pStyle w:val="breedstandaard"/>
              <w:rPr>
                <w:rStyle w:val="breedkop2Char"/>
                <w:b w:val="0"/>
                <w:color w:val="auto"/>
                <w:spacing w:val="1"/>
                <w:sz w:val="18"/>
                <w:szCs w:val="18"/>
              </w:rPr>
            </w:pPr>
            <w:r>
              <w:rPr>
                <w:rStyle w:val="breedkop2Char"/>
                <w:b w:val="0"/>
                <w:color w:val="auto"/>
                <w:spacing w:val="1"/>
                <w:sz w:val="18"/>
                <w:szCs w:val="18"/>
              </w:rPr>
              <w:t>Dit is de onderdoorgang die de verbinding maakt tussen de Leiekaai en de Herdenkingslaan</w:t>
            </w:r>
            <w:r w:rsidR="00D43F6B">
              <w:rPr>
                <w:rStyle w:val="breedkop2Char"/>
                <w:b w:val="0"/>
                <w:color w:val="auto"/>
                <w:spacing w:val="1"/>
                <w:sz w:val="18"/>
                <w:szCs w:val="18"/>
              </w:rPr>
              <w:t>.</w:t>
            </w:r>
          </w:p>
          <w:p w14:paraId="38BAAEBD" w14:textId="477A0E76" w:rsidR="00CB0C34" w:rsidRPr="00A56B82" w:rsidRDefault="00CB0C34" w:rsidP="00332497">
            <w:pPr>
              <w:pStyle w:val="breedstandaard"/>
              <w:rPr>
                <w:sz w:val="18"/>
                <w:szCs w:val="18"/>
              </w:rPr>
            </w:pPr>
            <w:r w:rsidRPr="00A56B82">
              <w:rPr>
                <w:rStyle w:val="breedkop2Char"/>
                <w:sz w:val="18"/>
                <w:szCs w:val="18"/>
              </w:rPr>
              <w:t>Vermoedelijke einddatum</w:t>
            </w:r>
            <w:r w:rsidRPr="00A56B82">
              <w:rPr>
                <w:sz w:val="18"/>
                <w:szCs w:val="18"/>
              </w:rPr>
              <w:t xml:space="preserve">: </w:t>
            </w:r>
            <w:r w:rsidR="00997F8D">
              <w:rPr>
                <w:sz w:val="18"/>
                <w:szCs w:val="18"/>
              </w:rPr>
              <w:t>zomer 2023</w:t>
            </w:r>
          </w:p>
          <w:p w14:paraId="6CCE6558" w14:textId="77777777" w:rsidR="00CB0C34" w:rsidRPr="00D43F6B" w:rsidRDefault="00CB0C34" w:rsidP="00D43F6B">
            <w:pPr>
              <w:pStyle w:val="smalcursief"/>
              <w:spacing w:line="240" w:lineRule="auto"/>
              <w:rPr>
                <w:sz w:val="16"/>
                <w:szCs w:val="16"/>
              </w:rPr>
            </w:pPr>
            <w:r w:rsidRPr="00D43F6B">
              <w:rPr>
                <w:sz w:val="16"/>
                <w:szCs w:val="16"/>
              </w:rPr>
              <w:t>Gelieve er rekening mee te houden dat de planning van de werken informatief is en steeds kan wijzigen ten gevolge van onvoorziene weers- en/of werfomstandigheden.</w:t>
            </w:r>
          </w:p>
          <w:p w14:paraId="4512D542" w14:textId="77777777" w:rsidR="000C7359" w:rsidRPr="00D43F6B" w:rsidRDefault="00CB0C34" w:rsidP="00D43F6B">
            <w:pPr>
              <w:pStyle w:val="breedkop2"/>
              <w:rPr>
                <w:color w:val="auto"/>
                <w:sz w:val="18"/>
                <w:szCs w:val="18"/>
              </w:rPr>
            </w:pPr>
            <w:r w:rsidRPr="00A56B82">
              <w:rPr>
                <w:sz w:val="18"/>
                <w:szCs w:val="18"/>
              </w:rPr>
              <w:t>Aard en impact van de werken</w:t>
            </w:r>
            <w:r w:rsidR="00134645" w:rsidRPr="00A56B82">
              <w:rPr>
                <w:color w:val="auto"/>
                <w:sz w:val="18"/>
                <w:szCs w:val="18"/>
              </w:rPr>
              <w:t>:</w:t>
            </w:r>
            <w:r w:rsidR="00D43F6B">
              <w:rPr>
                <w:color w:val="auto"/>
                <w:sz w:val="18"/>
                <w:szCs w:val="18"/>
              </w:rPr>
              <w:br/>
            </w:r>
            <w:r w:rsidR="000C7359" w:rsidRPr="000C7359">
              <w:rPr>
                <w:b w:val="0"/>
                <w:color w:val="auto"/>
                <w:spacing w:val="1"/>
                <w:sz w:val="18"/>
                <w:szCs w:val="18"/>
              </w:rPr>
              <w:t>De fiets</w:t>
            </w:r>
            <w:r w:rsidR="000C7359">
              <w:rPr>
                <w:b w:val="0"/>
                <w:color w:val="auto"/>
                <w:spacing w:val="1"/>
                <w:sz w:val="18"/>
                <w:szCs w:val="18"/>
              </w:rPr>
              <w:t>- en voetgan</w:t>
            </w:r>
            <w:r w:rsidR="003A152A">
              <w:rPr>
                <w:b w:val="0"/>
                <w:color w:val="auto"/>
                <w:spacing w:val="1"/>
                <w:sz w:val="18"/>
                <w:szCs w:val="18"/>
              </w:rPr>
              <w:t xml:space="preserve">gersonderdoorgang is momenteel in slechte staat. Daarom wordt de huidige onderdoorgang afgebroken en komt er een nieuwe onderdoorgang in de plaats. We maken van de gelegenheid gebruik om de nieuwe onderdoorgang comfortabeler in te richten. Dit betekent hoger, minder steil en zonder scherpe bocht aan de kant van de Leiekaai. De nieuwe onderdoorgang wordt daardoor </w:t>
            </w:r>
            <w:r w:rsidR="0043637B">
              <w:rPr>
                <w:b w:val="0"/>
                <w:color w:val="auto"/>
                <w:spacing w:val="1"/>
                <w:sz w:val="18"/>
                <w:szCs w:val="18"/>
              </w:rPr>
              <w:t>wat</w:t>
            </w:r>
            <w:r w:rsidR="003A152A">
              <w:rPr>
                <w:b w:val="0"/>
                <w:color w:val="auto"/>
                <w:spacing w:val="1"/>
                <w:sz w:val="18"/>
                <w:szCs w:val="18"/>
              </w:rPr>
              <w:t xml:space="preserve"> langer. De onderdoorgang komt, aan de kant van de Leiekaai, boven</w:t>
            </w:r>
            <w:r w:rsidR="00865C4D">
              <w:rPr>
                <w:b w:val="0"/>
                <w:color w:val="auto"/>
                <w:spacing w:val="1"/>
                <w:sz w:val="18"/>
                <w:szCs w:val="18"/>
              </w:rPr>
              <w:t>,</w:t>
            </w:r>
            <w:r w:rsidR="003A152A">
              <w:rPr>
                <w:b w:val="0"/>
                <w:color w:val="auto"/>
                <w:spacing w:val="1"/>
                <w:sz w:val="18"/>
                <w:szCs w:val="18"/>
              </w:rPr>
              <w:t xml:space="preserve"> ongeveer ter hoogte van de </w:t>
            </w:r>
            <w:proofErr w:type="spellStart"/>
            <w:r w:rsidR="003A152A">
              <w:rPr>
                <w:b w:val="0"/>
                <w:color w:val="auto"/>
                <w:spacing w:val="1"/>
                <w:sz w:val="18"/>
                <w:szCs w:val="18"/>
              </w:rPr>
              <w:t>Kaarderijstraat</w:t>
            </w:r>
            <w:proofErr w:type="spellEnd"/>
            <w:r w:rsidR="003A152A">
              <w:rPr>
                <w:b w:val="0"/>
                <w:color w:val="auto"/>
                <w:spacing w:val="1"/>
                <w:sz w:val="18"/>
                <w:szCs w:val="18"/>
              </w:rPr>
              <w:t xml:space="preserve">. Op die manier </w:t>
            </w:r>
            <w:r w:rsidR="00865C4D">
              <w:rPr>
                <w:b w:val="0"/>
                <w:color w:val="auto"/>
                <w:spacing w:val="1"/>
                <w:sz w:val="18"/>
                <w:szCs w:val="18"/>
              </w:rPr>
              <w:t xml:space="preserve">halen we de huidige scherpe bocht eruit en </w:t>
            </w:r>
            <w:r w:rsidR="00D43F6B">
              <w:rPr>
                <w:b w:val="0"/>
                <w:color w:val="auto"/>
                <w:spacing w:val="1"/>
                <w:sz w:val="18"/>
                <w:szCs w:val="18"/>
              </w:rPr>
              <w:t>wordt</w:t>
            </w:r>
            <w:r w:rsidR="003A152A">
              <w:rPr>
                <w:b w:val="0"/>
                <w:color w:val="auto"/>
                <w:spacing w:val="1"/>
                <w:sz w:val="18"/>
                <w:szCs w:val="18"/>
              </w:rPr>
              <w:t xml:space="preserve"> de</w:t>
            </w:r>
            <w:r w:rsidR="00865C4D">
              <w:rPr>
                <w:b w:val="0"/>
                <w:color w:val="auto"/>
                <w:spacing w:val="1"/>
                <w:sz w:val="18"/>
                <w:szCs w:val="18"/>
              </w:rPr>
              <w:t xml:space="preserve"> toekomstige</w:t>
            </w:r>
            <w:r w:rsidR="003A152A">
              <w:rPr>
                <w:b w:val="0"/>
                <w:color w:val="auto"/>
                <w:spacing w:val="1"/>
                <w:sz w:val="18"/>
                <w:szCs w:val="18"/>
              </w:rPr>
              <w:t xml:space="preserve"> onderdoorgang vlakker</w:t>
            </w:r>
            <w:r w:rsidR="00865C4D">
              <w:rPr>
                <w:b w:val="0"/>
                <w:color w:val="auto"/>
                <w:spacing w:val="1"/>
                <w:sz w:val="18"/>
                <w:szCs w:val="18"/>
              </w:rPr>
              <w:t xml:space="preserve"> en minder steil</w:t>
            </w:r>
            <w:r w:rsidR="003A152A">
              <w:rPr>
                <w:b w:val="0"/>
                <w:color w:val="auto"/>
                <w:spacing w:val="1"/>
                <w:sz w:val="18"/>
                <w:szCs w:val="18"/>
              </w:rPr>
              <w:t xml:space="preserve">. Aan de overzijde </w:t>
            </w:r>
            <w:r w:rsidR="00865C4D">
              <w:rPr>
                <w:b w:val="0"/>
                <w:color w:val="auto"/>
                <w:spacing w:val="1"/>
                <w:sz w:val="18"/>
                <w:szCs w:val="18"/>
              </w:rPr>
              <w:t>schuift de locatie op, richting Breendonkstraat.</w:t>
            </w:r>
            <w:r w:rsidR="003A152A">
              <w:rPr>
                <w:b w:val="0"/>
                <w:color w:val="auto"/>
                <w:spacing w:val="1"/>
                <w:sz w:val="18"/>
                <w:szCs w:val="18"/>
              </w:rPr>
              <w:t xml:space="preserve"> </w:t>
            </w:r>
          </w:p>
          <w:p w14:paraId="7E8C1B37" w14:textId="77777777" w:rsidR="003A152A" w:rsidRPr="000C7359" w:rsidRDefault="00D43F6B" w:rsidP="003A152A">
            <w:pPr>
              <w:pStyle w:val="breedkop2"/>
              <w:jc w:val="both"/>
              <w:rPr>
                <w:b w:val="0"/>
                <w:color w:val="auto"/>
                <w:spacing w:val="1"/>
                <w:sz w:val="18"/>
                <w:szCs w:val="18"/>
              </w:rPr>
            </w:pPr>
            <w:r>
              <w:rPr>
                <w:noProof/>
              </w:rPr>
              <mc:AlternateContent>
                <mc:Choice Requires="wps">
                  <w:drawing>
                    <wp:anchor distT="0" distB="0" distL="114300" distR="114300" simplePos="0" relativeHeight="251665920" behindDoc="0" locked="0" layoutInCell="1" allowOverlap="1" wp14:anchorId="2DCB1520" wp14:editId="62F62B43">
                      <wp:simplePos x="0" y="0"/>
                      <wp:positionH relativeFrom="column">
                        <wp:posOffset>2940149</wp:posOffset>
                      </wp:positionH>
                      <wp:positionV relativeFrom="paragraph">
                        <wp:posOffset>141525</wp:posOffset>
                      </wp:positionV>
                      <wp:extent cx="676550" cy="232565"/>
                      <wp:effectExtent l="0" t="0" r="28575" b="15240"/>
                      <wp:wrapNone/>
                      <wp:docPr id="5" name="Tekstvak 5"/>
                      <wp:cNvGraphicFramePr/>
                      <a:graphic xmlns:a="http://schemas.openxmlformats.org/drawingml/2006/main">
                        <a:graphicData uri="http://schemas.microsoft.com/office/word/2010/wordprocessingShape">
                          <wps:wsp>
                            <wps:cNvSpPr txBox="1"/>
                            <wps:spPr>
                              <a:xfrm>
                                <a:off x="0" y="0"/>
                                <a:ext cx="676550" cy="23256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50502320" w14:textId="77777777" w:rsidR="00865C4D" w:rsidRPr="00865C4D" w:rsidRDefault="00865C4D" w:rsidP="00865C4D">
                                  <w:pPr>
                                    <w:spacing w:before="0"/>
                                    <w:rPr>
                                      <w:sz w:val="16"/>
                                      <w:szCs w:val="16"/>
                                    </w:rPr>
                                  </w:pPr>
                                  <w:r w:rsidRPr="00865C4D">
                                    <w:rPr>
                                      <w:sz w:val="16"/>
                                      <w:szCs w:val="16"/>
                                    </w:rPr>
                                    <w:t>Leiekaai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CB1520" id="_x0000_t202" coordsize="21600,21600" o:spt="202" path="m,l,21600r21600,l21600,xe">
                      <v:stroke joinstyle="miter"/>
                      <v:path gradientshapeok="t" o:connecttype="rect"/>
                    </v:shapetype>
                    <v:shape id="Tekstvak 5" o:spid="_x0000_s1026" type="#_x0000_t202" style="position:absolute;left:0;text-align:left;margin-left:231.5pt;margin-top:11.15pt;width:53.25pt;height:18.3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" fillcolor="white [3201]" strokecolor="#d1e8fa [3207]" strokeweight="2pt">
                      <v:textbox>
                        <w:txbxContent>
                          <w:p w14:paraId="50502320" w14:textId="77777777" w:rsidR="00865C4D" w:rsidRPr="00865C4D" w:rsidRDefault="00865C4D" w:rsidP="00865C4D">
                            <w:pPr>
                              <w:spacing w:before="0"/>
                              <w:rPr>
                                <w:sz w:val="16"/>
                                <w:szCs w:val="16"/>
                              </w:rPr>
                            </w:pPr>
                            <w:r w:rsidRPr="00865C4D">
                              <w:rPr>
                                <w:sz w:val="16"/>
                                <w:szCs w:val="16"/>
                              </w:rPr>
                              <w:t>Leiekaai</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18E6A3DA" wp14:editId="632894FF">
                      <wp:simplePos x="0" y="0"/>
                      <wp:positionH relativeFrom="column">
                        <wp:posOffset>445345</wp:posOffset>
                      </wp:positionH>
                      <wp:positionV relativeFrom="paragraph">
                        <wp:posOffset>136525</wp:posOffset>
                      </wp:positionV>
                      <wp:extent cx="972541" cy="237695"/>
                      <wp:effectExtent l="0" t="0" r="18415" b="10160"/>
                      <wp:wrapNone/>
                      <wp:docPr id="7" name="Tekstvak 7"/>
                      <wp:cNvGraphicFramePr/>
                      <a:graphic xmlns:a="http://schemas.openxmlformats.org/drawingml/2006/main">
                        <a:graphicData uri="http://schemas.microsoft.com/office/word/2010/wordprocessingShape">
                          <wps:wsp>
                            <wps:cNvSpPr txBox="1"/>
                            <wps:spPr>
                              <a:xfrm>
                                <a:off x="0" y="0"/>
                                <a:ext cx="972541" cy="23769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5E785F8" w14:textId="77777777" w:rsidR="00865C4D" w:rsidRPr="00865C4D" w:rsidRDefault="00865C4D" w:rsidP="00865C4D">
                                  <w:pPr>
                                    <w:spacing w:before="0"/>
                                    <w:rPr>
                                      <w:sz w:val="16"/>
                                      <w:szCs w:val="16"/>
                                    </w:rPr>
                                  </w:pPr>
                                  <w:r w:rsidRPr="00865C4D">
                                    <w:rPr>
                                      <w:sz w:val="16"/>
                                      <w:szCs w:val="16"/>
                                    </w:rPr>
                                    <w:t>Herdenkingslaan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6A3DA" id="Tekstvak 7" o:spid="_x0000_s1027" type="#_x0000_t202" style="position:absolute;left:0;text-align:left;margin-left:35.05pt;margin-top:10.75pt;width:76.6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" fillcolor="white [3201]" strokecolor="#d1e8fa [3207]" strokeweight="2pt">
                      <v:textbox>
                        <w:txbxContent>
                          <w:p w14:paraId="65E785F8" w14:textId="77777777" w:rsidR="00865C4D" w:rsidRPr="00865C4D" w:rsidRDefault="00865C4D" w:rsidP="00865C4D">
                            <w:pPr>
                              <w:spacing w:before="0"/>
                              <w:rPr>
                                <w:sz w:val="16"/>
                                <w:szCs w:val="16"/>
                              </w:rPr>
                            </w:pPr>
                            <w:r w:rsidRPr="00865C4D">
                              <w:rPr>
                                <w:sz w:val="16"/>
                                <w:szCs w:val="16"/>
                              </w:rPr>
                              <w:t>Herdenkingslaan</w:t>
                            </w:r>
                          </w:p>
                        </w:txbxContent>
                      </v:textbox>
                    </v:shape>
                  </w:pict>
                </mc:Fallback>
              </mc:AlternateContent>
            </w:r>
            <w:r w:rsidR="003A152A">
              <w:rPr>
                <w:noProof/>
              </w:rPr>
              <w:drawing>
                <wp:inline distT="0" distB="0" distL="0" distR="0" wp14:anchorId="26E8DA52" wp14:editId="4E0C53E7">
                  <wp:extent cx="4941007" cy="914286"/>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2787" b="22147"/>
                          <a:stretch/>
                        </pic:blipFill>
                        <pic:spPr bwMode="auto">
                          <a:xfrm>
                            <a:off x="0" y="0"/>
                            <a:ext cx="4943475" cy="914743"/>
                          </a:xfrm>
                          <a:prstGeom prst="rect">
                            <a:avLst/>
                          </a:prstGeom>
                          <a:ln>
                            <a:noFill/>
                          </a:ln>
                          <a:extLst>
                            <a:ext uri="{53640926-AAD7-44D8-BBD7-CCE9431645EC}">
                              <a14:shadowObscured xmlns:a14="http://schemas.microsoft.com/office/drawing/2010/main"/>
                            </a:ext>
                          </a:extLst>
                        </pic:spPr>
                      </pic:pic>
                    </a:graphicData>
                  </a:graphic>
                </wp:inline>
              </w:drawing>
            </w:r>
          </w:p>
          <w:p w14:paraId="5FFD0FCE" w14:textId="77777777" w:rsidR="00CB0C34" w:rsidRPr="00A56B82" w:rsidRDefault="00CB0C34" w:rsidP="00332497">
            <w:pPr>
              <w:pStyle w:val="breedkop2"/>
              <w:rPr>
                <w:sz w:val="18"/>
                <w:szCs w:val="18"/>
              </w:rPr>
            </w:pPr>
            <w:r w:rsidRPr="00A56B82">
              <w:rPr>
                <w:sz w:val="18"/>
                <w:szCs w:val="18"/>
              </w:rPr>
              <w:t>Veiligheid op de werf</w:t>
            </w:r>
          </w:p>
          <w:p w14:paraId="0A543160" w14:textId="77777777" w:rsidR="00CB0C34" w:rsidRPr="00A56B82" w:rsidRDefault="00CB0C34" w:rsidP="00332497">
            <w:pPr>
              <w:pStyle w:val="breedstandaard"/>
              <w:rPr>
                <w:sz w:val="18"/>
                <w:szCs w:val="18"/>
              </w:rPr>
            </w:pPr>
            <w:r w:rsidRPr="00A56B82">
              <w:rPr>
                <w:sz w:val="18"/>
                <w:szCs w:val="18"/>
              </w:rPr>
              <w:t>De werf is een zone met risico’s. Mogen wij je vragen om de signalisatie te respecteren en zo weinig mogelijk in de werfzone te komen?</w:t>
            </w:r>
            <w:r w:rsidR="00B42FAB" w:rsidRPr="00A56B82">
              <w:rPr>
                <w:sz w:val="18"/>
                <w:szCs w:val="18"/>
              </w:rPr>
              <w:t xml:space="preserve"> Lees </w:t>
            </w:r>
            <w:r w:rsidR="00D43F6B">
              <w:rPr>
                <w:sz w:val="18"/>
                <w:szCs w:val="18"/>
              </w:rPr>
              <w:t xml:space="preserve">meer </w:t>
            </w:r>
            <w:r w:rsidR="00B42FAB" w:rsidRPr="00A56B82">
              <w:rPr>
                <w:sz w:val="18"/>
                <w:szCs w:val="18"/>
              </w:rPr>
              <w:t xml:space="preserve">op </w:t>
            </w:r>
            <w:hyperlink r:id="rId18" w:history="1">
              <w:r w:rsidR="00B42FAB" w:rsidRPr="00A56B82">
                <w:rPr>
                  <w:rStyle w:val="Hyperlink"/>
                  <w:sz w:val="18"/>
                  <w:szCs w:val="18"/>
                </w:rPr>
                <w:t>www.</w:t>
              </w:r>
              <w:r w:rsidR="00B42FAB" w:rsidRPr="00A56B82">
                <w:rPr>
                  <w:rStyle w:val="Hyperlink"/>
                  <w:sz w:val="18"/>
                  <w:szCs w:val="18"/>
                  <w:lang w:val="nl-NL"/>
                </w:rPr>
                <w:t>stad.gent/veiligheidopdewerf</w:t>
              </w:r>
            </w:hyperlink>
            <w:r w:rsidR="00B42FAB" w:rsidRPr="00A56B82">
              <w:rPr>
                <w:sz w:val="18"/>
                <w:szCs w:val="18"/>
                <w:lang w:val="nl-NL"/>
              </w:rPr>
              <w:t>.</w:t>
            </w:r>
          </w:p>
          <w:p w14:paraId="5AF6D3B0" w14:textId="77777777" w:rsidR="00CB0C34" w:rsidRPr="00A56B82" w:rsidRDefault="00CB0C34" w:rsidP="00332497">
            <w:pPr>
              <w:pStyle w:val="breedkop2"/>
              <w:rPr>
                <w:sz w:val="18"/>
                <w:szCs w:val="18"/>
              </w:rPr>
            </w:pPr>
            <w:r w:rsidRPr="00A56B82">
              <w:rPr>
                <w:sz w:val="18"/>
                <w:szCs w:val="18"/>
              </w:rPr>
              <w:t>Mobiliteit</w:t>
            </w:r>
          </w:p>
          <w:p w14:paraId="4A240065" w14:textId="77777777" w:rsidR="00A56B82" w:rsidRPr="006D1952" w:rsidRDefault="00CB0C34" w:rsidP="00A56B82">
            <w:pPr>
              <w:pStyle w:val="breedstandaard"/>
              <w:rPr>
                <w:b/>
                <w:color w:val="1B90D7" w:themeColor="accent2" w:themeShade="BF"/>
                <w:sz w:val="18"/>
                <w:szCs w:val="18"/>
              </w:rPr>
            </w:pPr>
            <w:r w:rsidRPr="00A56B82">
              <w:rPr>
                <w:sz w:val="18"/>
                <w:szCs w:val="18"/>
              </w:rPr>
              <w:t xml:space="preserve">De werken </w:t>
            </w:r>
            <w:r w:rsidR="008B3ED3">
              <w:rPr>
                <w:sz w:val="18"/>
                <w:szCs w:val="18"/>
              </w:rPr>
              <w:t>brengen</w:t>
            </w:r>
            <w:r w:rsidRPr="00A56B82">
              <w:rPr>
                <w:sz w:val="18"/>
                <w:szCs w:val="18"/>
              </w:rPr>
              <w:t xml:space="preserve"> </w:t>
            </w:r>
            <w:r w:rsidR="003A152A">
              <w:rPr>
                <w:sz w:val="18"/>
                <w:szCs w:val="18"/>
              </w:rPr>
              <w:t>grote hinder mee voor het</w:t>
            </w:r>
            <w:r w:rsidR="00865C4D">
              <w:rPr>
                <w:sz w:val="18"/>
                <w:szCs w:val="18"/>
              </w:rPr>
              <w:t xml:space="preserve"> voetgangers- en</w:t>
            </w:r>
            <w:r w:rsidR="003A152A">
              <w:rPr>
                <w:sz w:val="18"/>
                <w:szCs w:val="18"/>
              </w:rPr>
              <w:t xml:space="preserve"> fietsverkeer.</w:t>
            </w:r>
            <w:r w:rsidR="00D43F6B">
              <w:rPr>
                <w:sz w:val="18"/>
                <w:szCs w:val="18"/>
              </w:rPr>
              <w:t xml:space="preserve"> </w:t>
            </w:r>
            <w:r w:rsidR="00865C4D" w:rsidRPr="006D1952">
              <w:rPr>
                <w:b/>
                <w:color w:val="1B90D7" w:themeColor="accent2" w:themeShade="BF"/>
                <w:sz w:val="18"/>
                <w:szCs w:val="18"/>
              </w:rPr>
              <w:t xml:space="preserve">Tijdens de werken is er </w:t>
            </w:r>
            <w:r w:rsidR="00865C4D" w:rsidRPr="00D43F6B">
              <w:rPr>
                <w:b/>
                <w:color w:val="1B90D7" w:themeColor="accent2" w:themeShade="BF"/>
                <w:sz w:val="18"/>
                <w:szCs w:val="18"/>
                <w:u w:val="single"/>
              </w:rPr>
              <w:t>geen</w:t>
            </w:r>
            <w:r w:rsidR="00865C4D" w:rsidRPr="006D1952">
              <w:rPr>
                <w:b/>
                <w:color w:val="1B90D7" w:themeColor="accent2" w:themeShade="BF"/>
                <w:sz w:val="18"/>
                <w:szCs w:val="18"/>
              </w:rPr>
              <w:t xml:space="preserve"> </w:t>
            </w:r>
            <w:r w:rsidR="00A520D6" w:rsidRPr="006D1952">
              <w:rPr>
                <w:b/>
                <w:color w:val="1B90D7" w:themeColor="accent2" w:themeShade="BF"/>
                <w:sz w:val="18"/>
                <w:szCs w:val="18"/>
              </w:rPr>
              <w:t>voetgangers- en fietsverkeer mogelijk</w:t>
            </w:r>
            <w:r w:rsidR="00D43F6B">
              <w:rPr>
                <w:b/>
                <w:color w:val="1B90D7" w:themeColor="accent2" w:themeShade="BF"/>
                <w:sz w:val="18"/>
                <w:szCs w:val="18"/>
              </w:rPr>
              <w:t xml:space="preserve"> via de onderdoorgang</w:t>
            </w:r>
            <w:r w:rsidR="00A520D6" w:rsidRPr="006D1952">
              <w:rPr>
                <w:b/>
                <w:color w:val="1B90D7" w:themeColor="accent2" w:themeShade="BF"/>
                <w:sz w:val="18"/>
                <w:szCs w:val="18"/>
              </w:rPr>
              <w:t>.</w:t>
            </w:r>
            <w:r w:rsidR="00D43F6B">
              <w:rPr>
                <w:b/>
                <w:color w:val="1B90D7" w:themeColor="accent2" w:themeShade="BF"/>
                <w:sz w:val="18"/>
                <w:szCs w:val="18"/>
              </w:rPr>
              <w:br/>
            </w:r>
          </w:p>
          <w:p w14:paraId="62300D63" w14:textId="77777777" w:rsidR="002442A8" w:rsidRPr="006D1952" w:rsidRDefault="006D1952" w:rsidP="006D1952">
            <w:pPr>
              <w:pStyle w:val="lijstopsom1"/>
              <w:rPr>
                <w:sz w:val="18"/>
                <w:szCs w:val="18"/>
              </w:rPr>
            </w:pPr>
            <w:r w:rsidRPr="006D1952">
              <w:rPr>
                <w:color w:val="1B90D7" w:themeColor="accent2" w:themeShade="BF"/>
                <w:sz w:val="18"/>
                <w:szCs w:val="18"/>
              </w:rPr>
              <w:t>Voetgangers</w:t>
            </w:r>
            <w:r w:rsidRPr="006D1952">
              <w:rPr>
                <w:sz w:val="18"/>
                <w:szCs w:val="18"/>
              </w:rPr>
              <w:t xml:space="preserve"> stappen de R40 (Einde </w:t>
            </w:r>
            <w:proofErr w:type="spellStart"/>
            <w:r w:rsidRPr="006D1952">
              <w:rPr>
                <w:sz w:val="18"/>
                <w:szCs w:val="18"/>
              </w:rPr>
              <w:t>Were</w:t>
            </w:r>
            <w:proofErr w:type="spellEnd"/>
            <w:r w:rsidRPr="006D1952">
              <w:rPr>
                <w:sz w:val="18"/>
                <w:szCs w:val="18"/>
              </w:rPr>
              <w:t>) af tot aan het zebrapad ter hoogte van de Nieuwewandeling en maken daar de oversteek.</w:t>
            </w:r>
          </w:p>
          <w:p w14:paraId="687E81FA" w14:textId="77777777" w:rsidR="00D43F6B" w:rsidRPr="003B1A55" w:rsidRDefault="006D1952" w:rsidP="00D43F6B">
            <w:pPr>
              <w:pStyle w:val="lijstopsom1"/>
              <w:rPr>
                <w:color w:val="1B90D7" w:themeColor="accent2" w:themeShade="BF"/>
                <w:sz w:val="18"/>
                <w:szCs w:val="18"/>
              </w:rPr>
            </w:pPr>
            <w:r w:rsidRPr="003B1A55">
              <w:rPr>
                <w:color w:val="1B90D7" w:themeColor="accent2" w:themeShade="BF"/>
                <w:sz w:val="18"/>
                <w:szCs w:val="18"/>
              </w:rPr>
              <w:t>Fietsers</w:t>
            </w:r>
            <w:r w:rsidRPr="003B1A55">
              <w:rPr>
                <w:sz w:val="18"/>
                <w:szCs w:val="18"/>
              </w:rPr>
              <w:t xml:space="preserve"> rijden om via Herdenkingslaan </w:t>
            </w:r>
            <w:r w:rsidRPr="003B1A55">
              <w:rPr>
                <w:sz w:val="18"/>
                <w:szCs w:val="18"/>
              </w:rPr>
              <w:sym w:font="Wingdings" w:char="F0DF"/>
            </w:r>
            <w:r w:rsidRPr="003B1A55">
              <w:rPr>
                <w:sz w:val="18"/>
                <w:szCs w:val="18"/>
              </w:rPr>
              <w:sym w:font="Wingdings" w:char="F0E0"/>
            </w:r>
            <w:r w:rsidRPr="003B1A55">
              <w:rPr>
                <w:sz w:val="18"/>
                <w:szCs w:val="18"/>
              </w:rPr>
              <w:t xml:space="preserve"> Politieke Gevangenenlaan </w:t>
            </w:r>
            <w:r w:rsidRPr="003B1A55">
              <w:rPr>
                <w:sz w:val="18"/>
                <w:szCs w:val="18"/>
              </w:rPr>
              <w:sym w:font="Wingdings" w:char="F0DF"/>
            </w:r>
            <w:r w:rsidRPr="003B1A55">
              <w:rPr>
                <w:sz w:val="18"/>
                <w:szCs w:val="18"/>
              </w:rPr>
              <w:sym w:font="Wingdings" w:char="F0E0"/>
            </w:r>
            <w:r w:rsidRPr="003B1A55">
              <w:rPr>
                <w:sz w:val="18"/>
                <w:szCs w:val="18"/>
              </w:rPr>
              <w:t xml:space="preserve"> Overzet</w:t>
            </w:r>
            <w:r w:rsidR="00D43F6B" w:rsidRPr="003B1A55">
              <w:rPr>
                <w:sz w:val="18"/>
                <w:szCs w:val="18"/>
              </w:rPr>
              <w:t xml:space="preserve"> </w:t>
            </w:r>
            <w:r w:rsidRPr="003B1A55">
              <w:rPr>
                <w:sz w:val="18"/>
                <w:szCs w:val="18"/>
              </w:rPr>
              <w:sym w:font="Wingdings" w:char="F0DF"/>
            </w:r>
            <w:r w:rsidRPr="003B1A55">
              <w:rPr>
                <w:sz w:val="18"/>
                <w:szCs w:val="18"/>
              </w:rPr>
              <w:sym w:font="Wingdings" w:char="F0E0"/>
            </w:r>
            <w:r w:rsidRPr="003B1A55">
              <w:rPr>
                <w:sz w:val="18"/>
                <w:szCs w:val="18"/>
              </w:rPr>
              <w:t xml:space="preserve">  de R40 (Einde </w:t>
            </w:r>
            <w:proofErr w:type="spellStart"/>
            <w:r w:rsidRPr="003B1A55">
              <w:rPr>
                <w:sz w:val="18"/>
                <w:szCs w:val="18"/>
              </w:rPr>
              <w:t>Were</w:t>
            </w:r>
            <w:proofErr w:type="spellEnd"/>
            <w:r w:rsidRPr="003B1A55">
              <w:rPr>
                <w:sz w:val="18"/>
                <w:szCs w:val="18"/>
              </w:rPr>
              <w:t xml:space="preserve">) over via de Nieuwewandeling  </w:t>
            </w:r>
            <w:r w:rsidRPr="003B1A55">
              <w:rPr>
                <w:sz w:val="18"/>
                <w:szCs w:val="18"/>
              </w:rPr>
              <w:sym w:font="Wingdings" w:char="F0DF"/>
            </w:r>
            <w:r w:rsidRPr="003B1A55">
              <w:rPr>
                <w:sz w:val="18"/>
                <w:szCs w:val="18"/>
              </w:rPr>
              <w:sym w:font="Wingdings" w:char="F0E0"/>
            </w:r>
            <w:r w:rsidRPr="003B1A55">
              <w:rPr>
                <w:sz w:val="18"/>
                <w:szCs w:val="18"/>
              </w:rPr>
              <w:t xml:space="preserve"> Jan van </w:t>
            </w:r>
            <w:proofErr w:type="spellStart"/>
            <w:r w:rsidRPr="003B1A55">
              <w:rPr>
                <w:sz w:val="18"/>
                <w:szCs w:val="18"/>
              </w:rPr>
              <w:t>Hembysebolwerk</w:t>
            </w:r>
            <w:proofErr w:type="spellEnd"/>
            <w:r w:rsidRPr="003B1A55">
              <w:rPr>
                <w:sz w:val="18"/>
                <w:szCs w:val="18"/>
              </w:rPr>
              <w:t xml:space="preserve">  </w:t>
            </w:r>
            <w:r w:rsidRPr="003B1A55">
              <w:rPr>
                <w:sz w:val="18"/>
                <w:szCs w:val="18"/>
              </w:rPr>
              <w:sym w:font="Wingdings" w:char="F0DF"/>
            </w:r>
            <w:r w:rsidRPr="003B1A55">
              <w:rPr>
                <w:sz w:val="18"/>
                <w:szCs w:val="18"/>
              </w:rPr>
              <w:sym w:font="Wingdings" w:char="F0E0"/>
            </w:r>
            <w:r w:rsidRPr="003B1A55">
              <w:rPr>
                <w:sz w:val="18"/>
                <w:szCs w:val="18"/>
              </w:rPr>
              <w:t xml:space="preserve"> Leiekaai </w:t>
            </w:r>
          </w:p>
          <w:p w14:paraId="584D4D0E" w14:textId="77777777" w:rsidR="006D1952" w:rsidRPr="003B1A55" w:rsidRDefault="006D1952" w:rsidP="00D43F6B">
            <w:pPr>
              <w:pStyle w:val="lijstopsom1"/>
              <w:rPr>
                <w:color w:val="1B90D7" w:themeColor="accent2" w:themeShade="BF"/>
                <w:sz w:val="18"/>
                <w:szCs w:val="18"/>
              </w:rPr>
            </w:pPr>
            <w:bookmarkStart w:id="0" w:name="_Hlk107819628"/>
            <w:r w:rsidRPr="003B1A55">
              <w:rPr>
                <w:color w:val="1B90D7" w:themeColor="accent2" w:themeShade="BF"/>
                <w:sz w:val="18"/>
                <w:szCs w:val="18"/>
              </w:rPr>
              <w:t>Gemotoriseerd verkeer</w:t>
            </w:r>
          </w:p>
          <w:p w14:paraId="2891E7E1" w14:textId="5EF7E3E8" w:rsidR="006D1952" w:rsidRPr="003B1A55" w:rsidRDefault="006D1952" w:rsidP="00D43F6B">
            <w:pPr>
              <w:pStyle w:val="lijstopsom2"/>
              <w:rPr>
                <w:sz w:val="18"/>
                <w:szCs w:val="18"/>
              </w:rPr>
            </w:pPr>
            <w:r w:rsidRPr="003B1A55">
              <w:rPr>
                <w:sz w:val="18"/>
                <w:szCs w:val="18"/>
              </w:rPr>
              <w:t xml:space="preserve">De </w:t>
            </w:r>
            <w:r w:rsidRPr="003B1A55">
              <w:rPr>
                <w:color w:val="1B90D7" w:themeColor="accent2" w:themeShade="BF"/>
                <w:sz w:val="18"/>
                <w:szCs w:val="18"/>
              </w:rPr>
              <w:t>Herdenkingslaan</w:t>
            </w:r>
            <w:r w:rsidRPr="003B1A55">
              <w:rPr>
                <w:sz w:val="18"/>
                <w:szCs w:val="18"/>
              </w:rPr>
              <w:t xml:space="preserve"> (tussen de Breendonkstraat en de R40) </w:t>
            </w:r>
            <w:r w:rsidR="0003163D" w:rsidRPr="003B1A55">
              <w:rPr>
                <w:sz w:val="18"/>
                <w:szCs w:val="18"/>
              </w:rPr>
              <w:t xml:space="preserve">wordt bij hervatting van de werken opnieuw </w:t>
            </w:r>
            <w:r w:rsidRPr="003B1A55">
              <w:rPr>
                <w:sz w:val="18"/>
                <w:szCs w:val="18"/>
              </w:rPr>
              <w:t xml:space="preserve">afgesloten, uitgezonderd voor hulpdiensten en IVAGO. Verkeer voor de wijk </w:t>
            </w:r>
            <w:proofErr w:type="spellStart"/>
            <w:r w:rsidRPr="003B1A55">
              <w:rPr>
                <w:sz w:val="18"/>
                <w:szCs w:val="18"/>
              </w:rPr>
              <w:t>Malem</w:t>
            </w:r>
            <w:proofErr w:type="spellEnd"/>
            <w:r w:rsidRPr="003B1A55">
              <w:rPr>
                <w:sz w:val="18"/>
                <w:szCs w:val="18"/>
              </w:rPr>
              <w:t xml:space="preserve"> heeft enkel nog toegang via de </w:t>
            </w:r>
            <w:proofErr w:type="spellStart"/>
            <w:r w:rsidRPr="003B1A55">
              <w:rPr>
                <w:sz w:val="18"/>
                <w:szCs w:val="18"/>
              </w:rPr>
              <w:t>Drongensesteenweg</w:t>
            </w:r>
            <w:proofErr w:type="spellEnd"/>
            <w:r w:rsidRPr="003B1A55">
              <w:rPr>
                <w:sz w:val="18"/>
                <w:szCs w:val="18"/>
              </w:rPr>
              <w:t xml:space="preserve"> en de </w:t>
            </w:r>
            <w:proofErr w:type="spellStart"/>
            <w:r w:rsidRPr="003B1A55">
              <w:rPr>
                <w:sz w:val="18"/>
                <w:szCs w:val="18"/>
              </w:rPr>
              <w:t>Malemstraat</w:t>
            </w:r>
            <w:proofErr w:type="spellEnd"/>
            <w:r w:rsidRPr="003B1A55">
              <w:rPr>
                <w:sz w:val="18"/>
                <w:szCs w:val="18"/>
              </w:rPr>
              <w:t>. Gelieve hier rekening mee te houden.</w:t>
            </w:r>
          </w:p>
          <w:p w14:paraId="00797BC2" w14:textId="67132AAD" w:rsidR="006D1952" w:rsidRPr="003B1A55" w:rsidRDefault="006D1952" w:rsidP="006D1952">
            <w:pPr>
              <w:pStyle w:val="lijstopsom2"/>
              <w:rPr>
                <w:sz w:val="18"/>
                <w:szCs w:val="18"/>
              </w:rPr>
            </w:pPr>
            <w:r w:rsidRPr="003B1A55">
              <w:rPr>
                <w:sz w:val="18"/>
                <w:szCs w:val="18"/>
              </w:rPr>
              <w:t xml:space="preserve">De </w:t>
            </w:r>
            <w:r w:rsidRPr="003B1A55">
              <w:rPr>
                <w:color w:val="1B90D7" w:themeColor="accent2" w:themeShade="BF"/>
                <w:sz w:val="18"/>
                <w:szCs w:val="18"/>
              </w:rPr>
              <w:t xml:space="preserve">Leiekaai </w:t>
            </w:r>
            <w:r w:rsidR="0003163D" w:rsidRPr="003B1A55">
              <w:rPr>
                <w:sz w:val="18"/>
                <w:szCs w:val="18"/>
              </w:rPr>
              <w:t xml:space="preserve">wordt bij hervatting van de werken opnieuw </w:t>
            </w:r>
            <w:r w:rsidRPr="003B1A55">
              <w:rPr>
                <w:sz w:val="18"/>
                <w:szCs w:val="18"/>
              </w:rPr>
              <w:t xml:space="preserve">afgesloten tussen de </w:t>
            </w:r>
            <w:proofErr w:type="spellStart"/>
            <w:r w:rsidRPr="003B1A55">
              <w:rPr>
                <w:sz w:val="18"/>
                <w:szCs w:val="18"/>
              </w:rPr>
              <w:t>Kaarderijstraat</w:t>
            </w:r>
            <w:proofErr w:type="spellEnd"/>
            <w:r w:rsidRPr="003B1A55">
              <w:rPr>
                <w:sz w:val="18"/>
                <w:szCs w:val="18"/>
              </w:rPr>
              <w:t xml:space="preserve"> en de R40. De garages in dit stuk blijven wel bereikbaar. De omleiding verloopt via de </w:t>
            </w:r>
            <w:proofErr w:type="spellStart"/>
            <w:r w:rsidRPr="003B1A55">
              <w:rPr>
                <w:sz w:val="18"/>
                <w:szCs w:val="18"/>
              </w:rPr>
              <w:t>Drongensesteenweg</w:t>
            </w:r>
            <w:proofErr w:type="spellEnd"/>
            <w:r w:rsidRPr="003B1A55">
              <w:rPr>
                <w:sz w:val="18"/>
                <w:szCs w:val="18"/>
              </w:rPr>
              <w:t xml:space="preserve"> &gt; </w:t>
            </w:r>
            <w:proofErr w:type="spellStart"/>
            <w:r w:rsidRPr="003B1A55">
              <w:rPr>
                <w:sz w:val="18"/>
                <w:szCs w:val="18"/>
              </w:rPr>
              <w:t>Kaarderijstraat</w:t>
            </w:r>
            <w:proofErr w:type="spellEnd"/>
            <w:r w:rsidRPr="003B1A55">
              <w:rPr>
                <w:sz w:val="18"/>
                <w:szCs w:val="18"/>
              </w:rPr>
              <w:t xml:space="preserve"> &gt; Lieremanstraat.</w:t>
            </w:r>
          </w:p>
          <w:bookmarkEnd w:id="0"/>
          <w:p w14:paraId="4F8D6CDC" w14:textId="77777777" w:rsidR="00CB0C34" w:rsidRPr="008B2844" w:rsidRDefault="00D43F6B" w:rsidP="0044027F">
            <w:pPr>
              <w:pStyle w:val="breedstandaard"/>
              <w:rPr>
                <w:sz w:val="18"/>
                <w:szCs w:val="18"/>
              </w:rPr>
            </w:pPr>
            <w:r>
              <w:rPr>
                <w:rStyle w:val="breedkop2Char"/>
                <w:sz w:val="18"/>
                <w:szCs w:val="18"/>
              </w:rPr>
              <w:br/>
            </w:r>
            <w:proofErr w:type="spellStart"/>
            <w:r w:rsidR="00CB0C34" w:rsidRPr="008B2844">
              <w:rPr>
                <w:rStyle w:val="breedkop2Char"/>
                <w:sz w:val="18"/>
                <w:szCs w:val="18"/>
              </w:rPr>
              <w:t>Opdrachtgevend</w:t>
            </w:r>
            <w:proofErr w:type="spellEnd"/>
            <w:r w:rsidR="00CB0C34" w:rsidRPr="008B2844">
              <w:rPr>
                <w:rStyle w:val="breedkop2Char"/>
                <w:sz w:val="18"/>
                <w:szCs w:val="18"/>
              </w:rPr>
              <w:t xml:space="preserve"> bestuur</w:t>
            </w:r>
            <w:r w:rsidR="00CB0C34" w:rsidRPr="008B2844">
              <w:rPr>
                <w:sz w:val="18"/>
                <w:szCs w:val="18"/>
              </w:rPr>
              <w:t>: Stad Gent – Botermarkt 1 – 9000 Gent</w:t>
            </w:r>
          </w:p>
          <w:p w14:paraId="7F961447" w14:textId="77777777" w:rsidR="00CB0C34" w:rsidRPr="00A56B82" w:rsidRDefault="00CB0C34" w:rsidP="00332497">
            <w:pPr>
              <w:pStyle w:val="breedstandaard"/>
              <w:rPr>
                <w:sz w:val="18"/>
                <w:szCs w:val="18"/>
              </w:rPr>
            </w:pPr>
          </w:p>
          <w:p w14:paraId="3B94E3BA" w14:textId="77777777" w:rsidR="00CB0C34" w:rsidRPr="00A56B82" w:rsidRDefault="00CB0C34" w:rsidP="00332497">
            <w:pPr>
              <w:pStyle w:val="breedkop1"/>
              <w:spacing w:after="0"/>
              <w:rPr>
                <w:sz w:val="18"/>
                <w:szCs w:val="18"/>
              </w:rPr>
            </w:pPr>
            <w:r w:rsidRPr="00A56B82">
              <w:rPr>
                <w:sz w:val="18"/>
                <w:szCs w:val="18"/>
              </w:rPr>
              <w:t> Contactpersonen</w:t>
            </w:r>
            <w:r w:rsidRPr="00A56B82">
              <w:rPr>
                <w:color w:val="009FE3" w:themeColor="text2"/>
                <w:sz w:val="18"/>
                <w:szCs w:val="18"/>
              </w:rPr>
              <w:t> </w:t>
            </w:r>
          </w:p>
          <w:p w14:paraId="59F11AD4" w14:textId="77777777" w:rsidR="00CB0C34" w:rsidRPr="00A56B82" w:rsidRDefault="00CB0C34" w:rsidP="00D43F6B">
            <w:pPr>
              <w:pStyle w:val="smalcursief"/>
              <w:spacing w:line="240" w:lineRule="auto"/>
              <w:rPr>
                <w:sz w:val="18"/>
                <w:szCs w:val="18"/>
              </w:rPr>
            </w:pPr>
            <w:r w:rsidRPr="00A56B82">
              <w:rPr>
                <w:sz w:val="18"/>
                <w:szCs w:val="18"/>
              </w:rPr>
              <w:t xml:space="preserve">De persoon in </w:t>
            </w:r>
            <w:r w:rsidRPr="00A56B82">
              <w:rPr>
                <w:b/>
                <w:sz w:val="18"/>
                <w:szCs w:val="18"/>
              </w:rPr>
              <w:t>vet</w:t>
            </w:r>
            <w:r w:rsidRPr="00A56B82">
              <w:rPr>
                <w:sz w:val="18"/>
                <w:szCs w:val="18"/>
              </w:rPr>
              <w:t xml:space="preserve"> gedrukt is je eerste aanspreekpunt voor vragen of opmerkingen over de concrete planning en timing van de werken.</w:t>
            </w:r>
          </w:p>
        </w:tc>
      </w:tr>
      <w:tr w:rsidR="007B7FC3" w14:paraId="777150A2" w14:textId="77777777" w:rsidTr="008B3ED3">
        <w:trPr>
          <w:trHeight w:val="267"/>
        </w:trPr>
        <w:tc>
          <w:tcPr>
            <w:tcW w:w="2988" w:type="dxa"/>
            <w:vMerge/>
            <w:tcMar>
              <w:right w:w="340" w:type="dxa"/>
            </w:tcMar>
          </w:tcPr>
          <w:p w14:paraId="2110F3CE" w14:textId="77777777" w:rsidR="007B7FC3" w:rsidRDefault="007B7FC3" w:rsidP="007B7FC3">
            <w:pPr>
              <w:pStyle w:val="breedstandaard"/>
            </w:pPr>
          </w:p>
        </w:tc>
        <w:tc>
          <w:tcPr>
            <w:tcW w:w="3476" w:type="dxa"/>
          </w:tcPr>
          <w:p w14:paraId="2265FB42" w14:textId="77777777" w:rsidR="007B7FC3" w:rsidRPr="00A56B82" w:rsidRDefault="0043637B" w:rsidP="007B7FC3">
            <w:pPr>
              <w:pStyle w:val="breedstandaard"/>
              <w:rPr>
                <w:sz w:val="18"/>
                <w:szCs w:val="18"/>
              </w:rPr>
            </w:pPr>
            <w:r>
              <w:rPr>
                <w:sz w:val="18"/>
                <w:szCs w:val="18"/>
              </w:rPr>
              <w:t>Dhr. Laurent Hennequin</w:t>
            </w:r>
            <w:r w:rsidR="00B351F9">
              <w:rPr>
                <w:sz w:val="18"/>
                <w:szCs w:val="18"/>
              </w:rPr>
              <w:t xml:space="preserve"> (controleur)</w:t>
            </w:r>
          </w:p>
          <w:p w14:paraId="3D64C926" w14:textId="77777777" w:rsidR="007B7FC3" w:rsidRPr="00A56B82" w:rsidRDefault="007B7FC3" w:rsidP="007B7FC3">
            <w:pPr>
              <w:pStyle w:val="breedstandaard"/>
              <w:rPr>
                <w:sz w:val="18"/>
                <w:szCs w:val="18"/>
              </w:rPr>
            </w:pPr>
            <w:r w:rsidRPr="00A56B82">
              <w:rPr>
                <w:sz w:val="18"/>
                <w:szCs w:val="18"/>
              </w:rPr>
              <w:t>Dienst Wegen, Bruggen en Waterlopen</w:t>
            </w:r>
          </w:p>
          <w:p w14:paraId="5E859D28" w14:textId="77777777" w:rsidR="007B7FC3" w:rsidRPr="003B1A55" w:rsidRDefault="007B7FC3" w:rsidP="007B7FC3">
            <w:pPr>
              <w:pStyle w:val="breedstandaard"/>
              <w:rPr>
                <w:sz w:val="18"/>
                <w:szCs w:val="18"/>
                <w:lang w:val="en-GB"/>
              </w:rPr>
            </w:pPr>
            <w:r w:rsidRPr="003B1A55">
              <w:rPr>
                <w:sz w:val="18"/>
                <w:szCs w:val="18"/>
                <w:lang w:val="en-GB"/>
              </w:rPr>
              <w:t xml:space="preserve">Woodrow Wilsonplein 1 </w:t>
            </w:r>
            <w:r w:rsidRPr="003B1A55">
              <w:rPr>
                <w:rStyle w:val="accentblauw"/>
                <w:sz w:val="18"/>
                <w:szCs w:val="18"/>
                <w:lang w:val="en-GB"/>
              </w:rPr>
              <w:t>I</w:t>
            </w:r>
            <w:r w:rsidRPr="003B1A55">
              <w:rPr>
                <w:sz w:val="18"/>
                <w:szCs w:val="18"/>
                <w:lang w:val="en-GB"/>
              </w:rPr>
              <w:t xml:space="preserve"> 9000 Gent</w:t>
            </w:r>
          </w:p>
          <w:p w14:paraId="46EAE604" w14:textId="77777777" w:rsidR="007B7FC3" w:rsidRPr="003B1A55" w:rsidRDefault="007B7FC3" w:rsidP="007B7FC3">
            <w:pPr>
              <w:pStyle w:val="breedstandaard"/>
              <w:rPr>
                <w:sz w:val="18"/>
                <w:szCs w:val="18"/>
                <w:lang w:val="en-GB"/>
              </w:rPr>
            </w:pPr>
            <w:r w:rsidRPr="003B1A55">
              <w:rPr>
                <w:sz w:val="18"/>
                <w:szCs w:val="18"/>
                <w:lang w:val="en-GB"/>
              </w:rPr>
              <w:t>Tel. 09 266 79 0</w:t>
            </w:r>
            <w:r w:rsidR="00B351F9" w:rsidRPr="003B1A55">
              <w:rPr>
                <w:sz w:val="18"/>
                <w:szCs w:val="18"/>
                <w:lang w:val="en-GB"/>
              </w:rPr>
              <w:t>2</w:t>
            </w:r>
            <w:r w:rsidRPr="003B1A55">
              <w:rPr>
                <w:sz w:val="18"/>
                <w:szCs w:val="18"/>
                <w:lang w:val="en-GB"/>
              </w:rPr>
              <w:t xml:space="preserve"> </w:t>
            </w:r>
            <w:r w:rsidRPr="003B1A55">
              <w:rPr>
                <w:rStyle w:val="accentblauw"/>
                <w:sz w:val="18"/>
                <w:szCs w:val="18"/>
                <w:lang w:val="en-GB"/>
              </w:rPr>
              <w:t>I</w:t>
            </w:r>
            <w:r w:rsidRPr="003B1A55">
              <w:rPr>
                <w:sz w:val="18"/>
                <w:szCs w:val="18"/>
                <w:lang w:val="en-GB"/>
              </w:rPr>
              <w:t xml:space="preserve"> 047</w:t>
            </w:r>
            <w:r w:rsidR="00B351F9" w:rsidRPr="003B1A55">
              <w:rPr>
                <w:sz w:val="18"/>
                <w:szCs w:val="18"/>
                <w:lang w:val="en-GB"/>
              </w:rPr>
              <w:t>2 18 94 14</w:t>
            </w:r>
          </w:p>
          <w:p w14:paraId="3C87032A" w14:textId="77777777" w:rsidR="007B7FC3" w:rsidRDefault="003B1A55" w:rsidP="007B7FC3">
            <w:pPr>
              <w:pStyle w:val="breedstandaard"/>
            </w:pPr>
            <w:hyperlink r:id="rId19" w:history="1">
              <w:r w:rsidR="00B351F9" w:rsidRPr="00B351F9">
                <w:rPr>
                  <w:rStyle w:val="Hyperlink"/>
                  <w:sz w:val="18"/>
                  <w:szCs w:val="18"/>
                </w:rPr>
                <w:t>Laurent.hennequin@stad.gent</w:t>
              </w:r>
            </w:hyperlink>
            <w:r w:rsidR="00B351F9">
              <w:t xml:space="preserve"> </w:t>
            </w:r>
            <w:r w:rsidR="00D43F6B">
              <w:br/>
            </w:r>
          </w:p>
          <w:p w14:paraId="229148B0" w14:textId="77777777" w:rsidR="007B7FC3" w:rsidRPr="00D43F6B" w:rsidRDefault="00B351F9" w:rsidP="007B7FC3">
            <w:pPr>
              <w:pStyle w:val="breedstandaard"/>
              <w:rPr>
                <w:sz w:val="18"/>
                <w:szCs w:val="18"/>
              </w:rPr>
            </w:pPr>
            <w:r>
              <w:rPr>
                <w:sz w:val="18"/>
                <w:szCs w:val="18"/>
              </w:rPr>
              <w:t>Dhr. Jonas Thielemans (projectleider)</w:t>
            </w:r>
            <w:r>
              <w:rPr>
                <w:sz w:val="18"/>
                <w:szCs w:val="18"/>
              </w:rPr>
              <w:br/>
            </w:r>
            <w:hyperlink r:id="rId20" w:history="1">
              <w:r w:rsidRPr="00A057A3">
                <w:rPr>
                  <w:rStyle w:val="Hyperlink"/>
                  <w:sz w:val="18"/>
                  <w:szCs w:val="18"/>
                </w:rPr>
                <w:t>jonas.thielemans</w:t>
              </w:r>
              <w:r w:rsidRPr="00A057A3">
                <w:rPr>
                  <w:rStyle w:val="Hyperlink"/>
                  <w:rFonts w:ascii="Arial" w:hAnsi="Arial" w:cs="Arial"/>
                  <w:sz w:val="18"/>
                  <w:szCs w:val="18"/>
                </w:rPr>
                <w:t>@</w:t>
              </w:r>
              <w:r w:rsidRPr="00A057A3">
                <w:rPr>
                  <w:rStyle w:val="Hyperlink"/>
                  <w:sz w:val="18"/>
                  <w:szCs w:val="18"/>
                </w:rPr>
                <w:t>stad.gent</w:t>
              </w:r>
            </w:hyperlink>
            <w:r>
              <w:rPr>
                <w:sz w:val="18"/>
                <w:szCs w:val="18"/>
              </w:rPr>
              <w:t xml:space="preserve"> </w:t>
            </w:r>
          </w:p>
        </w:tc>
        <w:tc>
          <w:tcPr>
            <w:tcW w:w="4309" w:type="dxa"/>
          </w:tcPr>
          <w:p w14:paraId="3A9E4707" w14:textId="77777777" w:rsidR="007B7FC3" w:rsidRPr="00A56B82" w:rsidRDefault="007B7FC3" w:rsidP="007B7FC3">
            <w:pPr>
              <w:pStyle w:val="breedstandaard"/>
              <w:rPr>
                <w:sz w:val="18"/>
                <w:szCs w:val="18"/>
              </w:rPr>
            </w:pPr>
            <w:r w:rsidRPr="00A56B82">
              <w:rPr>
                <w:b/>
                <w:sz w:val="18"/>
                <w:szCs w:val="18"/>
              </w:rPr>
              <w:t>Aannemer &amp; verantwoordelijke signalisatie</w:t>
            </w:r>
            <w:r w:rsidRPr="00A56B82">
              <w:rPr>
                <w:sz w:val="18"/>
                <w:szCs w:val="18"/>
              </w:rPr>
              <w:t>:</w:t>
            </w:r>
          </w:p>
          <w:p w14:paraId="6517AF22" w14:textId="77777777" w:rsidR="007B7FC3" w:rsidRPr="00A56B82" w:rsidRDefault="007B7FC3" w:rsidP="007B7FC3">
            <w:pPr>
              <w:pStyle w:val="breedstandaard"/>
              <w:rPr>
                <w:sz w:val="18"/>
                <w:szCs w:val="18"/>
              </w:rPr>
            </w:pPr>
            <w:r w:rsidRPr="00A56B82">
              <w:rPr>
                <w:sz w:val="18"/>
                <w:szCs w:val="18"/>
              </w:rPr>
              <w:t xml:space="preserve">Firma </w:t>
            </w:r>
            <w:r w:rsidR="00B351F9">
              <w:rPr>
                <w:sz w:val="18"/>
                <w:szCs w:val="18"/>
              </w:rPr>
              <w:t>Persyn NV</w:t>
            </w:r>
          </w:p>
          <w:p w14:paraId="58A69227" w14:textId="77777777" w:rsidR="007B7FC3" w:rsidRPr="00A56B82" w:rsidRDefault="007B7FC3" w:rsidP="007B7FC3">
            <w:pPr>
              <w:pStyle w:val="breedkop3"/>
              <w:rPr>
                <w:b w:val="0"/>
                <w:color w:val="auto"/>
                <w:spacing w:val="1"/>
                <w:sz w:val="18"/>
                <w:szCs w:val="18"/>
              </w:rPr>
            </w:pPr>
            <w:r w:rsidRPr="00A56B82">
              <w:rPr>
                <w:b w:val="0"/>
                <w:color w:val="auto"/>
                <w:spacing w:val="1"/>
                <w:sz w:val="18"/>
                <w:szCs w:val="18"/>
              </w:rPr>
              <w:t xml:space="preserve">Dhr. </w:t>
            </w:r>
            <w:r w:rsidR="00B351F9">
              <w:rPr>
                <w:b w:val="0"/>
                <w:color w:val="auto"/>
                <w:spacing w:val="1"/>
                <w:sz w:val="18"/>
                <w:szCs w:val="18"/>
              </w:rPr>
              <w:t>Kristof Sabbe</w:t>
            </w:r>
            <w:r w:rsidR="00B351F9">
              <w:rPr>
                <w:b w:val="0"/>
                <w:color w:val="auto"/>
                <w:spacing w:val="1"/>
                <w:sz w:val="18"/>
                <w:szCs w:val="18"/>
              </w:rPr>
              <w:br/>
            </w:r>
            <w:r w:rsidRPr="00A56B82">
              <w:rPr>
                <w:b w:val="0"/>
                <w:color w:val="auto"/>
                <w:spacing w:val="1"/>
                <w:sz w:val="18"/>
                <w:szCs w:val="18"/>
              </w:rPr>
              <w:t xml:space="preserve">Tel. </w:t>
            </w:r>
            <w:r w:rsidR="00B351F9">
              <w:rPr>
                <w:b w:val="0"/>
                <w:color w:val="auto"/>
                <w:spacing w:val="1"/>
                <w:sz w:val="18"/>
                <w:szCs w:val="18"/>
              </w:rPr>
              <w:t>056 75 65 01</w:t>
            </w:r>
          </w:p>
          <w:p w14:paraId="0941C41A" w14:textId="77777777" w:rsidR="007B7FC3" w:rsidRPr="00A56B82" w:rsidRDefault="007B7FC3" w:rsidP="007B7FC3">
            <w:pPr>
              <w:pStyle w:val="breedstandaard"/>
              <w:rPr>
                <w:sz w:val="18"/>
                <w:szCs w:val="18"/>
              </w:rPr>
            </w:pPr>
          </w:p>
          <w:p w14:paraId="3B0CDC6F" w14:textId="77777777" w:rsidR="007B7FC3" w:rsidRPr="00A56B82" w:rsidRDefault="007B7FC3" w:rsidP="007B7FC3">
            <w:pPr>
              <w:pStyle w:val="breedstandaard"/>
              <w:rPr>
                <w:sz w:val="18"/>
                <w:szCs w:val="18"/>
              </w:rPr>
            </w:pPr>
          </w:p>
        </w:tc>
      </w:tr>
    </w:tbl>
    <w:p w14:paraId="512F4D8A" w14:textId="77777777" w:rsidR="00276770" w:rsidRDefault="00276770" w:rsidP="00457002">
      <w:pPr>
        <w:pStyle w:val="ondertekening"/>
      </w:pPr>
    </w:p>
    <w:sectPr w:rsidR="00276770" w:rsidSect="00A70C78">
      <w:footerReference w:type="default" r:id="rId21"/>
      <w:pgSz w:w="11906" w:h="16838" w:code="9"/>
      <w:pgMar w:top="1219" w:right="1321" w:bottom="936" w:left="663" w:header="45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5961" w14:textId="77777777" w:rsidR="0043243B" w:rsidRDefault="0043243B" w:rsidP="00CB62C2">
      <w:r>
        <w:separator/>
      </w:r>
    </w:p>
  </w:endnote>
  <w:endnote w:type="continuationSeparator" w:id="0">
    <w:p w14:paraId="23E75D5B" w14:textId="77777777" w:rsidR="0043243B" w:rsidRDefault="0043243B" w:rsidP="00CB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269" w:type="dxa"/>
      <w:tblBorders>
        <w:top w:val="none" w:sz="0" w:space="0" w:color="auto"/>
        <w:bottom w:val="none" w:sz="0" w:space="0" w:color="auto"/>
        <w:insideH w:val="none" w:sz="0" w:space="0" w:color="auto"/>
        <w:insideV w:val="none" w:sz="0" w:space="0" w:color="auto"/>
      </w:tblBorders>
      <w:tblLayout w:type="fixed"/>
      <w:tblCellMar>
        <w:top w:w="879" w:type="dxa"/>
        <w:bottom w:w="0" w:type="dxa"/>
      </w:tblCellMar>
      <w:tblLook w:val="0600" w:firstRow="0" w:lastRow="0" w:firstColumn="0" w:lastColumn="0" w:noHBand="1" w:noVBand="1"/>
    </w:tblPr>
    <w:tblGrid>
      <w:gridCol w:w="8269"/>
    </w:tblGrid>
    <w:tr w:rsidR="00D27BF4" w:rsidRPr="004A407B" w14:paraId="7523E18C" w14:textId="77777777" w:rsidTr="0040732B">
      <w:trPr>
        <w:cantSplit/>
      </w:trPr>
      <w:tc>
        <w:tcPr>
          <w:tcW w:w="8269" w:type="dxa"/>
          <w:vAlign w:val="bottom"/>
        </w:tcPr>
        <w:p w14:paraId="6AF932EF" w14:textId="77777777" w:rsidR="00D27BF4" w:rsidRPr="004A407B" w:rsidRDefault="00DE1F41" w:rsidP="00C224EF">
          <w:pPr>
            <w:pStyle w:val="Voettekst"/>
          </w:pPr>
          <w:r w:rsidRPr="006C0E21">
            <w:rPr>
              <w:rStyle w:val="voettekstpostadres"/>
            </w:rPr>
            <w:t>Postadres</w:t>
          </w:r>
          <w:r w:rsidRPr="006C0E21">
            <w:t xml:space="preserve"> Stad Gent</w:t>
          </w:r>
          <w:r>
            <w:t xml:space="preserve"> </w:t>
          </w:r>
          <w:r w:rsidRPr="006C0E21">
            <w:t xml:space="preserve">– </w:t>
          </w:r>
          <w:r w:rsidR="00C224EF">
            <w:t>Dienst Wegen, Bruggen en Waterlopen</w:t>
          </w:r>
          <w:r w:rsidRPr="006C0E21">
            <w:t xml:space="preserve"> |</w:t>
          </w:r>
          <w:r>
            <w:t> </w:t>
          </w:r>
          <w:r w:rsidRPr="006C0E21">
            <w:t>Stadhuis |</w:t>
          </w:r>
          <w:r>
            <w:t> </w:t>
          </w:r>
          <w:r w:rsidRPr="006C0E21">
            <w:t>Botermarkt 1 |</w:t>
          </w:r>
          <w:r>
            <w:t> </w:t>
          </w:r>
          <w:r w:rsidRPr="006C0E21">
            <w:t>9000 Gent</w:t>
          </w:r>
          <w:r w:rsidR="00D27BF4" w:rsidRPr="004A407B">
            <w:rPr>
              <w:noProof/>
              <w:lang w:eastAsia="nl-BE"/>
            </w:rPr>
            <mc:AlternateContent>
              <mc:Choice Requires="wps">
                <w:drawing>
                  <wp:anchor distT="0" distB="0" distL="114300" distR="114300" simplePos="0" relativeHeight="251651072" behindDoc="0" locked="1" layoutInCell="1" allowOverlap="1" wp14:anchorId="13E326EE" wp14:editId="0C594078">
                    <wp:simplePos x="0" y="0"/>
                    <wp:positionH relativeFrom="page">
                      <wp:posOffset>6720840</wp:posOffset>
                    </wp:positionH>
                    <wp:positionV relativeFrom="page">
                      <wp:posOffset>9072880</wp:posOffset>
                    </wp:positionV>
                    <wp:extent cx="0" cy="2072160"/>
                    <wp:effectExtent l="0" t="0" r="19050" b="23495"/>
                    <wp:wrapNone/>
                    <wp:docPr id="4" name="Rechte verbindingslijn 4"/>
                    <wp:cNvGraphicFramePr/>
                    <a:graphic xmlns:a="http://schemas.openxmlformats.org/drawingml/2006/main">
                      <a:graphicData uri="http://schemas.microsoft.com/office/word/2010/wordprocessingShape">
                        <wps:wsp>
                          <wps:cNvCnPr/>
                          <wps:spPr>
                            <a:xfrm flipV="1">
                              <a:off x="0" y="0"/>
                              <a:ext cx="0" cy="2072160"/>
                            </a:xfrm>
                            <a:prstGeom prst="line">
                              <a:avLst/>
                            </a:prstGeom>
                            <a:ln w="31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DC2F9E" id="Rechte verbindingslijn 4" o:spid="_x0000_s1026" style="position:absolute;flip:y;z-index:2516510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9.2pt,714.4pt" to="529.2pt,8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" strokecolor="#0081b5 [3209]" strokeweight=".25pt">
                    <w10:wrap anchorx="page" anchory="page"/>
                    <w10:anchorlock/>
                  </v:line>
                </w:pict>
              </mc:Fallback>
            </mc:AlternateContent>
          </w:r>
        </w:p>
      </w:tc>
    </w:tr>
    <w:tr w:rsidR="008F7B63" w:rsidRPr="008F7B63" w14:paraId="57200D7D" w14:textId="77777777" w:rsidTr="004A0995">
      <w:trPr>
        <w:cantSplit/>
        <w:trHeight w:val="397"/>
      </w:trPr>
      <w:tc>
        <w:tcPr>
          <w:tcW w:w="8269" w:type="dxa"/>
          <w:tcMar>
            <w:top w:w="45" w:type="dxa"/>
          </w:tcMar>
          <w:vAlign w:val="bottom"/>
        </w:tcPr>
        <w:p w14:paraId="7C90B942" w14:textId="77777777" w:rsidR="008F7B63" w:rsidRPr="008F7B63" w:rsidRDefault="008F7B63" w:rsidP="00CB62C2">
          <w:pPr>
            <w:pStyle w:val="voettekstdisclaimer"/>
          </w:pPr>
        </w:p>
      </w:tc>
    </w:tr>
  </w:tbl>
  <w:sdt>
    <w:sdtPr>
      <w:alias w:val="logoBlock_1"/>
      <w:tag w:val="logoBlock_1"/>
      <w:id w:val="-636260315"/>
      <w:lock w:val="sdtContentLocked"/>
      <w:placeholder>
        <w:docPart w:val="2EA75ED8A4D3454D813875CAF240986C"/>
      </w:placeholder>
    </w:sdtPr>
    <w:sdtEndPr/>
    <w:sdtContent>
      <w:p w14:paraId="03B25FA3" w14:textId="77777777" w:rsidR="00122BBA" w:rsidRPr="00292CA7" w:rsidRDefault="00A506FA" w:rsidP="00CB62C2">
        <w:pPr>
          <w:pStyle w:val="voettekstklein"/>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logoBlock_1"/>
      <w:tag w:val="logoBlock_1"/>
      <w:id w:val="784551767"/>
      <w:lock w:val="sdtContentLocked"/>
      <w:placeholder>
        <w:docPart w:val="308C506261E647F9B9D26FF90C6A1020"/>
      </w:placeholder>
    </w:sdtPr>
    <w:sdtEndPr/>
    <w:sdtContent>
      <w:p w14:paraId="4C27FE80" w14:textId="77777777" w:rsidR="00A3357C" w:rsidRPr="00292CA7" w:rsidRDefault="006B565C" w:rsidP="00CB62C2">
        <w:pPr>
          <w:pStyle w:val="voettekstklein"/>
        </w:pPr>
        <w:r>
          <w:rPr>
            <w:noProof/>
            <w:lang w:eastAsia="nl-BE"/>
          </w:rPr>
          <mc:AlternateContent>
            <mc:Choice Requires="wps">
              <w:drawing>
                <wp:anchor distT="0" distB="0" distL="114300" distR="114300" simplePos="0" relativeHeight="251683840" behindDoc="0" locked="1" layoutInCell="1" allowOverlap="1" wp14:anchorId="570B046C" wp14:editId="5CB5925A">
                  <wp:simplePos x="0" y="0"/>
                  <wp:positionH relativeFrom="page">
                    <wp:posOffset>2520315</wp:posOffset>
                  </wp:positionH>
                  <wp:positionV relativeFrom="page">
                    <wp:posOffset>10281285</wp:posOffset>
                  </wp:positionV>
                  <wp:extent cx="4200120" cy="0"/>
                  <wp:effectExtent l="0" t="0" r="29210" b="19050"/>
                  <wp:wrapNone/>
                  <wp:docPr id="24" name="Rechte verbindingslijn 24"/>
                  <wp:cNvGraphicFramePr/>
                  <a:graphic xmlns:a="http://schemas.openxmlformats.org/drawingml/2006/main">
                    <a:graphicData uri="http://schemas.microsoft.com/office/word/2010/wordprocessingShape">
                      <wps:wsp>
                        <wps:cNvCnPr/>
                        <wps:spPr>
                          <a:xfrm>
                            <a:off x="0" y="0"/>
                            <a:ext cx="420012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395FCF" id="Rechte verbindingslijn 24" o:spid="_x0000_s1026" style="position:absolute;z-index:2516838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98.45pt,809.55pt" to="529.15pt,8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" strokecolor="#009fe3 [3215]" strokeweight=".5pt">
                  <w10:wrap anchorx="page" anchory="page"/>
                  <w10:anchorlock/>
                </v:line>
              </w:pict>
            </mc:Fallback>
          </mc:AlternateContent>
        </w:r>
        <w:r>
          <w:rPr>
            <w:noProof/>
            <w:lang w:eastAsia="nl-BE"/>
          </w:rPr>
          <mc:AlternateContent>
            <mc:Choice Requires="wps">
              <w:drawing>
                <wp:anchor distT="0" distB="0" distL="114300" distR="114300" simplePos="0" relativeHeight="251681792" behindDoc="0" locked="1" layoutInCell="1" allowOverlap="1" wp14:anchorId="3CBC6ED9" wp14:editId="23F540BE">
                  <wp:simplePos x="0" y="0"/>
                  <wp:positionH relativeFrom="page">
                    <wp:posOffset>420370</wp:posOffset>
                  </wp:positionH>
                  <wp:positionV relativeFrom="page">
                    <wp:posOffset>10281285</wp:posOffset>
                  </wp:positionV>
                  <wp:extent cx="1679760" cy="0"/>
                  <wp:effectExtent l="0" t="0" r="34925" b="19050"/>
                  <wp:wrapNone/>
                  <wp:docPr id="23" name="Rechte verbindingslijn 23"/>
                  <wp:cNvGraphicFramePr/>
                  <a:graphic xmlns:a="http://schemas.openxmlformats.org/drawingml/2006/main">
                    <a:graphicData uri="http://schemas.microsoft.com/office/word/2010/wordprocessingShape">
                      <wps:wsp>
                        <wps:cNvCnPr/>
                        <wps:spPr>
                          <a:xfrm>
                            <a:off x="0" y="0"/>
                            <a:ext cx="1679760" cy="0"/>
                          </a:xfrm>
                          <a:prstGeom prst="line">
                            <a:avLst/>
                          </a:prstGeom>
                          <a:ln w="6350">
                            <a:solidFill>
                              <a:srgbClr val="2C3F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8ACD3B" id="Rechte verbindingslijn 23" o:spid="_x0000_s1026" style="position:absolute;z-index:2516817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3.1pt,809.55pt" to="165.35pt,8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" strokecolor="#2c3f48" strokeweight=".5pt">
                  <w10:wrap anchorx="page" anchory="page"/>
                  <w10:anchorlock/>
                </v:line>
              </w:pict>
            </mc:Fallback>
          </mc:AlternateContent>
        </w:r>
        <w:r w:rsidR="00993506">
          <w:rPr>
            <w:noProof/>
            <w:lang w:eastAsia="nl-BE"/>
          </w:rPr>
          <mc:AlternateContent>
            <mc:Choice Requires="wps">
              <w:drawing>
                <wp:anchor distT="0" distB="0" distL="114300" distR="114300" simplePos="0" relativeHeight="251679744" behindDoc="0" locked="1" layoutInCell="1" allowOverlap="1" wp14:anchorId="12C17E8F" wp14:editId="2420FD02">
                  <wp:simplePos x="0" y="0"/>
                  <wp:positionH relativeFrom="page">
                    <wp:posOffset>420370</wp:posOffset>
                  </wp:positionH>
                  <wp:positionV relativeFrom="page">
                    <wp:posOffset>584835</wp:posOffset>
                  </wp:positionV>
                  <wp:extent cx="1680120" cy="0"/>
                  <wp:effectExtent l="0" t="0" r="34925" b="19050"/>
                  <wp:wrapNone/>
                  <wp:docPr id="21" name="Rechte verbindingslijn 21"/>
                  <wp:cNvGraphicFramePr/>
                  <a:graphic xmlns:a="http://schemas.openxmlformats.org/drawingml/2006/main">
                    <a:graphicData uri="http://schemas.microsoft.com/office/word/2010/wordprocessingShape">
                      <wps:wsp>
                        <wps:cNvCnPr/>
                        <wps:spPr>
                          <a:xfrm>
                            <a:off x="0" y="0"/>
                            <a:ext cx="1680120" cy="0"/>
                          </a:xfrm>
                          <a:prstGeom prst="line">
                            <a:avLst/>
                          </a:prstGeom>
                          <a:ln w="6350">
                            <a:solidFill>
                              <a:srgbClr val="2C3F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4DF5CB" id="Rechte verbindingslijn 21" o:spid="_x0000_s102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3.1pt,46.05pt" to="165.4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" strokecolor="#2c3f48" strokeweight=".5pt">
                  <w10:wrap anchorx="page" anchory="page"/>
                  <w10:anchorlock/>
                </v:line>
              </w:pict>
            </mc:Fallback>
          </mc:AlternateContent>
        </w:r>
        <w:r w:rsidR="00993506">
          <w:rPr>
            <w:noProof/>
            <w:lang w:eastAsia="nl-BE"/>
          </w:rPr>
          <w:drawing>
            <wp:anchor distT="0" distB="0" distL="114300" distR="114300" simplePos="0" relativeHeight="251678720" behindDoc="1" locked="1" layoutInCell="1" allowOverlap="1" wp14:anchorId="2096ED07" wp14:editId="590FDAF7">
              <wp:simplePos x="0" y="0"/>
              <wp:positionH relativeFrom="margin">
                <wp:posOffset>2075180</wp:posOffset>
              </wp:positionH>
              <wp:positionV relativeFrom="page">
                <wp:posOffset>560070</wp:posOffset>
              </wp:positionV>
              <wp:extent cx="4255770" cy="182245"/>
              <wp:effectExtent l="0" t="0" r="0" b="825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ef_bewoners_accolade-0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55770" cy="182245"/>
                      </a:xfrm>
                      <a:prstGeom prst="rect">
                        <a:avLst/>
                      </a:prstGeom>
                    </pic:spPr>
                  </pic:pic>
                </a:graphicData>
              </a:graphic>
              <wp14:sizeRelH relativeFrom="margin">
                <wp14:pctWidth>0</wp14:pctWidth>
              </wp14:sizeRelH>
              <wp14:sizeRelV relativeFrom="margin">
                <wp14:pctHeight>0</wp14:pctHeight>
              </wp14:sizeRelV>
            </wp:anchor>
          </w:drawing>
        </w:r>
        <w:r w:rsidR="00A3357C">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B622" w14:textId="77777777" w:rsidR="0043243B" w:rsidRPr="00993852" w:rsidRDefault="0043243B" w:rsidP="00CB62C2">
      <w:pPr>
        <w:pStyle w:val="voetnootscheidingsteken"/>
      </w:pPr>
      <w:r w:rsidRPr="00993852">
        <w:t>––––––</w:t>
      </w:r>
    </w:p>
  </w:footnote>
  <w:footnote w:type="continuationSeparator" w:id="0">
    <w:p w14:paraId="53287B15" w14:textId="77777777" w:rsidR="0043243B" w:rsidRDefault="0043243B" w:rsidP="00CB62C2">
      <w:pPr>
        <w:pStyle w:val="voetnootscheidingsteken"/>
      </w:pPr>
      <w:r w:rsidRPr="00993852">
        <w:t>––––––</w:t>
      </w:r>
    </w:p>
  </w:footnote>
  <w:footnote w:type="continuationNotice" w:id="1">
    <w:p w14:paraId="40E77435" w14:textId="77777777" w:rsidR="0043243B" w:rsidRDefault="0043243B" w:rsidP="00CB62C2">
      <w:pPr>
        <w:pStyle w:val="voetnootvervolgaanduid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logoBlock_2"/>
      <w:tag w:val="logoBlock_2"/>
      <w:id w:val="-1795978716"/>
      <w:lock w:val="sdtContentLocked"/>
      <w:placeholder>
        <w:docPart w:val="2EA75ED8A4D3454D813875CAF240986C"/>
      </w:placeholder>
    </w:sdtPr>
    <w:sdtEndPr/>
    <w:sdtContent>
      <w:p w14:paraId="4450E832" w14:textId="77777777" w:rsidR="00385625" w:rsidRPr="006072AE" w:rsidRDefault="00403085" w:rsidP="00CB62C2">
        <w:pPr>
          <w:pStyle w:val="voettekstklein"/>
        </w:pPr>
        <w:r>
          <w:rPr>
            <w:noProof/>
            <w:lang w:eastAsia="nl-BE"/>
          </w:rPr>
          <mc:AlternateContent>
            <mc:Choice Requires="wps">
              <w:drawing>
                <wp:anchor distT="0" distB="0" distL="114300" distR="114300" simplePos="0" relativeHeight="251669504" behindDoc="0" locked="0" layoutInCell="1" allowOverlap="1" wp14:anchorId="1DD83664" wp14:editId="0AAB560D">
                  <wp:simplePos x="0" y="0"/>
                  <wp:positionH relativeFrom="page">
                    <wp:posOffset>212725</wp:posOffset>
                  </wp:positionH>
                  <wp:positionV relativeFrom="page">
                    <wp:posOffset>3780790</wp:posOffset>
                  </wp:positionV>
                  <wp:extent cx="208440" cy="0"/>
                  <wp:effectExtent l="0" t="0" r="20320" b="19050"/>
                  <wp:wrapNone/>
                  <wp:docPr id="1" name="Rechte verbindingslijn 1"/>
                  <wp:cNvGraphicFramePr/>
                  <a:graphic xmlns:a="http://schemas.openxmlformats.org/drawingml/2006/main">
                    <a:graphicData uri="http://schemas.microsoft.com/office/word/2010/wordprocessingShape">
                      <wps:wsp>
                        <wps:cNvCnPr/>
                        <wps:spPr>
                          <a:xfrm>
                            <a:off x="0" y="0"/>
                            <a:ext cx="208440" cy="0"/>
                          </a:xfrm>
                          <a:prstGeom prst="line">
                            <a:avLst/>
                          </a:prstGeom>
                          <a:ln w="762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B2E63" id="Rechte verbindingslijn 1"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6.75pt,297.7pt" to="33.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" strokecolor="#a5a5a5 [2092]" strokeweight=".6pt">
                  <w10:wrap anchorx="page" anchory="page"/>
                </v:line>
              </w:pict>
            </mc:Fallback>
          </mc:AlternateContent>
        </w:r>
        <w:r w:rsidR="00216955" w:rsidRPr="009A09AD">
          <w:rPr>
            <w:noProof/>
            <w:lang w:eastAsia="nl-BE"/>
          </w:rPr>
          <w:drawing>
            <wp:anchor distT="0" distB="0" distL="114300" distR="114300" simplePos="0" relativeHeight="251657216" behindDoc="1" locked="0" layoutInCell="1" allowOverlap="1" wp14:anchorId="6A10DB48" wp14:editId="23B93997">
              <wp:simplePos x="0" y="0"/>
              <wp:positionH relativeFrom="page">
                <wp:posOffset>400050</wp:posOffset>
              </wp:positionH>
              <wp:positionV relativeFrom="page">
                <wp:posOffset>560070</wp:posOffset>
              </wp:positionV>
              <wp:extent cx="1111885" cy="800100"/>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sidR="00216955">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33C1" w14:textId="77777777" w:rsidR="00166D6E" w:rsidRDefault="00166D6E" w:rsidP="00CB62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80D"/>
    <w:multiLevelType w:val="hybridMultilevel"/>
    <w:tmpl w:val="E1284146"/>
    <w:lvl w:ilvl="0" w:tplc="6F78A80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782889"/>
    <w:multiLevelType w:val="hybridMultilevel"/>
    <w:tmpl w:val="EB4C52D2"/>
    <w:lvl w:ilvl="0" w:tplc="3648C45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05246FFB"/>
    <w:multiLevelType w:val="multilevel"/>
    <w:tmpl w:val="A1C8DFDE"/>
    <w:styleLink w:val="FIGUURTITEL"/>
    <w:lvl w:ilvl="0">
      <w:start w:val="1"/>
      <w:numFmt w:val="bullet"/>
      <w:pStyle w:val="bijschrift"/>
      <w:lvlText w:val=""/>
      <w:lvlJc w:val="left"/>
      <w:pPr>
        <w:ind w:left="210" w:hanging="210"/>
      </w:pPr>
      <w:rPr>
        <w:rFonts w:ascii="Wingdings 3" w:hAnsi="Wingdings 3" w:hint="default"/>
        <w:color w:val="auto"/>
        <w:position w:val="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53C7F45"/>
    <w:multiLevelType w:val="multilevel"/>
    <w:tmpl w:val="A1C8DFDE"/>
    <w:numStyleLink w:val="FIGUURTITEL"/>
  </w:abstractNum>
  <w:abstractNum w:abstractNumId="4" w15:restartNumberingAfterBreak="0">
    <w:nsid w:val="107A5CDB"/>
    <w:multiLevelType w:val="multilevel"/>
    <w:tmpl w:val="18A6E5E0"/>
    <w:styleLink w:val="TABELOPSOM"/>
    <w:lvl w:ilvl="0">
      <w:start w:val="1"/>
      <w:numFmt w:val="bullet"/>
      <w:pStyle w:val="tabellijstopsom1"/>
      <w:lvlText w:val="&gt;"/>
      <w:lvlJc w:val="left"/>
      <w:pPr>
        <w:ind w:left="170" w:hanging="170"/>
      </w:pPr>
      <w:rPr>
        <w:rFonts w:ascii="Calibri" w:hAnsi="Calibri" w:hint="default"/>
        <w:b/>
        <w:i w:val="0"/>
        <w:color w:val="009FE3" w:themeColor="text2"/>
        <w:sz w:val="20"/>
      </w:rPr>
    </w:lvl>
    <w:lvl w:ilvl="1">
      <w:start w:val="1"/>
      <w:numFmt w:val="bullet"/>
      <w:pStyle w:val="tabellijstopsom2"/>
      <w:lvlText w:val="–"/>
      <w:lvlJc w:val="left"/>
      <w:pPr>
        <w:ind w:left="369" w:hanging="199"/>
      </w:pPr>
      <w:rPr>
        <w:rFonts w:ascii="Calibri" w:hAnsi="Calibri" w:hint="default"/>
        <w:b/>
        <w:i w:val="0"/>
        <w:color w:val="009FE3" w:themeColor="text2"/>
      </w:rPr>
    </w:lvl>
    <w:lvl w:ilvl="2">
      <w:start w:val="1"/>
      <w:numFmt w:val="bullet"/>
      <w:pStyle w:val="tabellijstopsom3"/>
      <w:lvlText w:val="×"/>
      <w:lvlJc w:val="left"/>
      <w:pPr>
        <w:ind w:left="539" w:hanging="170"/>
      </w:pPr>
      <w:rPr>
        <w:rFonts w:ascii="Calibri" w:hAnsi="Calibri" w:hint="default"/>
        <w:b/>
        <w:i w:val="0"/>
        <w:color w:val="009FE3"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3EE4DBD"/>
    <w:multiLevelType w:val="multilevel"/>
    <w:tmpl w:val="1026CE62"/>
    <w:numStyleLink w:val="LIJSTOPSOM"/>
  </w:abstractNum>
  <w:abstractNum w:abstractNumId="6" w15:restartNumberingAfterBreak="0">
    <w:nsid w:val="1919198D"/>
    <w:multiLevelType w:val="multilevel"/>
    <w:tmpl w:val="A1C8DFDE"/>
    <w:numStyleLink w:val="FIGUURTITEL"/>
  </w:abstractNum>
  <w:abstractNum w:abstractNumId="7" w15:restartNumberingAfterBreak="0">
    <w:nsid w:val="1A446732"/>
    <w:multiLevelType w:val="multilevel"/>
    <w:tmpl w:val="46A2193E"/>
    <w:styleLink w:val="TABELNUM"/>
    <w:lvl w:ilvl="0">
      <w:start w:val="1"/>
      <w:numFmt w:val="decimal"/>
      <w:pStyle w:val="tabellijstnum"/>
      <w:lvlText w:val="%1."/>
      <w:lvlJc w:val="left"/>
      <w:pPr>
        <w:ind w:left="170" w:hanging="170"/>
      </w:pPr>
      <w:rPr>
        <w:rFonts w:hint="default"/>
        <w:b/>
        <w:i w:val="0"/>
        <w:color w:val="009FE3" w:themeColor="text2"/>
        <w:sz w:val="1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5015ADE"/>
    <w:multiLevelType w:val="multilevel"/>
    <w:tmpl w:val="A1C8DFDE"/>
    <w:numStyleLink w:val="FIGUURTITEL"/>
  </w:abstractNum>
  <w:abstractNum w:abstractNumId="9" w15:restartNumberingAfterBreak="0">
    <w:nsid w:val="2B121F37"/>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5A22CC"/>
    <w:multiLevelType w:val="multilevel"/>
    <w:tmpl w:val="564C0B5A"/>
    <w:styleLink w:val="LIJSTNUM"/>
    <w:lvl w:ilvl="0">
      <w:start w:val="1"/>
      <w:numFmt w:val="decimal"/>
      <w:pStyle w:val="lijstnum1"/>
      <w:lvlText w:val="%1."/>
      <w:lvlJc w:val="left"/>
      <w:pPr>
        <w:ind w:left="284" w:hanging="284"/>
      </w:pPr>
      <w:rPr>
        <w:rFonts w:hint="default"/>
        <w:b/>
        <w:i w:val="0"/>
        <w:color w:val="009FE3" w:themeColor="text2"/>
        <w:sz w:val="18"/>
      </w:rPr>
    </w:lvl>
    <w:lvl w:ilvl="1">
      <w:start w:val="1"/>
      <w:numFmt w:val="lowerLetter"/>
      <w:pStyle w:val="lijstnum2"/>
      <w:lvlText w:val="%2."/>
      <w:lvlJc w:val="left"/>
      <w:pPr>
        <w:ind w:left="567" w:hanging="283"/>
      </w:pPr>
      <w:rPr>
        <w:rFonts w:hint="default"/>
        <w:b/>
        <w:i w:val="0"/>
        <w:color w:val="009FE3" w:themeColor="text2"/>
        <w:sz w:val="18"/>
      </w:rPr>
    </w:lvl>
    <w:lvl w:ilvl="2">
      <w:start w:val="1"/>
      <w:numFmt w:val="decimal"/>
      <w:pStyle w:val="lijstnum3"/>
      <w:lvlText w:val="%3."/>
      <w:lvlJc w:val="left"/>
      <w:pPr>
        <w:ind w:left="851" w:hanging="284"/>
      </w:pPr>
      <w:rPr>
        <w:rFonts w:hint="default"/>
        <w:b/>
        <w:i w:val="0"/>
        <w:color w:val="009FE3" w:themeColor="text2"/>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894E20"/>
    <w:multiLevelType w:val="multilevel"/>
    <w:tmpl w:val="B9629186"/>
    <w:numStyleLink w:val="CONCLUSIEOPSOM"/>
  </w:abstractNum>
  <w:abstractNum w:abstractNumId="12" w15:restartNumberingAfterBreak="0">
    <w:nsid w:val="3BBD007E"/>
    <w:multiLevelType w:val="hybridMultilevel"/>
    <w:tmpl w:val="F57631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40651BB8"/>
    <w:multiLevelType w:val="multilevel"/>
    <w:tmpl w:val="18A6E5E0"/>
    <w:numStyleLink w:val="TABELOPSOM"/>
  </w:abstractNum>
  <w:abstractNum w:abstractNumId="14" w15:restartNumberingAfterBreak="0">
    <w:nsid w:val="43A26E61"/>
    <w:multiLevelType w:val="multilevel"/>
    <w:tmpl w:val="1026CE62"/>
    <w:numStyleLink w:val="LIJSTOPSOM"/>
  </w:abstractNum>
  <w:abstractNum w:abstractNumId="15" w15:restartNumberingAfterBreak="0">
    <w:nsid w:val="45D12070"/>
    <w:multiLevelType w:val="multilevel"/>
    <w:tmpl w:val="B9629186"/>
    <w:numStyleLink w:val="CONCLUSIEOPSOM"/>
  </w:abstractNum>
  <w:abstractNum w:abstractNumId="16" w15:restartNumberingAfterBreak="0">
    <w:nsid w:val="48E37998"/>
    <w:multiLevelType w:val="multilevel"/>
    <w:tmpl w:val="B9629186"/>
    <w:styleLink w:val="CONCLUSIEOPSOM"/>
    <w:lvl w:ilvl="0">
      <w:start w:val="1"/>
      <w:numFmt w:val="bullet"/>
      <w:pStyle w:val="conclusie"/>
      <w:lvlText w:val="»"/>
      <w:lvlJc w:val="left"/>
      <w:pPr>
        <w:ind w:left="284" w:hanging="284"/>
      </w:pPr>
      <w:rPr>
        <w:rFonts w:ascii="Calibri" w:hAnsi="Calibri" w:hint="default"/>
        <w:b/>
        <w:i w:val="0"/>
        <w:color w:val="009FE3" w:themeColor="text2"/>
        <w:position w:val="-2"/>
        <w:sz w:val="34"/>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27475DD"/>
    <w:multiLevelType w:val="multilevel"/>
    <w:tmpl w:val="060A31E8"/>
    <w:numStyleLink w:val="KOPNUM"/>
  </w:abstractNum>
  <w:abstractNum w:abstractNumId="18" w15:restartNumberingAfterBreak="0">
    <w:nsid w:val="59A30BBA"/>
    <w:multiLevelType w:val="multilevel"/>
    <w:tmpl w:val="1026CE62"/>
    <w:styleLink w:val="LIJSTOPSOM"/>
    <w:lvl w:ilvl="0">
      <w:start w:val="1"/>
      <w:numFmt w:val="bullet"/>
      <w:pStyle w:val="lijstopsom1"/>
      <w:lvlText w:val="&gt;"/>
      <w:lvlJc w:val="left"/>
      <w:pPr>
        <w:ind w:left="284" w:hanging="284"/>
      </w:pPr>
      <w:rPr>
        <w:rFonts w:ascii="Calibri" w:hAnsi="Calibri" w:hint="default"/>
        <w:b/>
        <w:i w:val="0"/>
        <w:color w:val="009FE3" w:themeColor="text2"/>
        <w:sz w:val="20"/>
      </w:rPr>
    </w:lvl>
    <w:lvl w:ilvl="1">
      <w:start w:val="1"/>
      <w:numFmt w:val="bullet"/>
      <w:pStyle w:val="lijstopsom2"/>
      <w:lvlText w:val="—"/>
      <w:lvlJc w:val="left"/>
      <w:pPr>
        <w:ind w:left="567" w:hanging="283"/>
      </w:pPr>
      <w:rPr>
        <w:rFonts w:ascii="Calibri" w:hAnsi="Calibri" w:hint="default"/>
        <w:b/>
        <w:i w:val="0"/>
        <w:color w:val="009FE3" w:themeColor="text2"/>
      </w:rPr>
    </w:lvl>
    <w:lvl w:ilvl="2">
      <w:start w:val="1"/>
      <w:numFmt w:val="bullet"/>
      <w:pStyle w:val="lijstopsom3"/>
      <w:lvlText w:val="×"/>
      <w:lvlJc w:val="left"/>
      <w:pPr>
        <w:ind w:left="851" w:hanging="284"/>
      </w:pPr>
      <w:rPr>
        <w:rFonts w:ascii="Calibri" w:hAnsi="Calibri" w:hint="default"/>
        <w:b/>
        <w:i w:val="0"/>
        <w:color w:val="009FE3"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66FD4D73"/>
    <w:multiLevelType w:val="multilevel"/>
    <w:tmpl w:val="564C0B5A"/>
    <w:numStyleLink w:val="LIJSTNUM"/>
  </w:abstractNum>
  <w:abstractNum w:abstractNumId="20" w15:restartNumberingAfterBreak="0">
    <w:nsid w:val="759D4B45"/>
    <w:multiLevelType w:val="multilevel"/>
    <w:tmpl w:val="060A31E8"/>
    <w:styleLink w:val="KOPNUM"/>
    <w:lvl w:ilvl="0">
      <w:start w:val="1"/>
      <w:numFmt w:val="decimal"/>
      <w:pStyle w:val="Kop1"/>
      <w:suff w:val="space"/>
      <w:lvlText w:val="%1."/>
      <w:lvlJc w:val="left"/>
      <w:pPr>
        <w:ind w:left="-992" w:firstLine="0"/>
      </w:pPr>
      <w:rPr>
        <w:rFonts w:hint="default"/>
        <w:b/>
        <w:i w:val="0"/>
        <w:sz w:val="48"/>
      </w:rPr>
    </w:lvl>
    <w:lvl w:ilvl="1">
      <w:start w:val="1"/>
      <w:numFmt w:val="decimal"/>
      <w:pStyle w:val="Kop2"/>
      <w:suff w:val="space"/>
      <w:lvlText w:val="%1.%2."/>
      <w:lvlJc w:val="left"/>
      <w:pPr>
        <w:ind w:left="0" w:firstLine="0"/>
      </w:pPr>
      <w:rPr>
        <w:rFonts w:hint="default"/>
        <w:sz w:val="32"/>
      </w:rPr>
    </w:lvl>
    <w:lvl w:ilvl="2">
      <w:start w:val="1"/>
      <w:numFmt w:val="decimal"/>
      <w:pStyle w:val="Kop3"/>
      <w:suff w:val="space"/>
      <w:lvlText w:val="%1.%2.%3."/>
      <w:lvlJc w:val="left"/>
      <w:pPr>
        <w:ind w:left="0" w:firstLine="0"/>
      </w:pPr>
      <w:rPr>
        <w:rFonts w:hint="default"/>
        <w:sz w:val="29"/>
      </w:rPr>
    </w:lvl>
    <w:lvl w:ilvl="3">
      <w:start w:val="1"/>
      <w:numFmt w:val="decimal"/>
      <w:pStyle w:val="Kop4"/>
      <w:suff w:val="space"/>
      <w:lvlText w:val="%1.%2.%3.%4."/>
      <w:lvlJc w:val="left"/>
      <w:pPr>
        <w:ind w:left="0" w:firstLine="0"/>
      </w:pPr>
      <w:rPr>
        <w:rFonts w:hint="default"/>
        <w:sz w:val="24"/>
      </w:rPr>
    </w:lvl>
    <w:lvl w:ilvl="4">
      <w:start w:val="1"/>
      <w:numFmt w:val="lowerLetter"/>
      <w:pStyle w:val="Kop5"/>
      <w:suff w:val="space"/>
      <w:lvlText w:val="%5."/>
      <w:lvlJc w:val="left"/>
      <w:pPr>
        <w:ind w:left="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9EC2D9C"/>
    <w:multiLevelType w:val="multilevel"/>
    <w:tmpl w:val="A1C8DFDE"/>
    <w:numStyleLink w:val="FIGUURTITEL"/>
  </w:abstractNum>
  <w:num w:numId="1" w16cid:durableId="1335692415">
    <w:abstractNumId w:val="18"/>
  </w:num>
  <w:num w:numId="2" w16cid:durableId="1618413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0137721">
    <w:abstractNumId w:val="10"/>
  </w:num>
  <w:num w:numId="4" w16cid:durableId="16998122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8063950">
    <w:abstractNumId w:val="19"/>
  </w:num>
  <w:num w:numId="6" w16cid:durableId="393506080">
    <w:abstractNumId w:val="14"/>
  </w:num>
  <w:num w:numId="7" w16cid:durableId="164591424">
    <w:abstractNumId w:val="5"/>
  </w:num>
  <w:num w:numId="8" w16cid:durableId="1483960599">
    <w:abstractNumId w:val="20"/>
  </w:num>
  <w:num w:numId="9" w16cid:durableId="16426186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3088175">
    <w:abstractNumId w:val="17"/>
  </w:num>
  <w:num w:numId="11" w16cid:durableId="791752341">
    <w:abstractNumId w:val="9"/>
  </w:num>
  <w:num w:numId="12" w16cid:durableId="319503314">
    <w:abstractNumId w:val="2"/>
  </w:num>
  <w:num w:numId="13" w16cid:durableId="1726953223">
    <w:abstractNumId w:val="6"/>
  </w:num>
  <w:num w:numId="14" w16cid:durableId="1171218754">
    <w:abstractNumId w:val="8"/>
  </w:num>
  <w:num w:numId="15" w16cid:durableId="709258233">
    <w:abstractNumId w:val="21"/>
  </w:num>
  <w:num w:numId="16" w16cid:durableId="306326280">
    <w:abstractNumId w:val="3"/>
  </w:num>
  <w:num w:numId="17" w16cid:durableId="1480993744">
    <w:abstractNumId w:val="7"/>
  </w:num>
  <w:num w:numId="18" w16cid:durableId="1963917592">
    <w:abstractNumId w:val="4"/>
  </w:num>
  <w:num w:numId="19" w16cid:durableId="608465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8412083">
    <w:abstractNumId w:val="13"/>
  </w:num>
  <w:num w:numId="21" w16cid:durableId="939070757">
    <w:abstractNumId w:val="16"/>
  </w:num>
  <w:num w:numId="22" w16cid:durableId="1497382619">
    <w:abstractNumId w:val="15"/>
  </w:num>
  <w:num w:numId="23" w16cid:durableId="1674258917">
    <w:abstractNumId w:val="11"/>
  </w:num>
  <w:num w:numId="24" w16cid:durableId="93596684">
    <w:abstractNumId w:val="1"/>
  </w:num>
  <w:num w:numId="25" w16cid:durableId="1589773642">
    <w:abstractNumId w:val="12"/>
  </w:num>
  <w:num w:numId="26" w16cid:durableId="114658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0"/>
    <w:rsid w:val="00003262"/>
    <w:rsid w:val="00010467"/>
    <w:rsid w:val="0001336A"/>
    <w:rsid w:val="000139DC"/>
    <w:rsid w:val="00023E41"/>
    <w:rsid w:val="0003163D"/>
    <w:rsid w:val="000334F4"/>
    <w:rsid w:val="000339C0"/>
    <w:rsid w:val="000479B2"/>
    <w:rsid w:val="000518B5"/>
    <w:rsid w:val="00052B02"/>
    <w:rsid w:val="00052C73"/>
    <w:rsid w:val="00055FAF"/>
    <w:rsid w:val="00057856"/>
    <w:rsid w:val="00070B96"/>
    <w:rsid w:val="00070C62"/>
    <w:rsid w:val="000818A0"/>
    <w:rsid w:val="00085468"/>
    <w:rsid w:val="00093965"/>
    <w:rsid w:val="00094CFD"/>
    <w:rsid w:val="000A3380"/>
    <w:rsid w:val="000B0CAE"/>
    <w:rsid w:val="000B5719"/>
    <w:rsid w:val="000B6CE8"/>
    <w:rsid w:val="000C1FAD"/>
    <w:rsid w:val="000C27A9"/>
    <w:rsid w:val="000C3883"/>
    <w:rsid w:val="000C7359"/>
    <w:rsid w:val="000D1CC7"/>
    <w:rsid w:val="000E0660"/>
    <w:rsid w:val="000E6DCF"/>
    <w:rsid w:val="000F67AD"/>
    <w:rsid w:val="000F7210"/>
    <w:rsid w:val="00100EC8"/>
    <w:rsid w:val="00106BFD"/>
    <w:rsid w:val="001076E1"/>
    <w:rsid w:val="00107BF0"/>
    <w:rsid w:val="001107DC"/>
    <w:rsid w:val="00122BBA"/>
    <w:rsid w:val="00130F8D"/>
    <w:rsid w:val="00132CE5"/>
    <w:rsid w:val="001345B0"/>
    <w:rsid w:val="00134645"/>
    <w:rsid w:val="00141E93"/>
    <w:rsid w:val="0014592B"/>
    <w:rsid w:val="00145D44"/>
    <w:rsid w:val="00145EE9"/>
    <w:rsid w:val="00157ABA"/>
    <w:rsid w:val="0016031D"/>
    <w:rsid w:val="00161ECE"/>
    <w:rsid w:val="001638F0"/>
    <w:rsid w:val="00163C30"/>
    <w:rsid w:val="00165FCD"/>
    <w:rsid w:val="00166D6E"/>
    <w:rsid w:val="00172346"/>
    <w:rsid w:val="00190D37"/>
    <w:rsid w:val="001955A6"/>
    <w:rsid w:val="001A6034"/>
    <w:rsid w:val="001B13A4"/>
    <w:rsid w:val="001B7E8D"/>
    <w:rsid w:val="001D07C0"/>
    <w:rsid w:val="001D72FD"/>
    <w:rsid w:val="001E2058"/>
    <w:rsid w:val="001E5A1E"/>
    <w:rsid w:val="001E7546"/>
    <w:rsid w:val="001F0F69"/>
    <w:rsid w:val="001F21C9"/>
    <w:rsid w:val="001F38ED"/>
    <w:rsid w:val="00210AF2"/>
    <w:rsid w:val="00216955"/>
    <w:rsid w:val="00225162"/>
    <w:rsid w:val="0023405D"/>
    <w:rsid w:val="002442A8"/>
    <w:rsid w:val="0027043B"/>
    <w:rsid w:val="002707C0"/>
    <w:rsid w:val="00271103"/>
    <w:rsid w:val="00271FA4"/>
    <w:rsid w:val="00276770"/>
    <w:rsid w:val="00280304"/>
    <w:rsid w:val="00283599"/>
    <w:rsid w:val="00292CA7"/>
    <w:rsid w:val="0029352B"/>
    <w:rsid w:val="00293766"/>
    <w:rsid w:val="00296BDF"/>
    <w:rsid w:val="002B60A9"/>
    <w:rsid w:val="002D25D1"/>
    <w:rsid w:val="00303F55"/>
    <w:rsid w:val="00304DB9"/>
    <w:rsid w:val="00312553"/>
    <w:rsid w:val="00315972"/>
    <w:rsid w:val="003209CF"/>
    <w:rsid w:val="003268AD"/>
    <w:rsid w:val="00334EE8"/>
    <w:rsid w:val="00345551"/>
    <w:rsid w:val="00345B90"/>
    <w:rsid w:val="0036299F"/>
    <w:rsid w:val="00373F0C"/>
    <w:rsid w:val="00385625"/>
    <w:rsid w:val="003858A8"/>
    <w:rsid w:val="00394E95"/>
    <w:rsid w:val="003A01AC"/>
    <w:rsid w:val="003A035A"/>
    <w:rsid w:val="003A152A"/>
    <w:rsid w:val="003B1A55"/>
    <w:rsid w:val="003C56F7"/>
    <w:rsid w:val="003E0A53"/>
    <w:rsid w:val="003F4750"/>
    <w:rsid w:val="003F4B89"/>
    <w:rsid w:val="00403085"/>
    <w:rsid w:val="00403E6A"/>
    <w:rsid w:val="00404B6C"/>
    <w:rsid w:val="00406575"/>
    <w:rsid w:val="0040732B"/>
    <w:rsid w:val="00407FF1"/>
    <w:rsid w:val="004126B8"/>
    <w:rsid w:val="0042498F"/>
    <w:rsid w:val="0043243B"/>
    <w:rsid w:val="0043324A"/>
    <w:rsid w:val="004340D7"/>
    <w:rsid w:val="0043637B"/>
    <w:rsid w:val="0044027F"/>
    <w:rsid w:val="00443365"/>
    <w:rsid w:val="00446C3D"/>
    <w:rsid w:val="00454793"/>
    <w:rsid w:val="00457002"/>
    <w:rsid w:val="00457743"/>
    <w:rsid w:val="00465CB9"/>
    <w:rsid w:val="00465D89"/>
    <w:rsid w:val="00471531"/>
    <w:rsid w:val="00484B9B"/>
    <w:rsid w:val="00490651"/>
    <w:rsid w:val="004910ED"/>
    <w:rsid w:val="00493A1F"/>
    <w:rsid w:val="00493F5F"/>
    <w:rsid w:val="004A0995"/>
    <w:rsid w:val="004A407B"/>
    <w:rsid w:val="004A540E"/>
    <w:rsid w:val="004A6AD9"/>
    <w:rsid w:val="004C49CA"/>
    <w:rsid w:val="004D7542"/>
    <w:rsid w:val="004E4442"/>
    <w:rsid w:val="004E5E48"/>
    <w:rsid w:val="004F3BC8"/>
    <w:rsid w:val="004F4208"/>
    <w:rsid w:val="00501676"/>
    <w:rsid w:val="0051104D"/>
    <w:rsid w:val="0052273A"/>
    <w:rsid w:val="00522F3C"/>
    <w:rsid w:val="00526BAA"/>
    <w:rsid w:val="00533ABF"/>
    <w:rsid w:val="0054422E"/>
    <w:rsid w:val="00551816"/>
    <w:rsid w:val="00560E9A"/>
    <w:rsid w:val="005616FD"/>
    <w:rsid w:val="005649EB"/>
    <w:rsid w:val="00567470"/>
    <w:rsid w:val="0057655E"/>
    <w:rsid w:val="00590F90"/>
    <w:rsid w:val="00593C36"/>
    <w:rsid w:val="005A01DF"/>
    <w:rsid w:val="005A1EAC"/>
    <w:rsid w:val="005A22E5"/>
    <w:rsid w:val="005A4EAF"/>
    <w:rsid w:val="005B0FFD"/>
    <w:rsid w:val="005B6A73"/>
    <w:rsid w:val="005C01D3"/>
    <w:rsid w:val="005C0D0E"/>
    <w:rsid w:val="005C4EC6"/>
    <w:rsid w:val="005D1C00"/>
    <w:rsid w:val="005E0F28"/>
    <w:rsid w:val="005E2F17"/>
    <w:rsid w:val="005F1760"/>
    <w:rsid w:val="006072AE"/>
    <w:rsid w:val="00615F32"/>
    <w:rsid w:val="006178C1"/>
    <w:rsid w:val="00626428"/>
    <w:rsid w:val="00637C7A"/>
    <w:rsid w:val="00640462"/>
    <w:rsid w:val="00647511"/>
    <w:rsid w:val="006553E7"/>
    <w:rsid w:val="00670F88"/>
    <w:rsid w:val="00684D0E"/>
    <w:rsid w:val="00692893"/>
    <w:rsid w:val="006928A8"/>
    <w:rsid w:val="00694175"/>
    <w:rsid w:val="006A3F10"/>
    <w:rsid w:val="006A473C"/>
    <w:rsid w:val="006A6CAA"/>
    <w:rsid w:val="006B565C"/>
    <w:rsid w:val="006C0E21"/>
    <w:rsid w:val="006C2FFE"/>
    <w:rsid w:val="006D1952"/>
    <w:rsid w:val="006D6540"/>
    <w:rsid w:val="006E0E99"/>
    <w:rsid w:val="006E20D3"/>
    <w:rsid w:val="006E49F3"/>
    <w:rsid w:val="006F4270"/>
    <w:rsid w:val="006F4B51"/>
    <w:rsid w:val="006F60B5"/>
    <w:rsid w:val="0070339F"/>
    <w:rsid w:val="00715E68"/>
    <w:rsid w:val="007239B1"/>
    <w:rsid w:val="0073038D"/>
    <w:rsid w:val="00735BD0"/>
    <w:rsid w:val="00754193"/>
    <w:rsid w:val="00757ADE"/>
    <w:rsid w:val="007737B3"/>
    <w:rsid w:val="00773D5B"/>
    <w:rsid w:val="00776C86"/>
    <w:rsid w:val="0079072E"/>
    <w:rsid w:val="00792788"/>
    <w:rsid w:val="007B4B2D"/>
    <w:rsid w:val="007B7FC3"/>
    <w:rsid w:val="007C017B"/>
    <w:rsid w:val="007C6333"/>
    <w:rsid w:val="007D0603"/>
    <w:rsid w:val="007D101C"/>
    <w:rsid w:val="007D499C"/>
    <w:rsid w:val="007D7BA9"/>
    <w:rsid w:val="007E044A"/>
    <w:rsid w:val="007F28B8"/>
    <w:rsid w:val="00805EEA"/>
    <w:rsid w:val="00812472"/>
    <w:rsid w:val="00814B84"/>
    <w:rsid w:val="00817A61"/>
    <w:rsid w:val="00830943"/>
    <w:rsid w:val="00837083"/>
    <w:rsid w:val="00847428"/>
    <w:rsid w:val="008524D0"/>
    <w:rsid w:val="00865C4D"/>
    <w:rsid w:val="0087687C"/>
    <w:rsid w:val="00876885"/>
    <w:rsid w:val="0088497E"/>
    <w:rsid w:val="00891278"/>
    <w:rsid w:val="00896142"/>
    <w:rsid w:val="008A7D3F"/>
    <w:rsid w:val="008B2844"/>
    <w:rsid w:val="008B3ED3"/>
    <w:rsid w:val="008B5809"/>
    <w:rsid w:val="008C2B18"/>
    <w:rsid w:val="008D2F0A"/>
    <w:rsid w:val="008D6C5B"/>
    <w:rsid w:val="008E27CE"/>
    <w:rsid w:val="008E3F7E"/>
    <w:rsid w:val="008E6C7C"/>
    <w:rsid w:val="008E7E81"/>
    <w:rsid w:val="008F47B1"/>
    <w:rsid w:val="008F6EF0"/>
    <w:rsid w:val="008F7B63"/>
    <w:rsid w:val="00904953"/>
    <w:rsid w:val="00905B02"/>
    <w:rsid w:val="009106DF"/>
    <w:rsid w:val="009239DC"/>
    <w:rsid w:val="00924C2A"/>
    <w:rsid w:val="00936D49"/>
    <w:rsid w:val="00941458"/>
    <w:rsid w:val="009436A0"/>
    <w:rsid w:val="00947F1F"/>
    <w:rsid w:val="00951A19"/>
    <w:rsid w:val="00961F44"/>
    <w:rsid w:val="00964ACB"/>
    <w:rsid w:val="00965137"/>
    <w:rsid w:val="00972D58"/>
    <w:rsid w:val="009848C3"/>
    <w:rsid w:val="009850BE"/>
    <w:rsid w:val="00987D78"/>
    <w:rsid w:val="00991219"/>
    <w:rsid w:val="00992E37"/>
    <w:rsid w:val="00993506"/>
    <w:rsid w:val="00993852"/>
    <w:rsid w:val="00997F8D"/>
    <w:rsid w:val="009A09AD"/>
    <w:rsid w:val="009A35C1"/>
    <w:rsid w:val="009C00BF"/>
    <w:rsid w:val="009C5217"/>
    <w:rsid w:val="009D24C8"/>
    <w:rsid w:val="009D63FD"/>
    <w:rsid w:val="009E7E47"/>
    <w:rsid w:val="009F0ADA"/>
    <w:rsid w:val="009F13DF"/>
    <w:rsid w:val="009F4724"/>
    <w:rsid w:val="009F7663"/>
    <w:rsid w:val="00A04F1E"/>
    <w:rsid w:val="00A23330"/>
    <w:rsid w:val="00A2581B"/>
    <w:rsid w:val="00A276DB"/>
    <w:rsid w:val="00A3011B"/>
    <w:rsid w:val="00A3357C"/>
    <w:rsid w:val="00A35308"/>
    <w:rsid w:val="00A378A9"/>
    <w:rsid w:val="00A450B4"/>
    <w:rsid w:val="00A506FA"/>
    <w:rsid w:val="00A51218"/>
    <w:rsid w:val="00A520D6"/>
    <w:rsid w:val="00A524F7"/>
    <w:rsid w:val="00A5449C"/>
    <w:rsid w:val="00A545AE"/>
    <w:rsid w:val="00A56B82"/>
    <w:rsid w:val="00A616E3"/>
    <w:rsid w:val="00A62790"/>
    <w:rsid w:val="00A70C78"/>
    <w:rsid w:val="00A81796"/>
    <w:rsid w:val="00A82CD7"/>
    <w:rsid w:val="00A8571E"/>
    <w:rsid w:val="00AA10B3"/>
    <w:rsid w:val="00AA2301"/>
    <w:rsid w:val="00AB324E"/>
    <w:rsid w:val="00AB4973"/>
    <w:rsid w:val="00AB5C2E"/>
    <w:rsid w:val="00AC0814"/>
    <w:rsid w:val="00AD3EFC"/>
    <w:rsid w:val="00AD59B1"/>
    <w:rsid w:val="00B00E1E"/>
    <w:rsid w:val="00B02A98"/>
    <w:rsid w:val="00B033D5"/>
    <w:rsid w:val="00B04567"/>
    <w:rsid w:val="00B05651"/>
    <w:rsid w:val="00B060AC"/>
    <w:rsid w:val="00B11969"/>
    <w:rsid w:val="00B14D75"/>
    <w:rsid w:val="00B27488"/>
    <w:rsid w:val="00B33321"/>
    <w:rsid w:val="00B33AF1"/>
    <w:rsid w:val="00B351F9"/>
    <w:rsid w:val="00B36572"/>
    <w:rsid w:val="00B42FAB"/>
    <w:rsid w:val="00B45FCA"/>
    <w:rsid w:val="00B5055E"/>
    <w:rsid w:val="00B52B5C"/>
    <w:rsid w:val="00B564FE"/>
    <w:rsid w:val="00B639E7"/>
    <w:rsid w:val="00B71B47"/>
    <w:rsid w:val="00B8063E"/>
    <w:rsid w:val="00B8071A"/>
    <w:rsid w:val="00B82BC2"/>
    <w:rsid w:val="00B911D3"/>
    <w:rsid w:val="00BA2448"/>
    <w:rsid w:val="00BB2F92"/>
    <w:rsid w:val="00BD73BC"/>
    <w:rsid w:val="00BE3598"/>
    <w:rsid w:val="00BF4C02"/>
    <w:rsid w:val="00C10F95"/>
    <w:rsid w:val="00C11B32"/>
    <w:rsid w:val="00C1779B"/>
    <w:rsid w:val="00C224EF"/>
    <w:rsid w:val="00C464A9"/>
    <w:rsid w:val="00C50A82"/>
    <w:rsid w:val="00C557F1"/>
    <w:rsid w:val="00C61C5D"/>
    <w:rsid w:val="00C753D6"/>
    <w:rsid w:val="00C75A28"/>
    <w:rsid w:val="00C8292C"/>
    <w:rsid w:val="00C8508E"/>
    <w:rsid w:val="00C86D63"/>
    <w:rsid w:val="00CA1560"/>
    <w:rsid w:val="00CA4E22"/>
    <w:rsid w:val="00CB09F1"/>
    <w:rsid w:val="00CB0C34"/>
    <w:rsid w:val="00CB117C"/>
    <w:rsid w:val="00CB1DE4"/>
    <w:rsid w:val="00CB4D95"/>
    <w:rsid w:val="00CB62C2"/>
    <w:rsid w:val="00CE117F"/>
    <w:rsid w:val="00CE149A"/>
    <w:rsid w:val="00CF7F05"/>
    <w:rsid w:val="00D00B29"/>
    <w:rsid w:val="00D00E1C"/>
    <w:rsid w:val="00D01B8B"/>
    <w:rsid w:val="00D01C2F"/>
    <w:rsid w:val="00D04646"/>
    <w:rsid w:val="00D0684D"/>
    <w:rsid w:val="00D10B0B"/>
    <w:rsid w:val="00D17D69"/>
    <w:rsid w:val="00D227E6"/>
    <w:rsid w:val="00D24A41"/>
    <w:rsid w:val="00D27BF4"/>
    <w:rsid w:val="00D27CA8"/>
    <w:rsid w:val="00D43F6B"/>
    <w:rsid w:val="00D44425"/>
    <w:rsid w:val="00D44E03"/>
    <w:rsid w:val="00D46B72"/>
    <w:rsid w:val="00D50CEB"/>
    <w:rsid w:val="00D539D4"/>
    <w:rsid w:val="00D54171"/>
    <w:rsid w:val="00D55FEF"/>
    <w:rsid w:val="00D61107"/>
    <w:rsid w:val="00D73DE1"/>
    <w:rsid w:val="00D836F3"/>
    <w:rsid w:val="00D84DD2"/>
    <w:rsid w:val="00D8601C"/>
    <w:rsid w:val="00D93BBE"/>
    <w:rsid w:val="00D93C7B"/>
    <w:rsid w:val="00DA6FD0"/>
    <w:rsid w:val="00DB30A9"/>
    <w:rsid w:val="00DB709D"/>
    <w:rsid w:val="00DC4676"/>
    <w:rsid w:val="00DE1F41"/>
    <w:rsid w:val="00DE2501"/>
    <w:rsid w:val="00DE5B84"/>
    <w:rsid w:val="00DF4027"/>
    <w:rsid w:val="00DF6024"/>
    <w:rsid w:val="00E0745A"/>
    <w:rsid w:val="00E10697"/>
    <w:rsid w:val="00E1133D"/>
    <w:rsid w:val="00E11A70"/>
    <w:rsid w:val="00E1713C"/>
    <w:rsid w:val="00E17607"/>
    <w:rsid w:val="00E2325F"/>
    <w:rsid w:val="00E2523C"/>
    <w:rsid w:val="00E252DF"/>
    <w:rsid w:val="00E31CF4"/>
    <w:rsid w:val="00E5163E"/>
    <w:rsid w:val="00E52479"/>
    <w:rsid w:val="00E5762F"/>
    <w:rsid w:val="00E66490"/>
    <w:rsid w:val="00E67463"/>
    <w:rsid w:val="00E705AA"/>
    <w:rsid w:val="00E716ED"/>
    <w:rsid w:val="00E80E7B"/>
    <w:rsid w:val="00E91C70"/>
    <w:rsid w:val="00E9239F"/>
    <w:rsid w:val="00EB20A2"/>
    <w:rsid w:val="00EB2214"/>
    <w:rsid w:val="00EB3347"/>
    <w:rsid w:val="00EC0FC7"/>
    <w:rsid w:val="00EC2925"/>
    <w:rsid w:val="00EC5D78"/>
    <w:rsid w:val="00ED0AB5"/>
    <w:rsid w:val="00ED1371"/>
    <w:rsid w:val="00ED2159"/>
    <w:rsid w:val="00EE1B63"/>
    <w:rsid w:val="00EE6A5E"/>
    <w:rsid w:val="00EF6190"/>
    <w:rsid w:val="00EF6A1D"/>
    <w:rsid w:val="00EF72B0"/>
    <w:rsid w:val="00F0251D"/>
    <w:rsid w:val="00F0362D"/>
    <w:rsid w:val="00F15B63"/>
    <w:rsid w:val="00F232C2"/>
    <w:rsid w:val="00F24F89"/>
    <w:rsid w:val="00F30A02"/>
    <w:rsid w:val="00F40A5B"/>
    <w:rsid w:val="00F448CE"/>
    <w:rsid w:val="00F50B32"/>
    <w:rsid w:val="00F63F19"/>
    <w:rsid w:val="00F64B96"/>
    <w:rsid w:val="00F657EA"/>
    <w:rsid w:val="00F67445"/>
    <w:rsid w:val="00F7664D"/>
    <w:rsid w:val="00F76954"/>
    <w:rsid w:val="00F77336"/>
    <w:rsid w:val="00F801B0"/>
    <w:rsid w:val="00F9129C"/>
    <w:rsid w:val="00F946A0"/>
    <w:rsid w:val="00FB1CC6"/>
    <w:rsid w:val="00FC158C"/>
    <w:rsid w:val="00FC2179"/>
    <w:rsid w:val="00FC65F0"/>
    <w:rsid w:val="00FC73BF"/>
    <w:rsid w:val="00FD0907"/>
    <w:rsid w:val="00FD461F"/>
    <w:rsid w:val="00FD7E89"/>
    <w:rsid w:val="00FE1619"/>
    <w:rsid w:val="00FE25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4D15D0"/>
  <w15:docId w15:val="{9DAE7BC5-7E96-42D1-A6FA-5D35E840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3" w:unhideWhenUsed="1" w:qFormat="1"/>
    <w:lsdException w:name="heading 7" w:semiHidden="1" w:uiPriority="43" w:unhideWhenUsed="1" w:qFormat="1"/>
    <w:lsdException w:name="heading 8" w:semiHidden="1" w:uiPriority="43" w:unhideWhenUsed="1" w:qFormat="1"/>
    <w:lsdException w:name="heading 9" w:semiHidden="1" w:uiPriority="4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8" w:unhideWhenUsed="1"/>
    <w:lsdException w:name="toc 2" w:semiHidden="1" w:uiPriority="58" w:unhideWhenUsed="1"/>
    <w:lsdException w:name="toc 3" w:semiHidden="1" w:uiPriority="58" w:unhideWhenUsed="1"/>
    <w:lsdException w:name="toc 4" w:semiHidden="1" w:uiPriority="58" w:unhideWhenUsed="1"/>
    <w:lsdException w:name="toc 5" w:semiHidden="1" w:uiPriority="58" w:unhideWhenUsed="1"/>
    <w:lsdException w:name="toc 6" w:semiHidden="1" w:uiPriority="58" w:unhideWhenUsed="1"/>
    <w:lsdException w:name="toc 7" w:semiHidden="1" w:uiPriority="58" w:unhideWhenUsed="1"/>
    <w:lsdException w:name="toc 8" w:semiHidden="1" w:uiPriority="58" w:unhideWhenUsed="1"/>
    <w:lsdException w:name="toc 9" w:semiHidden="1" w:uiPriority="5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1" w:unhideWhenUsed="1"/>
    <w:lsdException w:name="index heading" w:semiHidden="1" w:unhideWhenUsed="1"/>
    <w:lsdException w:name="caption" w:semiHidden="1" w:uiPriority="5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0" w:qFormat="1"/>
    <w:lsdException w:name="Intense Quote" w:uiPriority="5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6" w:qFormat="1"/>
    <w:lsdException w:name="Intense Emphasis" w:uiPriority="48" w:qFormat="1"/>
    <w:lsdException w:name="Subtle Reference" w:uiPriority="52" w:qFormat="1"/>
    <w:lsdException w:name="Intense Reference" w:semiHidden="1" w:uiPriority="53" w:qFormat="1"/>
    <w:lsdException w:name="Book Title" w:uiPriority="33" w:qFormat="1"/>
    <w:lsdException w:name="Bibliography" w:semiHidden="1" w:uiPriority="57"/>
    <w:lsdException w:name="TOC Heading" w:semiHidden="1" w:uiPriority="5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107BF0"/>
    <w:pPr>
      <w:spacing w:before="160" w:after="0" w:line="262" w:lineRule="auto"/>
    </w:pPr>
    <w:rPr>
      <w:spacing w:val="1"/>
      <w:sz w:val="20"/>
    </w:rPr>
  </w:style>
  <w:style w:type="paragraph" w:styleId="Kop1">
    <w:name w:val="heading 1"/>
    <w:aliases w:val="_hoofdstuktitel"/>
    <w:basedOn w:val="Standaard"/>
    <w:next w:val="Standaard"/>
    <w:link w:val="Kop1Char"/>
    <w:uiPriority w:val="5"/>
    <w:semiHidden/>
    <w:qFormat/>
    <w:rsid w:val="00876885"/>
    <w:pPr>
      <w:keepNext/>
      <w:keepLines/>
      <w:pageBreakBefore/>
      <w:numPr>
        <w:numId w:val="8"/>
      </w:numPr>
      <w:spacing w:before="0" w:after="969" w:line="214" w:lineRule="auto"/>
      <w:outlineLvl w:val="0"/>
    </w:pPr>
    <w:rPr>
      <w:rFonts w:asciiTheme="majorHAnsi" w:eastAsiaTheme="majorEastAsia" w:hAnsiTheme="majorHAnsi" w:cstheme="majorBidi"/>
      <w:bCs/>
      <w:color w:val="009FE3" w:themeColor="text2"/>
      <w:sz w:val="50"/>
      <w:szCs w:val="50"/>
    </w:rPr>
  </w:style>
  <w:style w:type="paragraph" w:styleId="Kop2">
    <w:name w:val="heading 2"/>
    <w:aliases w:val="_kop1"/>
    <w:basedOn w:val="Standaard"/>
    <w:next w:val="Standaard"/>
    <w:link w:val="Kop2Char"/>
    <w:uiPriority w:val="5"/>
    <w:semiHidden/>
    <w:qFormat/>
    <w:rsid w:val="00876885"/>
    <w:pPr>
      <w:keepNext/>
      <w:keepLines/>
      <w:numPr>
        <w:ilvl w:val="1"/>
        <w:numId w:val="8"/>
      </w:numPr>
      <w:spacing w:before="0" w:line="209" w:lineRule="auto"/>
      <w:outlineLvl w:val="1"/>
    </w:pPr>
    <w:rPr>
      <w:rFonts w:asciiTheme="majorHAnsi" w:eastAsiaTheme="majorEastAsia" w:hAnsiTheme="majorHAnsi" w:cstheme="majorBidi"/>
      <w:b/>
      <w:bCs/>
      <w:color w:val="009FE3" w:themeColor="text2"/>
      <w:spacing w:val="3"/>
      <w:sz w:val="34"/>
      <w:szCs w:val="34"/>
    </w:rPr>
  </w:style>
  <w:style w:type="paragraph" w:styleId="Kop3">
    <w:name w:val="heading 3"/>
    <w:aliases w:val="_kop2"/>
    <w:basedOn w:val="Standaard"/>
    <w:next w:val="Standaard"/>
    <w:link w:val="Kop3Char"/>
    <w:uiPriority w:val="5"/>
    <w:semiHidden/>
    <w:qFormat/>
    <w:rsid w:val="004E4442"/>
    <w:pPr>
      <w:keepNext/>
      <w:keepLines/>
      <w:numPr>
        <w:ilvl w:val="2"/>
        <w:numId w:val="8"/>
      </w:numPr>
      <w:spacing w:before="40" w:line="221" w:lineRule="auto"/>
      <w:outlineLvl w:val="2"/>
    </w:pPr>
    <w:rPr>
      <w:rFonts w:asciiTheme="majorHAnsi" w:eastAsiaTheme="majorEastAsia" w:hAnsiTheme="majorHAnsi" w:cstheme="majorBidi"/>
      <w:bCs/>
      <w:color w:val="009FE3" w:themeColor="text2"/>
      <w:sz w:val="31"/>
      <w:szCs w:val="31"/>
    </w:rPr>
  </w:style>
  <w:style w:type="paragraph" w:styleId="Kop4">
    <w:name w:val="heading 4"/>
    <w:aliases w:val="_kop3"/>
    <w:basedOn w:val="Standaard"/>
    <w:next w:val="Standaard"/>
    <w:link w:val="Kop4Char"/>
    <w:uiPriority w:val="5"/>
    <w:semiHidden/>
    <w:qFormat/>
    <w:rsid w:val="004E4442"/>
    <w:pPr>
      <w:keepNext/>
      <w:keepLines/>
      <w:numPr>
        <w:ilvl w:val="3"/>
        <w:numId w:val="8"/>
      </w:numPr>
      <w:spacing w:before="51" w:line="233" w:lineRule="auto"/>
      <w:outlineLvl w:val="3"/>
    </w:pPr>
    <w:rPr>
      <w:rFonts w:asciiTheme="majorHAnsi" w:eastAsiaTheme="majorEastAsia" w:hAnsiTheme="majorHAnsi" w:cstheme="majorBidi"/>
      <w:b/>
      <w:bCs/>
      <w:iCs/>
      <w:color w:val="2C3F48"/>
      <w:spacing w:val="2"/>
      <w:sz w:val="25"/>
      <w:szCs w:val="25"/>
    </w:rPr>
  </w:style>
  <w:style w:type="paragraph" w:styleId="Kop5">
    <w:name w:val="heading 5"/>
    <w:aliases w:val="_kop4"/>
    <w:basedOn w:val="Standaard"/>
    <w:next w:val="Standaard"/>
    <w:link w:val="Kop5Char"/>
    <w:uiPriority w:val="5"/>
    <w:semiHidden/>
    <w:qFormat/>
    <w:rsid w:val="00E5163E"/>
    <w:pPr>
      <w:keepNext/>
      <w:keepLines/>
      <w:numPr>
        <w:ilvl w:val="4"/>
        <w:numId w:val="8"/>
      </w:numPr>
      <w:spacing w:before="122" w:after="102" w:line="242" w:lineRule="auto"/>
      <w:outlineLvl w:val="4"/>
    </w:pPr>
    <w:rPr>
      <w:rFonts w:asciiTheme="majorHAnsi" w:eastAsiaTheme="majorEastAsia" w:hAnsiTheme="majorHAnsi" w:cstheme="majorBidi"/>
      <w:b/>
      <w:color w:val="2C3F48"/>
      <w:spacing w:val="3"/>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805EE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7BF0"/>
    <w:rPr>
      <w:rFonts w:ascii="Tahoma" w:hAnsi="Tahoma" w:cs="Tahoma"/>
      <w:spacing w:val="1"/>
      <w:sz w:val="16"/>
      <w:szCs w:val="16"/>
    </w:rPr>
  </w:style>
  <w:style w:type="paragraph" w:customStyle="1" w:styleId="lijstopsom1">
    <w:name w:val="_lijst_opsom.1"/>
    <w:basedOn w:val="Standaard"/>
    <w:uiPriority w:val="2"/>
    <w:qFormat/>
    <w:rsid w:val="00B04567"/>
    <w:pPr>
      <w:numPr>
        <w:numId w:val="7"/>
      </w:numPr>
      <w:spacing w:before="0"/>
    </w:pPr>
  </w:style>
  <w:style w:type="paragraph" w:customStyle="1" w:styleId="lijstopsom2">
    <w:name w:val="_lijst_opsom.2"/>
    <w:basedOn w:val="lijstopsom1"/>
    <w:uiPriority w:val="2"/>
    <w:qFormat/>
    <w:rsid w:val="00CB09F1"/>
    <w:pPr>
      <w:numPr>
        <w:ilvl w:val="1"/>
      </w:numPr>
    </w:pPr>
  </w:style>
  <w:style w:type="paragraph" w:customStyle="1" w:styleId="lijstopsom3">
    <w:name w:val="_lijst_opsom.3"/>
    <w:basedOn w:val="lijstopsom2"/>
    <w:uiPriority w:val="2"/>
    <w:qFormat/>
    <w:rsid w:val="00CB09F1"/>
    <w:pPr>
      <w:numPr>
        <w:ilvl w:val="2"/>
      </w:numPr>
    </w:pPr>
  </w:style>
  <w:style w:type="paragraph" w:customStyle="1" w:styleId="lijstnum1">
    <w:name w:val="_lijst_num.1"/>
    <w:basedOn w:val="Standaard"/>
    <w:uiPriority w:val="2"/>
    <w:qFormat/>
    <w:rsid w:val="00B04567"/>
    <w:pPr>
      <w:numPr>
        <w:numId w:val="5"/>
      </w:numPr>
      <w:spacing w:before="0"/>
    </w:pPr>
  </w:style>
  <w:style w:type="paragraph" w:customStyle="1" w:styleId="lijstnum2">
    <w:name w:val="_lijst_num.2"/>
    <w:basedOn w:val="lijstnum1"/>
    <w:uiPriority w:val="2"/>
    <w:qFormat/>
    <w:rsid w:val="00CB09F1"/>
    <w:pPr>
      <w:numPr>
        <w:ilvl w:val="1"/>
      </w:numPr>
    </w:pPr>
  </w:style>
  <w:style w:type="paragraph" w:customStyle="1" w:styleId="lijstnum3">
    <w:name w:val="_lijst_num.3"/>
    <w:basedOn w:val="lijstnum2"/>
    <w:uiPriority w:val="2"/>
    <w:qFormat/>
    <w:rsid w:val="00CB09F1"/>
    <w:pPr>
      <w:numPr>
        <w:ilvl w:val="2"/>
      </w:numPr>
    </w:pPr>
  </w:style>
  <w:style w:type="paragraph" w:customStyle="1" w:styleId="lijstvervolg1">
    <w:name w:val="_lijst_vervolg.1"/>
    <w:basedOn w:val="Standaard"/>
    <w:uiPriority w:val="2"/>
    <w:qFormat/>
    <w:rsid w:val="00B04567"/>
    <w:pPr>
      <w:spacing w:before="0"/>
      <w:ind w:left="284"/>
    </w:pPr>
  </w:style>
  <w:style w:type="paragraph" w:customStyle="1" w:styleId="lijstvervolg2">
    <w:name w:val="_lijst_vervolg.2"/>
    <w:basedOn w:val="lijstvervolg1"/>
    <w:uiPriority w:val="2"/>
    <w:qFormat/>
    <w:rsid w:val="00471531"/>
    <w:pPr>
      <w:ind w:left="567"/>
    </w:pPr>
  </w:style>
  <w:style w:type="paragraph" w:customStyle="1" w:styleId="lijstvervolg3">
    <w:name w:val="_lijst_vervolg.3"/>
    <w:basedOn w:val="lijstvervolg2"/>
    <w:uiPriority w:val="2"/>
    <w:qFormat/>
    <w:rsid w:val="00471531"/>
    <w:pPr>
      <w:ind w:left="850"/>
    </w:pPr>
  </w:style>
  <w:style w:type="numbering" w:customStyle="1" w:styleId="LIJSTOPSOM">
    <w:name w:val="_LIJST_OPSOM"/>
    <w:uiPriority w:val="99"/>
    <w:rsid w:val="00CB09F1"/>
    <w:pPr>
      <w:numPr>
        <w:numId w:val="1"/>
      </w:numPr>
    </w:pPr>
  </w:style>
  <w:style w:type="numbering" w:customStyle="1" w:styleId="LIJSTNUM">
    <w:name w:val="_LIJST_NUM"/>
    <w:uiPriority w:val="99"/>
    <w:rsid w:val="00CB09F1"/>
    <w:pPr>
      <w:numPr>
        <w:numId w:val="3"/>
      </w:numPr>
    </w:pPr>
  </w:style>
  <w:style w:type="character" w:customStyle="1" w:styleId="Kop1Char">
    <w:name w:val="Kop 1 Char"/>
    <w:aliases w:val="_hoofdstuktitel Char"/>
    <w:basedOn w:val="Standaardalinea-lettertype"/>
    <w:link w:val="Kop1"/>
    <w:uiPriority w:val="5"/>
    <w:semiHidden/>
    <w:rsid w:val="00D55FEF"/>
    <w:rPr>
      <w:rFonts w:asciiTheme="majorHAnsi" w:eastAsiaTheme="majorEastAsia" w:hAnsiTheme="majorHAnsi" w:cstheme="majorBidi"/>
      <w:bCs/>
      <w:color w:val="009FE3" w:themeColor="text2"/>
      <w:spacing w:val="1"/>
      <w:sz w:val="50"/>
      <w:szCs w:val="50"/>
    </w:rPr>
  </w:style>
  <w:style w:type="character" w:customStyle="1" w:styleId="Kop2Char">
    <w:name w:val="Kop 2 Char"/>
    <w:aliases w:val="_kop1 Char"/>
    <w:basedOn w:val="Standaardalinea-lettertype"/>
    <w:link w:val="Kop2"/>
    <w:uiPriority w:val="5"/>
    <w:semiHidden/>
    <w:rsid w:val="00D55FEF"/>
    <w:rPr>
      <w:rFonts w:asciiTheme="majorHAnsi" w:eastAsiaTheme="majorEastAsia" w:hAnsiTheme="majorHAnsi" w:cstheme="majorBidi"/>
      <w:b/>
      <w:bCs/>
      <w:color w:val="009FE3" w:themeColor="text2"/>
      <w:spacing w:val="3"/>
      <w:sz w:val="34"/>
      <w:szCs w:val="34"/>
    </w:rPr>
  </w:style>
  <w:style w:type="character" w:customStyle="1" w:styleId="Kop3Char">
    <w:name w:val="Kop 3 Char"/>
    <w:aliases w:val="_kop2 Char"/>
    <w:basedOn w:val="Standaardalinea-lettertype"/>
    <w:link w:val="Kop3"/>
    <w:uiPriority w:val="5"/>
    <w:semiHidden/>
    <w:rsid w:val="00D55FEF"/>
    <w:rPr>
      <w:rFonts w:asciiTheme="majorHAnsi" w:eastAsiaTheme="majorEastAsia" w:hAnsiTheme="majorHAnsi" w:cstheme="majorBidi"/>
      <w:bCs/>
      <w:color w:val="009FE3" w:themeColor="text2"/>
      <w:spacing w:val="1"/>
      <w:sz w:val="31"/>
      <w:szCs w:val="31"/>
    </w:rPr>
  </w:style>
  <w:style w:type="character" w:customStyle="1" w:styleId="Kop4Char">
    <w:name w:val="Kop 4 Char"/>
    <w:aliases w:val="_kop3 Char"/>
    <w:basedOn w:val="Standaardalinea-lettertype"/>
    <w:link w:val="Kop4"/>
    <w:uiPriority w:val="5"/>
    <w:semiHidden/>
    <w:rsid w:val="00D55FEF"/>
    <w:rPr>
      <w:rFonts w:asciiTheme="majorHAnsi" w:eastAsiaTheme="majorEastAsia" w:hAnsiTheme="majorHAnsi" w:cstheme="majorBidi"/>
      <w:b/>
      <w:bCs/>
      <w:iCs/>
      <w:color w:val="2C3F48"/>
      <w:spacing w:val="2"/>
      <w:sz w:val="25"/>
      <w:szCs w:val="25"/>
    </w:rPr>
  </w:style>
  <w:style w:type="character" w:customStyle="1" w:styleId="Kop5Char">
    <w:name w:val="Kop 5 Char"/>
    <w:aliases w:val="_kop4 Char"/>
    <w:basedOn w:val="Standaardalinea-lettertype"/>
    <w:link w:val="Kop5"/>
    <w:uiPriority w:val="5"/>
    <w:semiHidden/>
    <w:rsid w:val="00D55FEF"/>
    <w:rPr>
      <w:rFonts w:asciiTheme="majorHAnsi" w:eastAsiaTheme="majorEastAsia" w:hAnsiTheme="majorHAnsi" w:cstheme="majorBidi"/>
      <w:b/>
      <w:color w:val="2C3F48"/>
      <w:spacing w:val="3"/>
    </w:rPr>
  </w:style>
  <w:style w:type="numbering" w:customStyle="1" w:styleId="KOPNUM">
    <w:name w:val="_KOP_NUM"/>
    <w:uiPriority w:val="99"/>
    <w:rsid w:val="004E4442"/>
    <w:pPr>
      <w:numPr>
        <w:numId w:val="8"/>
      </w:numPr>
    </w:pPr>
  </w:style>
  <w:style w:type="paragraph" w:styleId="Koptekst">
    <w:name w:val="header"/>
    <w:aliases w:val="_koptekst"/>
    <w:basedOn w:val="Standaard"/>
    <w:link w:val="KoptekstChar"/>
    <w:uiPriority w:val="38"/>
    <w:semiHidden/>
    <w:rsid w:val="00670F88"/>
    <w:pPr>
      <w:tabs>
        <w:tab w:val="center" w:pos="4536"/>
        <w:tab w:val="right" w:pos="9072"/>
      </w:tabs>
      <w:spacing w:before="0" w:line="245" w:lineRule="auto"/>
    </w:pPr>
    <w:rPr>
      <w:sz w:val="18"/>
      <w:szCs w:val="18"/>
    </w:rPr>
  </w:style>
  <w:style w:type="character" w:customStyle="1" w:styleId="KoptekstChar">
    <w:name w:val="Koptekst Char"/>
    <w:aliases w:val="_koptekst Char"/>
    <w:basedOn w:val="Standaardalinea-lettertype"/>
    <w:link w:val="Koptekst"/>
    <w:uiPriority w:val="38"/>
    <w:semiHidden/>
    <w:rsid w:val="00107BF0"/>
    <w:rPr>
      <w:spacing w:val="1"/>
      <w:sz w:val="18"/>
      <w:szCs w:val="18"/>
    </w:rPr>
  </w:style>
  <w:style w:type="paragraph" w:styleId="Voettekst">
    <w:name w:val="footer"/>
    <w:aliases w:val="_voettekst"/>
    <w:basedOn w:val="Standaard"/>
    <w:link w:val="VoettekstChar"/>
    <w:uiPriority w:val="36"/>
    <w:rsid w:val="00670F88"/>
    <w:pPr>
      <w:tabs>
        <w:tab w:val="center" w:pos="4536"/>
        <w:tab w:val="right" w:pos="9072"/>
      </w:tabs>
      <w:spacing w:before="0" w:line="240" w:lineRule="auto"/>
    </w:pPr>
    <w:rPr>
      <w:spacing w:val="0"/>
      <w:sz w:val="17"/>
      <w:szCs w:val="17"/>
    </w:rPr>
  </w:style>
  <w:style w:type="character" w:customStyle="1" w:styleId="VoettekstChar">
    <w:name w:val="Voettekst Char"/>
    <w:aliases w:val="_voettekst Char"/>
    <w:basedOn w:val="Standaardalinea-lettertype"/>
    <w:link w:val="Voettekst"/>
    <w:uiPriority w:val="36"/>
    <w:rsid w:val="00107BF0"/>
    <w:rPr>
      <w:sz w:val="17"/>
      <w:szCs w:val="17"/>
    </w:rPr>
  </w:style>
  <w:style w:type="table" w:styleId="Tabelraster">
    <w:name w:val="Table Grid"/>
    <w:basedOn w:val="Standaardtabel"/>
    <w:uiPriority w:val="59"/>
    <w:rsid w:val="00E2325F"/>
    <w:pPr>
      <w:spacing w:after="0" w:line="240" w:lineRule="auto"/>
    </w:pPr>
    <w:tblPr>
      <w:tblBorders>
        <w:top w:val="single" w:sz="4" w:space="0" w:color="009FE3" w:themeColor="text2"/>
        <w:bottom w:val="single" w:sz="4" w:space="0" w:color="009FE3" w:themeColor="text2"/>
        <w:insideH w:val="single" w:sz="4" w:space="0" w:color="009FE3" w:themeColor="text2"/>
        <w:insideV w:val="single" w:sz="48" w:space="0" w:color="FFFFFF" w:themeColor="background1"/>
      </w:tblBorders>
      <w:tblCellMar>
        <w:top w:w="79" w:type="dxa"/>
        <w:left w:w="0" w:type="dxa"/>
        <w:bottom w:w="91" w:type="dxa"/>
        <w:right w:w="0" w:type="dxa"/>
      </w:tblCellMar>
    </w:tblPr>
    <w:tblStylePr w:type="firstRow">
      <w:rPr>
        <w:b/>
        <w:spacing w:val="0"/>
      </w:rPr>
    </w:tblStylePr>
    <w:tblStylePr w:type="lastRow">
      <w:rPr>
        <w:b/>
        <w:color w:val="009FE3" w:themeColor="text2"/>
      </w:rPr>
    </w:tblStylePr>
    <w:tblStylePr w:type="firstCol">
      <w:rPr>
        <w:b/>
      </w:rPr>
    </w:tblStylePr>
    <w:tblStylePr w:type="lastCol">
      <w:rPr>
        <w:b/>
      </w:rPr>
    </w:tblStylePr>
  </w:style>
  <w:style w:type="paragraph" w:customStyle="1" w:styleId="voettekstdatum">
    <w:name w:val="_voettekst_datum"/>
    <w:basedOn w:val="Voettekst"/>
    <w:link w:val="voettekstdatumChar"/>
    <w:uiPriority w:val="38"/>
    <w:semiHidden/>
    <w:qFormat/>
    <w:rsid w:val="00E10697"/>
  </w:style>
  <w:style w:type="character" w:customStyle="1" w:styleId="voettekstseparator">
    <w:name w:val="_voettekst_separator"/>
    <w:basedOn w:val="Standaardalinea-lettertype"/>
    <w:uiPriority w:val="38"/>
    <w:semiHidden/>
    <w:qFormat/>
    <w:rsid w:val="00E10697"/>
    <w:rPr>
      <w:color w:val="009FE3" w:themeColor="text2"/>
    </w:rPr>
  </w:style>
  <w:style w:type="character" w:customStyle="1" w:styleId="voettekstdatumChar">
    <w:name w:val="_voettekst_datum Char"/>
    <w:basedOn w:val="VoettekstChar"/>
    <w:link w:val="voettekstdatum"/>
    <w:uiPriority w:val="38"/>
    <w:semiHidden/>
    <w:rsid w:val="00107BF0"/>
    <w:rPr>
      <w:sz w:val="17"/>
      <w:szCs w:val="17"/>
    </w:rPr>
  </w:style>
  <w:style w:type="paragraph" w:customStyle="1" w:styleId="voettekstpaginacijfer">
    <w:name w:val="_voettekst_paginacijfer"/>
    <w:basedOn w:val="Voettekst"/>
    <w:uiPriority w:val="38"/>
    <w:semiHidden/>
    <w:qFormat/>
    <w:rsid w:val="000F67AD"/>
    <w:pPr>
      <w:spacing w:line="178" w:lineRule="auto"/>
      <w:jc w:val="center"/>
    </w:pPr>
    <w:rPr>
      <w:color w:val="009FE3" w:themeColor="text2"/>
      <w:sz w:val="24"/>
      <w:szCs w:val="24"/>
    </w:rPr>
  </w:style>
  <w:style w:type="paragraph" w:customStyle="1" w:styleId="voettekstklein">
    <w:name w:val="_voettekst_klein"/>
    <w:basedOn w:val="Voettekst"/>
    <w:uiPriority w:val="38"/>
    <w:semiHidden/>
    <w:qFormat/>
    <w:rsid w:val="00292CA7"/>
    <w:rPr>
      <w:sz w:val="4"/>
      <w:szCs w:val="4"/>
    </w:rPr>
  </w:style>
  <w:style w:type="paragraph" w:styleId="Voetnoottekst">
    <w:name w:val="footnote text"/>
    <w:aliases w:val="_voetnoottekst"/>
    <w:basedOn w:val="Standaard"/>
    <w:link w:val="VoetnoottekstChar"/>
    <w:uiPriority w:val="38"/>
    <w:semiHidden/>
    <w:rsid w:val="00E716ED"/>
    <w:pPr>
      <w:spacing w:before="60"/>
    </w:pPr>
    <w:rPr>
      <w:i/>
      <w:sz w:val="16"/>
      <w:szCs w:val="18"/>
    </w:rPr>
  </w:style>
  <w:style w:type="character" w:customStyle="1" w:styleId="VoetnoottekstChar">
    <w:name w:val="Voetnoottekst Char"/>
    <w:aliases w:val="_voetnoottekst Char"/>
    <w:basedOn w:val="Standaardalinea-lettertype"/>
    <w:link w:val="Voetnoottekst"/>
    <w:uiPriority w:val="38"/>
    <w:semiHidden/>
    <w:rsid w:val="00107BF0"/>
    <w:rPr>
      <w:i/>
      <w:spacing w:val="1"/>
      <w:sz w:val="16"/>
      <w:szCs w:val="18"/>
    </w:rPr>
  </w:style>
  <w:style w:type="character" w:styleId="Voetnootmarkering">
    <w:name w:val="footnote reference"/>
    <w:basedOn w:val="Standaardalinea-lettertype"/>
    <w:uiPriority w:val="99"/>
    <w:semiHidden/>
    <w:rsid w:val="007D101C"/>
    <w:rPr>
      <w:b/>
      <w:color w:val="009FE3" w:themeColor="text2"/>
      <w:vertAlign w:val="superscript"/>
    </w:rPr>
  </w:style>
  <w:style w:type="paragraph" w:customStyle="1" w:styleId="voetnootscheidingsteken">
    <w:name w:val="_voetnootscheidingsteken"/>
    <w:basedOn w:val="Standaard"/>
    <w:uiPriority w:val="38"/>
    <w:semiHidden/>
    <w:qFormat/>
    <w:rsid w:val="00F64B96"/>
    <w:pPr>
      <w:spacing w:before="60" w:line="240" w:lineRule="auto"/>
    </w:pPr>
    <w:rPr>
      <w:color w:val="009FE3" w:themeColor="text2"/>
      <w:sz w:val="14"/>
    </w:rPr>
  </w:style>
  <w:style w:type="paragraph" w:customStyle="1" w:styleId="voetnootvervolgaanduiding">
    <w:name w:val="_voetnootvervolgaanduiding"/>
    <w:basedOn w:val="Standaard"/>
    <w:uiPriority w:val="38"/>
    <w:semiHidden/>
    <w:qFormat/>
    <w:rsid w:val="00670F88"/>
    <w:pPr>
      <w:spacing w:before="0" w:line="240" w:lineRule="auto"/>
    </w:pPr>
    <w:rPr>
      <w:sz w:val="2"/>
    </w:rPr>
  </w:style>
  <w:style w:type="table" w:styleId="Lichtearcering">
    <w:name w:val="Light Shading"/>
    <w:basedOn w:val="Standaardtabel"/>
    <w:uiPriority w:val="60"/>
    <w:rsid w:val="00590F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jschrift">
    <w:name w:val="_bijschrift"/>
    <w:basedOn w:val="Standaard"/>
    <w:next w:val="Standaard"/>
    <w:uiPriority w:val="17"/>
    <w:qFormat/>
    <w:rsid w:val="00E2325F"/>
    <w:pPr>
      <w:numPr>
        <w:numId w:val="16"/>
      </w:numPr>
      <w:spacing w:before="200" w:after="90"/>
    </w:pPr>
    <w:rPr>
      <w:b/>
      <w:color w:val="009FE3" w:themeColor="text2"/>
      <w:spacing w:val="3"/>
      <w:sz w:val="19"/>
      <w:szCs w:val="19"/>
    </w:rPr>
  </w:style>
  <w:style w:type="numbering" w:customStyle="1" w:styleId="FIGUURTITEL">
    <w:name w:val="_FIGUUR_TITEL"/>
    <w:uiPriority w:val="99"/>
    <w:rsid w:val="00E2325F"/>
    <w:pPr>
      <w:numPr>
        <w:numId w:val="12"/>
      </w:numPr>
    </w:pPr>
  </w:style>
  <w:style w:type="paragraph" w:customStyle="1" w:styleId="tabellijstnum">
    <w:name w:val="_tabel_lijst_num"/>
    <w:basedOn w:val="tabelstandaard"/>
    <w:uiPriority w:val="16"/>
    <w:qFormat/>
    <w:rsid w:val="00085468"/>
    <w:pPr>
      <w:numPr>
        <w:numId w:val="17"/>
      </w:numPr>
    </w:pPr>
  </w:style>
  <w:style w:type="paragraph" w:customStyle="1" w:styleId="tabellijstopsom1">
    <w:name w:val="_tabel_lijst_opsom.1"/>
    <w:basedOn w:val="tabelstandaard"/>
    <w:uiPriority w:val="16"/>
    <w:qFormat/>
    <w:rsid w:val="001F38ED"/>
    <w:pPr>
      <w:numPr>
        <w:numId w:val="20"/>
      </w:numPr>
    </w:pPr>
  </w:style>
  <w:style w:type="paragraph" w:customStyle="1" w:styleId="tabellijstopsom2">
    <w:name w:val="_tabel_lijst_opsom.2"/>
    <w:basedOn w:val="tabellijstopsom1"/>
    <w:uiPriority w:val="16"/>
    <w:qFormat/>
    <w:rsid w:val="001F38ED"/>
    <w:pPr>
      <w:numPr>
        <w:ilvl w:val="1"/>
      </w:numPr>
    </w:pPr>
  </w:style>
  <w:style w:type="paragraph" w:customStyle="1" w:styleId="tabellijstopsom3">
    <w:name w:val="_tabel_lijst_opsom.3"/>
    <w:basedOn w:val="tabellijstopsom2"/>
    <w:uiPriority w:val="16"/>
    <w:qFormat/>
    <w:rsid w:val="001F38ED"/>
    <w:pPr>
      <w:numPr>
        <w:ilvl w:val="2"/>
      </w:numPr>
    </w:pPr>
  </w:style>
  <w:style w:type="numbering" w:customStyle="1" w:styleId="TABELNUM">
    <w:name w:val="_TABEL_NUM"/>
    <w:uiPriority w:val="99"/>
    <w:rsid w:val="00085468"/>
    <w:pPr>
      <w:numPr>
        <w:numId w:val="17"/>
      </w:numPr>
    </w:pPr>
  </w:style>
  <w:style w:type="numbering" w:customStyle="1" w:styleId="TABELOPSOM">
    <w:name w:val="_TABEL_OPSOM"/>
    <w:uiPriority w:val="99"/>
    <w:rsid w:val="001F38ED"/>
    <w:pPr>
      <w:numPr>
        <w:numId w:val="18"/>
      </w:numPr>
    </w:pPr>
  </w:style>
  <w:style w:type="paragraph" w:customStyle="1" w:styleId="breedkop2">
    <w:name w:val="_breed_kop2"/>
    <w:basedOn w:val="Standaard"/>
    <w:link w:val="breedkop2Char"/>
    <w:uiPriority w:val="8"/>
    <w:qFormat/>
    <w:rsid w:val="00D01C2F"/>
    <w:rPr>
      <w:b/>
      <w:color w:val="009FE3" w:themeColor="text2"/>
      <w:spacing w:val="3"/>
      <w:szCs w:val="20"/>
    </w:rPr>
  </w:style>
  <w:style w:type="paragraph" w:customStyle="1" w:styleId="conclusie">
    <w:name w:val="_conclusie"/>
    <w:basedOn w:val="Standaard"/>
    <w:uiPriority w:val="10"/>
    <w:qFormat/>
    <w:rsid w:val="00404B6C"/>
    <w:pPr>
      <w:numPr>
        <w:numId w:val="23"/>
      </w:numPr>
      <w:spacing w:before="0" w:after="132"/>
      <w:contextualSpacing/>
    </w:pPr>
  </w:style>
  <w:style w:type="character" w:customStyle="1" w:styleId="breedkop2Char">
    <w:name w:val="_breed_kop2 Char"/>
    <w:basedOn w:val="Standaardalinea-lettertype"/>
    <w:link w:val="breedkop2"/>
    <w:uiPriority w:val="8"/>
    <w:rsid w:val="00107BF0"/>
    <w:rPr>
      <w:b/>
      <w:color w:val="009FE3" w:themeColor="text2"/>
      <w:spacing w:val="3"/>
      <w:sz w:val="20"/>
      <w:szCs w:val="20"/>
    </w:rPr>
  </w:style>
  <w:style w:type="character" w:customStyle="1" w:styleId="accentblauw">
    <w:name w:val="_accent_blauw"/>
    <w:basedOn w:val="Standaardalinea-lettertype"/>
    <w:uiPriority w:val="10"/>
    <w:qFormat/>
    <w:rsid w:val="00A70C78"/>
    <w:rPr>
      <w:b w:val="0"/>
      <w:caps w:val="0"/>
      <w:smallCaps w:val="0"/>
      <w:color w:val="009FE3" w:themeColor="text2"/>
      <w:spacing w:val="1"/>
      <w:bdr w:val="none" w:sz="0" w:space="0" w:color="auto"/>
      <w:shd w:val="clear" w:color="auto" w:fill="auto"/>
    </w:rPr>
  </w:style>
  <w:style w:type="numbering" w:customStyle="1" w:styleId="CONCLUSIEOPSOM">
    <w:name w:val="_CONCLUSIE_OPSOM"/>
    <w:uiPriority w:val="99"/>
    <w:rsid w:val="005E2F17"/>
    <w:pPr>
      <w:numPr>
        <w:numId w:val="21"/>
      </w:numPr>
    </w:pPr>
  </w:style>
  <w:style w:type="paragraph" w:customStyle="1" w:styleId="conclusievervolg">
    <w:name w:val="_conclusie_vervolg"/>
    <w:basedOn w:val="Standaard"/>
    <w:uiPriority w:val="10"/>
    <w:qFormat/>
    <w:rsid w:val="00094CFD"/>
    <w:pPr>
      <w:spacing w:before="112" w:after="20"/>
      <w:ind w:left="284"/>
    </w:pPr>
  </w:style>
  <w:style w:type="character" w:styleId="Hyperlink">
    <w:name w:val="Hyperlink"/>
    <w:basedOn w:val="Standaardalinea-lettertype"/>
    <w:uiPriority w:val="99"/>
    <w:semiHidden/>
    <w:rsid w:val="008E27CE"/>
    <w:rPr>
      <w:color w:val="auto"/>
      <w:u w:val="single"/>
    </w:rPr>
  </w:style>
  <w:style w:type="character" w:styleId="GevolgdeHyperlink">
    <w:name w:val="FollowedHyperlink"/>
    <w:basedOn w:val="Standaardalinea-lettertype"/>
    <w:uiPriority w:val="99"/>
    <w:semiHidden/>
    <w:rsid w:val="000E0660"/>
    <w:rPr>
      <w:color w:val="auto"/>
      <w:u w:val="single"/>
    </w:rPr>
  </w:style>
  <w:style w:type="paragraph" w:styleId="Titel">
    <w:name w:val="Title"/>
    <w:basedOn w:val="Standaard"/>
    <w:next w:val="Standaard"/>
    <w:link w:val="TitelChar"/>
    <w:uiPriority w:val="44"/>
    <w:semiHidden/>
    <w:qFormat/>
    <w:rsid w:val="007D499C"/>
    <w:pPr>
      <w:pBdr>
        <w:bottom w:val="single" w:sz="8" w:space="4" w:color="009FE3" w:themeColor="accent1"/>
      </w:pBdr>
      <w:spacing w:after="300" w:line="240" w:lineRule="auto"/>
      <w:contextualSpacing/>
    </w:pPr>
    <w:rPr>
      <w:rFonts w:asciiTheme="majorHAnsi" w:eastAsiaTheme="majorEastAsia" w:hAnsiTheme="majorHAnsi" w:cstheme="majorBidi"/>
      <w:color w:val="0076AA" w:themeColor="text2" w:themeShade="BF"/>
      <w:spacing w:val="5"/>
      <w:kern w:val="28"/>
      <w:sz w:val="52"/>
      <w:szCs w:val="52"/>
    </w:rPr>
  </w:style>
  <w:style w:type="character" w:customStyle="1" w:styleId="TitelChar">
    <w:name w:val="Titel Char"/>
    <w:basedOn w:val="Standaardalinea-lettertype"/>
    <w:link w:val="Titel"/>
    <w:uiPriority w:val="44"/>
    <w:semiHidden/>
    <w:rsid w:val="00107BF0"/>
    <w:rPr>
      <w:rFonts w:asciiTheme="majorHAnsi" w:eastAsiaTheme="majorEastAsia" w:hAnsiTheme="majorHAnsi" w:cstheme="majorBidi"/>
      <w:color w:val="0076AA" w:themeColor="text2" w:themeShade="BF"/>
      <w:spacing w:val="5"/>
      <w:kern w:val="28"/>
      <w:sz w:val="52"/>
      <w:szCs w:val="52"/>
    </w:rPr>
  </w:style>
  <w:style w:type="paragraph" w:styleId="Ondertitel">
    <w:name w:val="Subtitle"/>
    <w:basedOn w:val="Standaard"/>
    <w:next w:val="Standaard"/>
    <w:link w:val="OndertitelChar"/>
    <w:uiPriority w:val="45"/>
    <w:semiHidden/>
    <w:qFormat/>
    <w:rsid w:val="007D499C"/>
    <w:pPr>
      <w:numPr>
        <w:ilvl w:val="1"/>
      </w:numPr>
    </w:pPr>
    <w:rPr>
      <w:rFonts w:asciiTheme="majorHAnsi" w:eastAsiaTheme="majorEastAsia" w:hAnsiTheme="majorHAnsi" w:cstheme="majorBidi"/>
      <w:i/>
      <w:iCs/>
      <w:color w:val="009FE3" w:themeColor="accent1"/>
      <w:spacing w:val="15"/>
      <w:sz w:val="24"/>
      <w:szCs w:val="24"/>
    </w:rPr>
  </w:style>
  <w:style w:type="character" w:customStyle="1" w:styleId="OndertitelChar">
    <w:name w:val="Ondertitel Char"/>
    <w:basedOn w:val="Standaardalinea-lettertype"/>
    <w:link w:val="Ondertitel"/>
    <w:uiPriority w:val="45"/>
    <w:semiHidden/>
    <w:rsid w:val="00107BF0"/>
    <w:rPr>
      <w:rFonts w:asciiTheme="majorHAnsi" w:eastAsiaTheme="majorEastAsia" w:hAnsiTheme="majorHAnsi" w:cstheme="majorBidi"/>
      <w:i/>
      <w:iCs/>
      <w:color w:val="009FE3" w:themeColor="accent1"/>
      <w:spacing w:val="15"/>
      <w:sz w:val="24"/>
      <w:szCs w:val="24"/>
    </w:rPr>
  </w:style>
  <w:style w:type="character" w:styleId="Titelvanboek">
    <w:name w:val="Book Title"/>
    <w:basedOn w:val="Standaardalinea-lettertype"/>
    <w:uiPriority w:val="54"/>
    <w:semiHidden/>
    <w:qFormat/>
    <w:rsid w:val="007D499C"/>
    <w:rPr>
      <w:b/>
      <w:bCs/>
      <w:smallCaps/>
      <w:spacing w:val="5"/>
    </w:rPr>
  </w:style>
  <w:style w:type="paragraph" w:customStyle="1" w:styleId="koppen">
    <w:name w:val="== koppen ==============="/>
    <w:basedOn w:val="Standaard"/>
    <w:uiPriority w:val="4"/>
    <w:semiHidden/>
    <w:qFormat/>
    <w:rsid w:val="007D499C"/>
  </w:style>
  <w:style w:type="paragraph" w:customStyle="1" w:styleId="tabelfiguur">
    <w:name w:val="== tabel / figuur ============"/>
    <w:basedOn w:val="Standaard"/>
    <w:uiPriority w:val="14"/>
    <w:qFormat/>
    <w:rsid w:val="007D499C"/>
  </w:style>
  <w:style w:type="paragraph" w:customStyle="1" w:styleId="a">
    <w:name w:val="======================="/>
    <w:basedOn w:val="Standaard"/>
    <w:uiPriority w:val="37"/>
    <w:qFormat/>
    <w:rsid w:val="007D499C"/>
  </w:style>
  <w:style w:type="paragraph" w:customStyle="1" w:styleId="onderliggendestijlen">
    <w:name w:val="== onderliggende stijlen ======="/>
    <w:basedOn w:val="Standaard"/>
    <w:uiPriority w:val="30"/>
    <w:qFormat/>
    <w:rsid w:val="007D499C"/>
  </w:style>
  <w:style w:type="paragraph" w:customStyle="1" w:styleId="nadruk">
    <w:name w:val="== nadruk ================"/>
    <w:basedOn w:val="Standaard"/>
    <w:uiPriority w:val="9"/>
    <w:qFormat/>
    <w:rsid w:val="007D499C"/>
  </w:style>
  <w:style w:type="paragraph" w:customStyle="1" w:styleId="briefhoofd">
    <w:name w:val="_briefhoofd"/>
    <w:basedOn w:val="Standaard"/>
    <w:uiPriority w:val="32"/>
    <w:semiHidden/>
    <w:qFormat/>
    <w:rsid w:val="00670F88"/>
    <w:pPr>
      <w:spacing w:before="0" w:line="240" w:lineRule="auto"/>
    </w:pPr>
    <w:rPr>
      <w:sz w:val="19"/>
      <w:szCs w:val="19"/>
    </w:rPr>
  </w:style>
  <w:style w:type="paragraph" w:customStyle="1" w:styleId="briefhoofdlabel">
    <w:name w:val="_briefhoofd_label"/>
    <w:basedOn w:val="briefhoofd"/>
    <w:uiPriority w:val="32"/>
    <w:semiHidden/>
    <w:qFormat/>
    <w:rsid w:val="00D539D4"/>
    <w:rPr>
      <w:color w:val="009FE3" w:themeColor="text2"/>
    </w:rPr>
  </w:style>
  <w:style w:type="paragraph" w:customStyle="1" w:styleId="briefonderwerp">
    <w:name w:val="_brief_onderwerp"/>
    <w:basedOn w:val="Standaard"/>
    <w:uiPriority w:val="33"/>
    <w:qFormat/>
    <w:rsid w:val="00490651"/>
    <w:pPr>
      <w:spacing w:before="0" w:line="192" w:lineRule="auto"/>
    </w:pPr>
    <w:rPr>
      <w:b/>
      <w:color w:val="009FE3" w:themeColor="text2"/>
      <w:spacing w:val="3"/>
      <w:sz w:val="31"/>
      <w:szCs w:val="34"/>
    </w:rPr>
  </w:style>
  <w:style w:type="paragraph" w:customStyle="1" w:styleId="briefonderwerpsubtitel">
    <w:name w:val="_brief_onderwerp_subtitel"/>
    <w:basedOn w:val="Standaard"/>
    <w:uiPriority w:val="33"/>
    <w:semiHidden/>
    <w:qFormat/>
    <w:rsid w:val="00490651"/>
    <w:pPr>
      <w:spacing w:before="40" w:line="221" w:lineRule="auto"/>
    </w:pPr>
    <w:rPr>
      <w:color w:val="2C3F48"/>
      <w:sz w:val="28"/>
      <w:szCs w:val="31"/>
    </w:rPr>
  </w:style>
  <w:style w:type="paragraph" w:customStyle="1" w:styleId="briefaanspreking">
    <w:name w:val="_brief_aanspreking"/>
    <w:basedOn w:val="Standaard"/>
    <w:uiPriority w:val="34"/>
    <w:qFormat/>
    <w:rsid w:val="005F1760"/>
    <w:pPr>
      <w:spacing w:before="532" w:after="266"/>
      <w:contextualSpacing/>
    </w:pPr>
  </w:style>
  <w:style w:type="paragraph" w:customStyle="1" w:styleId="briefhoofddepartement">
    <w:name w:val="_briefhoofd_departement"/>
    <w:basedOn w:val="briefhoofd"/>
    <w:uiPriority w:val="32"/>
    <w:semiHidden/>
    <w:qFormat/>
    <w:rsid w:val="009A09AD"/>
    <w:pPr>
      <w:ind w:left="1503" w:right="-975"/>
      <w:jc w:val="right"/>
    </w:pPr>
    <w:rPr>
      <w:color w:val="009FE3" w:themeColor="text2"/>
      <w:sz w:val="22"/>
      <w:szCs w:val="22"/>
    </w:rPr>
  </w:style>
  <w:style w:type="paragraph" w:customStyle="1" w:styleId="briefhoofddienst">
    <w:name w:val="_briefhoofd_dienst"/>
    <w:basedOn w:val="briefhoofd"/>
    <w:uiPriority w:val="32"/>
    <w:semiHidden/>
    <w:qFormat/>
    <w:rsid w:val="009A09AD"/>
    <w:pPr>
      <w:ind w:left="1503" w:right="-975"/>
      <w:jc w:val="right"/>
    </w:pPr>
    <w:rPr>
      <w:noProof/>
      <w:color w:val="2C3F48"/>
      <w:sz w:val="22"/>
      <w:szCs w:val="22"/>
      <w:lang w:eastAsia="nl-BE"/>
    </w:rPr>
  </w:style>
  <w:style w:type="paragraph" w:customStyle="1" w:styleId="sectionBlock">
    <w:name w:val="_sectionBlock"/>
    <w:basedOn w:val="Standaard"/>
    <w:uiPriority w:val="38"/>
    <w:semiHidden/>
    <w:qFormat/>
    <w:rsid w:val="00670F88"/>
    <w:pPr>
      <w:spacing w:before="0" w:line="240" w:lineRule="auto"/>
    </w:pPr>
    <w:rPr>
      <w:sz w:val="4"/>
    </w:rPr>
  </w:style>
  <w:style w:type="character" w:styleId="Tekstvantijdelijkeaanduiding">
    <w:name w:val="Placeholder Text"/>
    <w:basedOn w:val="Standaardalinea-lettertype"/>
    <w:uiPriority w:val="99"/>
    <w:rsid w:val="0001336A"/>
    <w:rPr>
      <w:color w:val="808080"/>
    </w:rPr>
  </w:style>
  <w:style w:type="character" w:customStyle="1" w:styleId="voettekstpostadres">
    <w:name w:val="_voettekst_postadres"/>
    <w:basedOn w:val="Standaardalinea-lettertype"/>
    <w:uiPriority w:val="36"/>
    <w:qFormat/>
    <w:rsid w:val="00AD3EFC"/>
    <w:rPr>
      <w:b/>
      <w:color w:val="009FE3" w:themeColor="text2"/>
      <w:spacing w:val="1"/>
      <w:sz w:val="17"/>
      <w:szCs w:val="17"/>
    </w:rPr>
  </w:style>
  <w:style w:type="character" w:customStyle="1" w:styleId="voettekstlabel">
    <w:name w:val="_voettekst_label"/>
    <w:basedOn w:val="Standaardalinea-lettertype"/>
    <w:uiPriority w:val="36"/>
    <w:qFormat/>
    <w:rsid w:val="00AD3EFC"/>
    <w:rPr>
      <w:b/>
      <w:spacing w:val="1"/>
      <w:sz w:val="17"/>
      <w:szCs w:val="17"/>
    </w:rPr>
  </w:style>
  <w:style w:type="paragraph" w:customStyle="1" w:styleId="breedstandaard">
    <w:name w:val="_breed_standaard"/>
    <w:basedOn w:val="Standaard"/>
    <w:link w:val="breedstandaardChar"/>
    <w:uiPriority w:val="7"/>
    <w:qFormat/>
    <w:rsid w:val="00936D49"/>
    <w:pPr>
      <w:spacing w:before="0"/>
    </w:pPr>
  </w:style>
  <w:style w:type="paragraph" w:customStyle="1" w:styleId="tabelstandaard">
    <w:name w:val="_tabel_standaard"/>
    <w:basedOn w:val="Standaard"/>
    <w:uiPriority w:val="15"/>
    <w:qFormat/>
    <w:rsid w:val="009848C3"/>
    <w:pPr>
      <w:spacing w:before="0" w:line="259" w:lineRule="auto"/>
    </w:pPr>
  </w:style>
  <w:style w:type="paragraph" w:customStyle="1" w:styleId="briefslotgroet">
    <w:name w:val="_brief_slotgroet"/>
    <w:basedOn w:val="briefaanspreking"/>
    <w:uiPriority w:val="34"/>
    <w:qFormat/>
    <w:rsid w:val="008524D0"/>
    <w:pPr>
      <w:spacing w:before="266"/>
    </w:pPr>
  </w:style>
  <w:style w:type="paragraph" w:customStyle="1" w:styleId="voettekstdisclaimer">
    <w:name w:val="_voettekst_disclaimer"/>
    <w:basedOn w:val="Voettekst"/>
    <w:uiPriority w:val="38"/>
    <w:semiHidden/>
    <w:qFormat/>
    <w:rsid w:val="004A0995"/>
    <w:pPr>
      <w:spacing w:before="20"/>
    </w:pPr>
    <w:rPr>
      <w:color w:val="858585"/>
      <w:sz w:val="15"/>
      <w:szCs w:val="15"/>
    </w:rPr>
  </w:style>
  <w:style w:type="paragraph" w:customStyle="1" w:styleId="briefhoofdwerkplekcode">
    <w:name w:val="_briefhoofd_werkplekcode"/>
    <w:basedOn w:val="briefhoofd"/>
    <w:uiPriority w:val="32"/>
    <w:semiHidden/>
    <w:qFormat/>
    <w:rsid w:val="001B7E8D"/>
    <w:pPr>
      <w:spacing w:after="140"/>
    </w:pPr>
    <w:rPr>
      <w:color w:val="9B9B9B"/>
      <w:spacing w:val="10"/>
      <w:sz w:val="14"/>
      <w:szCs w:val="14"/>
      <w:u w:val="single"/>
    </w:rPr>
  </w:style>
  <w:style w:type="paragraph" w:customStyle="1" w:styleId="ondertekening">
    <w:name w:val="_ondertekening"/>
    <w:basedOn w:val="Standaard"/>
    <w:uiPriority w:val="34"/>
    <w:qFormat/>
    <w:rsid w:val="00C753D6"/>
    <w:pPr>
      <w:spacing w:before="0"/>
    </w:pPr>
  </w:style>
  <w:style w:type="paragraph" w:customStyle="1" w:styleId="eindeGENT-stijlen">
    <w:name w:val="== einde GENT-stijlen =========="/>
    <w:basedOn w:val="Standaard"/>
    <w:uiPriority w:val="39"/>
    <w:semiHidden/>
    <w:qFormat/>
    <w:rsid w:val="00FD7E89"/>
  </w:style>
  <w:style w:type="paragraph" w:customStyle="1" w:styleId="vignetdienst">
    <w:name w:val="_vignet_dienst"/>
    <w:basedOn w:val="briefhoofd"/>
    <w:uiPriority w:val="31"/>
    <w:qFormat/>
    <w:rsid w:val="000479B2"/>
    <w:pPr>
      <w:spacing w:line="235" w:lineRule="auto"/>
      <w:ind w:right="380"/>
      <w:jc w:val="right"/>
    </w:pPr>
    <w:rPr>
      <w:sz w:val="20"/>
      <w:szCs w:val="20"/>
    </w:rPr>
  </w:style>
  <w:style w:type="paragraph" w:customStyle="1" w:styleId="vignetbewonersbrief">
    <w:name w:val="_vignet_bewonersbrief"/>
    <w:basedOn w:val="briefhoofd"/>
    <w:uiPriority w:val="31"/>
    <w:semiHidden/>
    <w:qFormat/>
    <w:rsid w:val="0088497E"/>
    <w:pPr>
      <w:spacing w:after="72"/>
      <w:ind w:right="374"/>
      <w:jc w:val="right"/>
    </w:pPr>
    <w:rPr>
      <w:b/>
      <w:color w:val="009FE3" w:themeColor="text2"/>
      <w:spacing w:val="3"/>
      <w:sz w:val="35"/>
      <w:szCs w:val="35"/>
    </w:rPr>
  </w:style>
  <w:style w:type="paragraph" w:customStyle="1" w:styleId="vignetstadGent">
    <w:name w:val="_vignet_stadGent"/>
    <w:basedOn w:val="briefhoofd"/>
    <w:uiPriority w:val="31"/>
    <w:semiHidden/>
    <w:qFormat/>
    <w:rsid w:val="000479B2"/>
    <w:pPr>
      <w:ind w:right="380"/>
      <w:jc w:val="right"/>
    </w:pPr>
    <w:rPr>
      <w:b/>
      <w:color w:val="2C3F48"/>
      <w:spacing w:val="3"/>
      <w:sz w:val="28"/>
      <w:szCs w:val="28"/>
    </w:rPr>
  </w:style>
  <w:style w:type="paragraph" w:customStyle="1" w:styleId="briefhoofddatum">
    <w:name w:val="_briefhoofd_datum"/>
    <w:basedOn w:val="briefhoofd"/>
    <w:uiPriority w:val="32"/>
    <w:qFormat/>
    <w:rsid w:val="00100EC8"/>
    <w:pPr>
      <w:spacing w:after="284"/>
    </w:pPr>
  </w:style>
  <w:style w:type="paragraph" w:customStyle="1" w:styleId="smalcursief">
    <w:name w:val="_smal_cursief"/>
    <w:basedOn w:val="Standaard"/>
    <w:link w:val="smalcursiefChar"/>
    <w:uiPriority w:val="9"/>
    <w:qFormat/>
    <w:rsid w:val="001076E1"/>
    <w:pPr>
      <w:spacing w:before="0" w:after="60"/>
    </w:pPr>
    <w:rPr>
      <w:i/>
      <w:sz w:val="17"/>
      <w:szCs w:val="17"/>
    </w:rPr>
  </w:style>
  <w:style w:type="paragraph" w:customStyle="1" w:styleId="breedkop1">
    <w:name w:val="_breed_kop1"/>
    <w:basedOn w:val="breedstandaard"/>
    <w:link w:val="breedkop1Char"/>
    <w:uiPriority w:val="8"/>
    <w:qFormat/>
    <w:rsid w:val="00D61107"/>
    <w:pPr>
      <w:spacing w:after="160"/>
    </w:pPr>
    <w:rPr>
      <w:b/>
      <w:caps/>
      <w:color w:val="FFFFFF" w:themeColor="background1"/>
      <w:spacing w:val="11"/>
      <w:shd w:val="clear" w:color="auto" w:fill="009FE3" w:themeFill="text2"/>
    </w:rPr>
  </w:style>
  <w:style w:type="character" w:customStyle="1" w:styleId="smalcursiefChar">
    <w:name w:val="_smal_cursief Char"/>
    <w:basedOn w:val="Standaardalinea-lettertype"/>
    <w:link w:val="smalcursief"/>
    <w:uiPriority w:val="9"/>
    <w:rsid w:val="00107BF0"/>
    <w:rPr>
      <w:i/>
      <w:spacing w:val="1"/>
      <w:sz w:val="17"/>
      <w:szCs w:val="17"/>
    </w:rPr>
  </w:style>
  <w:style w:type="character" w:customStyle="1" w:styleId="breedstandaardChar">
    <w:name w:val="_breed_standaard Char"/>
    <w:basedOn w:val="Standaardalinea-lettertype"/>
    <w:link w:val="breedstandaard"/>
    <w:uiPriority w:val="7"/>
    <w:rsid w:val="00107BF0"/>
    <w:rPr>
      <w:spacing w:val="1"/>
      <w:sz w:val="20"/>
    </w:rPr>
  </w:style>
  <w:style w:type="character" w:customStyle="1" w:styleId="breedkop1Char">
    <w:name w:val="_breed_kop1 Char"/>
    <w:basedOn w:val="breedstandaardChar"/>
    <w:link w:val="breedkop1"/>
    <w:uiPriority w:val="8"/>
    <w:rsid w:val="00107BF0"/>
    <w:rPr>
      <w:b/>
      <w:caps/>
      <w:color w:val="FFFFFF" w:themeColor="background1"/>
      <w:spacing w:val="11"/>
      <w:sz w:val="20"/>
    </w:rPr>
  </w:style>
  <w:style w:type="paragraph" w:customStyle="1" w:styleId="breedkop3">
    <w:name w:val="_breed_kop3"/>
    <w:basedOn w:val="breedkop2"/>
    <w:link w:val="breedkop3Char"/>
    <w:uiPriority w:val="8"/>
    <w:qFormat/>
    <w:rsid w:val="0043324A"/>
    <w:pPr>
      <w:spacing w:before="0"/>
    </w:pPr>
    <w:rPr>
      <w:color w:val="2C3F48"/>
    </w:rPr>
  </w:style>
  <w:style w:type="paragraph" w:customStyle="1" w:styleId="smalkop1">
    <w:name w:val="_smal_kop1"/>
    <w:basedOn w:val="breedstandaard"/>
    <w:link w:val="smalkop1Char"/>
    <w:uiPriority w:val="9"/>
    <w:qFormat/>
    <w:rsid w:val="00CF7F05"/>
    <w:rPr>
      <w:caps/>
      <w:color w:val="FFFFFF" w:themeColor="background1"/>
      <w:spacing w:val="11"/>
      <w:shd w:val="clear" w:color="auto" w:fill="2C3F48"/>
    </w:rPr>
  </w:style>
  <w:style w:type="character" w:customStyle="1" w:styleId="breedkop3Char">
    <w:name w:val="_breed_kop3 Char"/>
    <w:basedOn w:val="breedkop2Char"/>
    <w:link w:val="breedkop3"/>
    <w:uiPriority w:val="8"/>
    <w:rsid w:val="00107BF0"/>
    <w:rPr>
      <w:b/>
      <w:color w:val="2C3F48"/>
      <w:spacing w:val="3"/>
      <w:sz w:val="20"/>
      <w:szCs w:val="20"/>
    </w:rPr>
  </w:style>
  <w:style w:type="paragraph" w:customStyle="1" w:styleId="smalstandaard">
    <w:name w:val="_smal_standaard"/>
    <w:basedOn w:val="breedstandaard"/>
    <w:uiPriority w:val="8"/>
    <w:qFormat/>
    <w:rsid w:val="00BA2448"/>
    <w:rPr>
      <w:sz w:val="17"/>
      <w:szCs w:val="17"/>
    </w:rPr>
  </w:style>
  <w:style w:type="character" w:customStyle="1" w:styleId="smalkop1Char">
    <w:name w:val="_smal_kop1 Char"/>
    <w:basedOn w:val="breedstandaardChar"/>
    <w:link w:val="smalkop1"/>
    <w:uiPriority w:val="9"/>
    <w:rsid w:val="00107BF0"/>
    <w:rPr>
      <w:caps/>
      <w:color w:val="FFFFFF" w:themeColor="background1"/>
      <w:spacing w:val="11"/>
      <w:sz w:val="20"/>
    </w:rPr>
  </w:style>
  <w:style w:type="paragraph" w:customStyle="1" w:styleId="smalkop2">
    <w:name w:val="_smal_kop2"/>
    <w:basedOn w:val="smalstandaard"/>
    <w:uiPriority w:val="9"/>
    <w:qFormat/>
    <w:rsid w:val="00BA2448"/>
    <w:pPr>
      <w:spacing w:before="160"/>
    </w:pPr>
    <w:rPr>
      <w:b/>
      <w:color w:val="2C3F48"/>
      <w:spacing w:val="3"/>
    </w:rPr>
  </w:style>
  <w:style w:type="paragraph" w:customStyle="1" w:styleId="2kolommen">
    <w:name w:val="== 2 kolommen ========="/>
    <w:basedOn w:val="breedstandaard"/>
    <w:uiPriority w:val="6"/>
    <w:qFormat/>
    <w:rsid w:val="00DE5B84"/>
  </w:style>
  <w:style w:type="paragraph" w:customStyle="1" w:styleId="accentblauw1">
    <w:name w:val="_accent blauw.1"/>
    <w:basedOn w:val="Standaard"/>
    <w:link w:val="accentblauw1Char"/>
    <w:uiPriority w:val="10"/>
    <w:qFormat/>
    <w:rsid w:val="006A3F10"/>
    <w:rPr>
      <w:b/>
      <w:color w:val="009FE3" w:themeColor="text2"/>
      <w:spacing w:val="3"/>
      <w:szCs w:val="20"/>
    </w:rPr>
  </w:style>
  <w:style w:type="character" w:customStyle="1" w:styleId="accentblauw1Char">
    <w:name w:val="_accent blauw.1 Char"/>
    <w:basedOn w:val="Standaardalinea-lettertype"/>
    <w:link w:val="accentblauw1"/>
    <w:uiPriority w:val="10"/>
    <w:rsid w:val="006A3F10"/>
    <w:rPr>
      <w:b/>
      <w:color w:val="009FE3" w:themeColor="text2"/>
      <w:spacing w:val="3"/>
      <w:sz w:val="20"/>
      <w:szCs w:val="20"/>
    </w:rPr>
  </w:style>
  <w:style w:type="paragraph" w:styleId="Lijstalinea">
    <w:name w:val="List Paragraph"/>
    <w:basedOn w:val="Standaard"/>
    <w:uiPriority w:val="34"/>
    <w:qFormat/>
    <w:rsid w:val="003209CF"/>
    <w:pPr>
      <w:spacing w:before="0" w:line="240" w:lineRule="auto"/>
      <w:ind w:left="720"/>
    </w:pPr>
    <w:rPr>
      <w:rFonts w:ascii="Calibri" w:hAnsi="Calibri" w:cs="Calibri"/>
      <w:spacing w:val="0"/>
      <w:sz w:val="22"/>
    </w:rPr>
  </w:style>
  <w:style w:type="character" w:styleId="Verwijzingopmerking">
    <w:name w:val="annotation reference"/>
    <w:basedOn w:val="Standaardalinea-lettertype"/>
    <w:uiPriority w:val="99"/>
    <w:semiHidden/>
    <w:rsid w:val="004C49CA"/>
    <w:rPr>
      <w:sz w:val="16"/>
      <w:szCs w:val="16"/>
    </w:rPr>
  </w:style>
  <w:style w:type="paragraph" w:styleId="Tekstopmerking">
    <w:name w:val="annotation text"/>
    <w:basedOn w:val="Standaard"/>
    <w:link w:val="TekstopmerkingChar"/>
    <w:uiPriority w:val="99"/>
    <w:semiHidden/>
    <w:rsid w:val="004C49CA"/>
    <w:pPr>
      <w:spacing w:line="240" w:lineRule="auto"/>
    </w:pPr>
    <w:rPr>
      <w:szCs w:val="20"/>
    </w:rPr>
  </w:style>
  <w:style w:type="character" w:customStyle="1" w:styleId="TekstopmerkingChar">
    <w:name w:val="Tekst opmerking Char"/>
    <w:basedOn w:val="Standaardalinea-lettertype"/>
    <w:link w:val="Tekstopmerking"/>
    <w:uiPriority w:val="99"/>
    <w:semiHidden/>
    <w:rsid w:val="004C49CA"/>
    <w:rPr>
      <w:spacing w:val="1"/>
      <w:sz w:val="20"/>
      <w:szCs w:val="20"/>
    </w:rPr>
  </w:style>
  <w:style w:type="paragraph" w:styleId="Onderwerpvanopmerking">
    <w:name w:val="annotation subject"/>
    <w:basedOn w:val="Tekstopmerking"/>
    <w:next w:val="Tekstopmerking"/>
    <w:link w:val="OnderwerpvanopmerkingChar"/>
    <w:uiPriority w:val="99"/>
    <w:semiHidden/>
    <w:rsid w:val="004C49CA"/>
    <w:rPr>
      <w:b/>
      <w:bCs/>
    </w:rPr>
  </w:style>
  <w:style w:type="character" w:customStyle="1" w:styleId="OnderwerpvanopmerkingChar">
    <w:name w:val="Onderwerp van opmerking Char"/>
    <w:basedOn w:val="TekstopmerkingChar"/>
    <w:link w:val="Onderwerpvanopmerking"/>
    <w:uiPriority w:val="99"/>
    <w:semiHidden/>
    <w:rsid w:val="004C49CA"/>
    <w:rPr>
      <w:b/>
      <w:bCs/>
      <w:spacing w:val="1"/>
      <w:sz w:val="20"/>
      <w:szCs w:val="20"/>
    </w:rPr>
  </w:style>
  <w:style w:type="character" w:styleId="Onopgelostemelding">
    <w:name w:val="Unresolved Mention"/>
    <w:basedOn w:val="Standaardalinea-lettertype"/>
    <w:uiPriority w:val="99"/>
    <w:semiHidden/>
    <w:unhideWhenUsed/>
    <w:rsid w:val="00B351F9"/>
    <w:rPr>
      <w:color w:val="605E5C"/>
      <w:shd w:val="clear" w:color="auto" w:fill="E1DFDD"/>
    </w:rPr>
  </w:style>
  <w:style w:type="paragraph" w:styleId="Revisie">
    <w:name w:val="Revision"/>
    <w:hidden/>
    <w:uiPriority w:val="99"/>
    <w:semiHidden/>
    <w:rsid w:val="00904953"/>
    <w:pPr>
      <w:spacing w:after="0" w:line="240" w:lineRule="auto"/>
    </w:pPr>
    <w:rPr>
      <w:spacing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362">
      <w:bodyDiv w:val="1"/>
      <w:marLeft w:val="0"/>
      <w:marRight w:val="0"/>
      <w:marTop w:val="0"/>
      <w:marBottom w:val="0"/>
      <w:divBdr>
        <w:top w:val="none" w:sz="0" w:space="0" w:color="auto"/>
        <w:left w:val="none" w:sz="0" w:space="0" w:color="auto"/>
        <w:bottom w:val="none" w:sz="0" w:space="0" w:color="auto"/>
        <w:right w:val="none" w:sz="0" w:space="0" w:color="auto"/>
      </w:divBdr>
    </w:div>
    <w:div w:id="77335921">
      <w:bodyDiv w:val="1"/>
      <w:marLeft w:val="0"/>
      <w:marRight w:val="0"/>
      <w:marTop w:val="0"/>
      <w:marBottom w:val="0"/>
      <w:divBdr>
        <w:top w:val="none" w:sz="0" w:space="0" w:color="auto"/>
        <w:left w:val="none" w:sz="0" w:space="0" w:color="auto"/>
        <w:bottom w:val="none" w:sz="0" w:space="0" w:color="auto"/>
        <w:right w:val="none" w:sz="0" w:space="0" w:color="auto"/>
      </w:divBdr>
    </w:div>
    <w:div w:id="127667211">
      <w:bodyDiv w:val="1"/>
      <w:marLeft w:val="0"/>
      <w:marRight w:val="0"/>
      <w:marTop w:val="0"/>
      <w:marBottom w:val="0"/>
      <w:divBdr>
        <w:top w:val="none" w:sz="0" w:space="0" w:color="auto"/>
        <w:left w:val="none" w:sz="0" w:space="0" w:color="auto"/>
        <w:bottom w:val="none" w:sz="0" w:space="0" w:color="auto"/>
        <w:right w:val="none" w:sz="0" w:space="0" w:color="auto"/>
      </w:divBdr>
    </w:div>
    <w:div w:id="216362728">
      <w:bodyDiv w:val="1"/>
      <w:marLeft w:val="0"/>
      <w:marRight w:val="0"/>
      <w:marTop w:val="0"/>
      <w:marBottom w:val="0"/>
      <w:divBdr>
        <w:top w:val="none" w:sz="0" w:space="0" w:color="auto"/>
        <w:left w:val="none" w:sz="0" w:space="0" w:color="auto"/>
        <w:bottom w:val="none" w:sz="0" w:space="0" w:color="auto"/>
        <w:right w:val="none" w:sz="0" w:space="0" w:color="auto"/>
      </w:divBdr>
    </w:div>
    <w:div w:id="287900512">
      <w:bodyDiv w:val="1"/>
      <w:marLeft w:val="0"/>
      <w:marRight w:val="0"/>
      <w:marTop w:val="0"/>
      <w:marBottom w:val="0"/>
      <w:divBdr>
        <w:top w:val="none" w:sz="0" w:space="0" w:color="auto"/>
        <w:left w:val="none" w:sz="0" w:space="0" w:color="auto"/>
        <w:bottom w:val="none" w:sz="0" w:space="0" w:color="auto"/>
        <w:right w:val="none" w:sz="0" w:space="0" w:color="auto"/>
      </w:divBdr>
    </w:div>
    <w:div w:id="360253303">
      <w:bodyDiv w:val="1"/>
      <w:marLeft w:val="0"/>
      <w:marRight w:val="0"/>
      <w:marTop w:val="0"/>
      <w:marBottom w:val="0"/>
      <w:divBdr>
        <w:top w:val="none" w:sz="0" w:space="0" w:color="auto"/>
        <w:left w:val="none" w:sz="0" w:space="0" w:color="auto"/>
        <w:bottom w:val="none" w:sz="0" w:space="0" w:color="auto"/>
        <w:right w:val="none" w:sz="0" w:space="0" w:color="auto"/>
      </w:divBdr>
    </w:div>
    <w:div w:id="656035937">
      <w:bodyDiv w:val="1"/>
      <w:marLeft w:val="0"/>
      <w:marRight w:val="0"/>
      <w:marTop w:val="0"/>
      <w:marBottom w:val="0"/>
      <w:divBdr>
        <w:top w:val="none" w:sz="0" w:space="0" w:color="auto"/>
        <w:left w:val="none" w:sz="0" w:space="0" w:color="auto"/>
        <w:bottom w:val="none" w:sz="0" w:space="0" w:color="auto"/>
        <w:right w:val="none" w:sz="0" w:space="0" w:color="auto"/>
      </w:divBdr>
    </w:div>
    <w:div w:id="1493908871">
      <w:bodyDiv w:val="1"/>
      <w:marLeft w:val="0"/>
      <w:marRight w:val="0"/>
      <w:marTop w:val="0"/>
      <w:marBottom w:val="0"/>
      <w:divBdr>
        <w:top w:val="none" w:sz="0" w:space="0" w:color="auto"/>
        <w:left w:val="none" w:sz="0" w:space="0" w:color="auto"/>
        <w:bottom w:val="none" w:sz="0" w:space="0" w:color="auto"/>
        <w:right w:val="none" w:sz="0" w:space="0" w:color="auto"/>
      </w:divBdr>
    </w:div>
    <w:div w:id="1514686996">
      <w:bodyDiv w:val="1"/>
      <w:marLeft w:val="0"/>
      <w:marRight w:val="0"/>
      <w:marTop w:val="0"/>
      <w:marBottom w:val="0"/>
      <w:divBdr>
        <w:top w:val="none" w:sz="0" w:space="0" w:color="auto"/>
        <w:left w:val="none" w:sz="0" w:space="0" w:color="auto"/>
        <w:bottom w:val="none" w:sz="0" w:space="0" w:color="auto"/>
        <w:right w:val="none" w:sz="0" w:space="0" w:color="auto"/>
      </w:divBdr>
    </w:div>
    <w:div w:id="18896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ntinfo@stad.gent" TargetMode="External"/><Relationship Id="rId18" Type="http://schemas.openxmlformats.org/officeDocument/2006/relationships/hyperlink" Target="http://www.stad.gent/veiligheidopdewer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mobiliteit@stad.gent" TargetMode="External"/><Relationship Id="rId20" Type="http://schemas.openxmlformats.org/officeDocument/2006/relationships/hyperlink" Target="mailto:jonas.thielemans@stad.g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ad.gent" TargetMode="Externa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mailto:Laurent.hennequin@stad.g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ge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25_TYPE_DOC\01_BRIEVEN\BB_%20WERKEN%20IN%20JE%20BUU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8DB8B1D2B7415A9B03327BAD431D06"/>
        <w:category>
          <w:name w:val="Algemeen"/>
          <w:gallery w:val="placeholder"/>
        </w:category>
        <w:types>
          <w:type w:val="bbPlcHdr"/>
        </w:types>
        <w:behaviors>
          <w:behavior w:val="content"/>
        </w:behaviors>
        <w:guid w:val="{F96EAE96-9F94-4170-A640-0AA1E177BC53}"/>
      </w:docPartPr>
      <w:docPartBody>
        <w:p w:rsidR="00E64219" w:rsidRDefault="0023100A">
          <w:pPr>
            <w:pStyle w:val="658DB8B1D2B7415A9B03327BAD431D06"/>
          </w:pPr>
          <w:r w:rsidRPr="000B58EF">
            <w:rPr>
              <w:rStyle w:val="Tekstvantijdelijkeaanduiding"/>
            </w:rPr>
            <w:t>Klik hier als u tekst wilt invoeren.</w:t>
          </w:r>
        </w:p>
      </w:docPartBody>
    </w:docPart>
    <w:docPart>
      <w:docPartPr>
        <w:name w:val="E5FFB86962B34C11909A0ED70F92E0F1"/>
        <w:category>
          <w:name w:val="Algemeen"/>
          <w:gallery w:val="placeholder"/>
        </w:category>
        <w:types>
          <w:type w:val="bbPlcHdr"/>
        </w:types>
        <w:behaviors>
          <w:behavior w:val="content"/>
        </w:behaviors>
        <w:guid w:val="{8A542086-41AA-4A07-975F-D96B63548A54}"/>
      </w:docPartPr>
      <w:docPartBody>
        <w:p w:rsidR="00E64219" w:rsidRDefault="0023100A">
          <w:pPr>
            <w:pStyle w:val="E5FFB86962B34C11909A0ED70F92E0F1"/>
          </w:pPr>
          <w:r w:rsidRPr="006928A8">
            <w:rPr>
              <w:b/>
              <w:color w:val="FF0000"/>
            </w:rPr>
            <w:t>[</w:t>
          </w:r>
          <w:r>
            <w:t xml:space="preserve"> klik hier om de naam van de stadsdienst in te voegen </w:t>
          </w:r>
          <w:r w:rsidRPr="006928A8">
            <w:rPr>
              <w:b/>
              <w:color w:val="FF0000"/>
            </w:rPr>
            <w:t>]</w:t>
          </w:r>
        </w:p>
      </w:docPartBody>
    </w:docPart>
    <w:docPart>
      <w:docPartPr>
        <w:name w:val="8BB3A6A4B27F4F138486DDB071D34D95"/>
        <w:category>
          <w:name w:val="Algemeen"/>
          <w:gallery w:val="placeholder"/>
        </w:category>
        <w:types>
          <w:type w:val="bbPlcHdr"/>
        </w:types>
        <w:behaviors>
          <w:behavior w:val="content"/>
        </w:behaviors>
        <w:guid w:val="{E8E8E969-5EE5-4F75-B049-94F8D19208D4}"/>
      </w:docPartPr>
      <w:docPartBody>
        <w:p w:rsidR="00E64219" w:rsidRDefault="0023100A">
          <w:pPr>
            <w:pStyle w:val="8BB3A6A4B27F4F138486DDB071D34D95"/>
          </w:pPr>
          <w:r w:rsidRPr="00E1133D">
            <w:rPr>
              <w:rStyle w:val="Tekstvantijdelijkeaanduiding"/>
              <w:b/>
              <w:color w:val="FF0000"/>
            </w:rPr>
            <w:t>[</w:t>
          </w:r>
          <w:r>
            <w:rPr>
              <w:rStyle w:val="Tekstvantijdelijkeaanduiding"/>
            </w:rPr>
            <w:t xml:space="preserve"> kies de datum uit het zijmenu </w:t>
          </w:r>
          <w:r w:rsidRPr="00E1133D">
            <w:rPr>
              <w:rStyle w:val="Tekstvantijdelijkeaanduiding"/>
              <w:b/>
              <w:color w:val="FF0000"/>
            </w:rPr>
            <w:t>]</w:t>
          </w:r>
        </w:p>
      </w:docPartBody>
    </w:docPart>
    <w:docPart>
      <w:docPartPr>
        <w:name w:val="8EC4A2D47E354B8692A42652F999592C"/>
        <w:category>
          <w:name w:val="Algemeen"/>
          <w:gallery w:val="placeholder"/>
        </w:category>
        <w:types>
          <w:type w:val="bbPlcHdr"/>
        </w:types>
        <w:behaviors>
          <w:behavior w:val="content"/>
        </w:behaviors>
        <w:guid w:val="{38957B3E-0214-4A44-913A-FD34F03E902F}"/>
      </w:docPartPr>
      <w:docPartBody>
        <w:p w:rsidR="00E64219" w:rsidRDefault="0023100A">
          <w:pPr>
            <w:pStyle w:val="8EC4A2D47E354B8692A42652F999592C"/>
          </w:pPr>
          <w:r w:rsidRPr="00FC73BF">
            <w:rPr>
              <w:color w:val="FF0000"/>
            </w:rPr>
            <w:t>[</w:t>
          </w:r>
          <w:r>
            <w:t xml:space="preserve"> klik hier voor het onderwerp van de brief </w:t>
          </w:r>
          <w:r w:rsidRPr="00FC73BF">
            <w:rPr>
              <w:color w:val="FF0000"/>
            </w:rPr>
            <w:t>]</w:t>
          </w:r>
        </w:p>
      </w:docPartBody>
    </w:docPart>
    <w:docPart>
      <w:docPartPr>
        <w:name w:val="2EA75ED8A4D3454D813875CAF240986C"/>
        <w:category>
          <w:name w:val="Algemeen"/>
          <w:gallery w:val="placeholder"/>
        </w:category>
        <w:types>
          <w:type w:val="bbPlcHdr"/>
        </w:types>
        <w:behaviors>
          <w:behavior w:val="content"/>
        </w:behaviors>
        <w:guid w:val="{A211EAE4-E53B-41A1-9CE3-88E791E52FE6}"/>
      </w:docPartPr>
      <w:docPartBody>
        <w:p w:rsidR="00E64219" w:rsidRDefault="0023100A">
          <w:pPr>
            <w:pStyle w:val="2EA75ED8A4D3454D813875CAF240986C"/>
          </w:pPr>
          <w:r w:rsidRPr="00033DF6">
            <w:rPr>
              <w:rStyle w:val="Tekstvantijdelijkeaanduiding"/>
            </w:rPr>
            <w:t>Klik hier als u tekst wilt invoeren.</w:t>
          </w:r>
        </w:p>
      </w:docPartBody>
    </w:docPart>
    <w:docPart>
      <w:docPartPr>
        <w:name w:val="F97064B122A74D68AE03BF03730D41D4"/>
        <w:category>
          <w:name w:val="Algemeen"/>
          <w:gallery w:val="placeholder"/>
        </w:category>
        <w:types>
          <w:type w:val="bbPlcHdr"/>
        </w:types>
        <w:behaviors>
          <w:behavior w:val="content"/>
        </w:behaviors>
        <w:guid w:val="{1BD1E9CC-E787-4B30-B8FF-340868E60160}"/>
      </w:docPartPr>
      <w:docPartBody>
        <w:p w:rsidR="00E64219" w:rsidRDefault="0023100A">
          <w:pPr>
            <w:pStyle w:val="F97064B122A74D68AE03BF03730D41D4"/>
          </w:pPr>
          <w:r w:rsidRPr="00A616E3">
            <w:rPr>
              <w:b/>
              <w:color w:val="FF0000"/>
            </w:rPr>
            <w:t>[</w:t>
          </w:r>
          <w:r>
            <w:t xml:space="preserve"> klik hier om de aanspreking in te voegen </w:t>
          </w:r>
          <w:r w:rsidRPr="00A616E3">
            <w:rPr>
              <w:b/>
              <w:color w:val="FF0000"/>
            </w:rPr>
            <w:t>]</w:t>
          </w:r>
        </w:p>
      </w:docPartBody>
    </w:docPart>
    <w:docPart>
      <w:docPartPr>
        <w:name w:val="04A8E3146C3E4E779E31C50BDF9566A4"/>
        <w:category>
          <w:name w:val="Algemeen"/>
          <w:gallery w:val="placeholder"/>
        </w:category>
        <w:types>
          <w:type w:val="bbPlcHdr"/>
        </w:types>
        <w:behaviors>
          <w:behavior w:val="content"/>
        </w:behaviors>
        <w:guid w:val="{4DD4487C-105A-46AE-B908-D0FA375483BA}"/>
      </w:docPartPr>
      <w:docPartBody>
        <w:p w:rsidR="00E64219" w:rsidRDefault="0023100A">
          <w:pPr>
            <w:pStyle w:val="04A8E3146C3E4E779E31C50BDF9566A4"/>
          </w:pPr>
          <w:r w:rsidRPr="00406575">
            <w:rPr>
              <w:rStyle w:val="Tekstvantijdelijkeaanduiding"/>
              <w:b/>
              <w:color w:val="FF0000"/>
            </w:rPr>
            <w:t>[</w:t>
          </w:r>
          <w:r w:rsidRPr="00406575">
            <w:rPr>
              <w:rStyle w:val="Tekstvantijdelijkeaanduiding"/>
            </w:rPr>
            <w:t xml:space="preserve"> klik hier om de slotgroet in te voegen </w:t>
          </w:r>
          <w:r w:rsidRPr="00406575">
            <w:rPr>
              <w:rStyle w:val="Tekstvantijdelijkeaanduiding"/>
              <w:b/>
              <w:color w:val="FF0000"/>
            </w:rPr>
            <w:t>]</w:t>
          </w:r>
        </w:p>
      </w:docPartBody>
    </w:docPart>
    <w:docPart>
      <w:docPartPr>
        <w:name w:val="FBABCF0519A64FBD800EF80A4FCE342D"/>
        <w:category>
          <w:name w:val="Algemeen"/>
          <w:gallery w:val="placeholder"/>
        </w:category>
        <w:types>
          <w:type w:val="bbPlcHdr"/>
        </w:types>
        <w:behaviors>
          <w:behavior w:val="content"/>
        </w:behaviors>
        <w:guid w:val="{2C7CEDDB-E204-4149-BABA-439E7259D1CF}"/>
      </w:docPartPr>
      <w:docPartBody>
        <w:p w:rsidR="00E64219" w:rsidRDefault="0023100A">
          <w:pPr>
            <w:pStyle w:val="FBABCF0519A64FBD800EF80A4FCE342D"/>
          </w:pPr>
          <w:r>
            <w:t xml:space="preserve">   </w:t>
          </w:r>
        </w:p>
      </w:docPartBody>
    </w:docPart>
    <w:docPart>
      <w:docPartPr>
        <w:name w:val="308C506261E647F9B9D26FF90C6A1020"/>
        <w:category>
          <w:name w:val="Algemeen"/>
          <w:gallery w:val="placeholder"/>
        </w:category>
        <w:types>
          <w:type w:val="bbPlcHdr"/>
        </w:types>
        <w:behaviors>
          <w:behavior w:val="content"/>
        </w:behaviors>
        <w:guid w:val="{8492BB03-15E8-4357-ACE9-EAA568422B50}"/>
      </w:docPartPr>
      <w:docPartBody>
        <w:p w:rsidR="00E64219" w:rsidRDefault="0023100A">
          <w:pPr>
            <w:pStyle w:val="308C506261E647F9B9D26FF90C6A1020"/>
          </w:pPr>
          <w:r w:rsidRPr="000B58EF">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0A"/>
    <w:rsid w:val="00166565"/>
    <w:rsid w:val="0023100A"/>
    <w:rsid w:val="00E642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Pr>
      <w:color w:val="808080"/>
    </w:rPr>
  </w:style>
  <w:style w:type="paragraph" w:customStyle="1" w:styleId="658DB8B1D2B7415A9B03327BAD431D06">
    <w:name w:val="658DB8B1D2B7415A9B03327BAD431D06"/>
  </w:style>
  <w:style w:type="paragraph" w:customStyle="1" w:styleId="E5FFB86962B34C11909A0ED70F92E0F1">
    <w:name w:val="E5FFB86962B34C11909A0ED70F92E0F1"/>
  </w:style>
  <w:style w:type="paragraph" w:customStyle="1" w:styleId="8BB3A6A4B27F4F138486DDB071D34D95">
    <w:name w:val="8BB3A6A4B27F4F138486DDB071D34D95"/>
  </w:style>
  <w:style w:type="paragraph" w:customStyle="1" w:styleId="8EC4A2D47E354B8692A42652F999592C">
    <w:name w:val="8EC4A2D47E354B8692A42652F999592C"/>
  </w:style>
  <w:style w:type="paragraph" w:customStyle="1" w:styleId="2EA75ED8A4D3454D813875CAF240986C">
    <w:name w:val="2EA75ED8A4D3454D813875CAF240986C"/>
  </w:style>
  <w:style w:type="paragraph" w:customStyle="1" w:styleId="F97064B122A74D68AE03BF03730D41D4">
    <w:name w:val="F97064B122A74D68AE03BF03730D41D4"/>
  </w:style>
  <w:style w:type="paragraph" w:customStyle="1" w:styleId="04A8E3146C3E4E779E31C50BDF9566A4">
    <w:name w:val="04A8E3146C3E4E779E31C50BDF9566A4"/>
  </w:style>
  <w:style w:type="paragraph" w:customStyle="1" w:styleId="FBABCF0519A64FBD800EF80A4FCE342D">
    <w:name w:val="FBABCF0519A64FBD800EF80A4FCE342D"/>
  </w:style>
  <w:style w:type="paragraph" w:customStyle="1" w:styleId="308C506261E647F9B9D26FF90C6A1020">
    <w:name w:val="308C506261E647F9B9D26FF90C6A1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_stadGent">
      <a:dk1>
        <a:sysClr val="windowText" lastClr="000000"/>
      </a:dk1>
      <a:lt1>
        <a:sysClr val="window" lastClr="FFFFFF"/>
      </a:lt1>
      <a:dk2>
        <a:srgbClr val="009FE3"/>
      </a:dk2>
      <a:lt2>
        <a:srgbClr val="EEECE1"/>
      </a:lt2>
      <a:accent1>
        <a:srgbClr val="009FE3"/>
      </a:accent1>
      <a:accent2>
        <a:srgbClr val="5BB4EA"/>
      </a:accent2>
      <a:accent3>
        <a:srgbClr val="9FCFF3"/>
      </a:accent3>
      <a:accent4>
        <a:srgbClr val="D1E8FA"/>
      </a:accent4>
      <a:accent5>
        <a:srgbClr val="006288"/>
      </a:accent5>
      <a:accent6>
        <a:srgbClr val="0081B5"/>
      </a:accent6>
      <a:hlink>
        <a:srgbClr val="000000"/>
      </a:hlink>
      <a:folHlink>
        <a:srgbClr val="000000"/>
      </a:folHlink>
    </a:clrScheme>
    <a:fontScheme name="_stadGent">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1C906-197D-4D7F-AF03-B7686B11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 WERKEN IN JE BUURT-</Template>
  <TotalTime>6</TotalTime>
  <Pages>2</Pages>
  <Words>959</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Bewonersbrief</vt:lpstr>
    </vt:vector>
  </TitlesOfParts>
  <Company>stad Gent</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Bewonersbrief</dc:title>
  <dc:creator>Peetermans Jasmien</dc:creator>
  <cp:lastModifiedBy>Hossey Isabel</cp:lastModifiedBy>
  <cp:revision>4</cp:revision>
  <cp:lastPrinted>2019-06-25T15:25:00Z</cp:lastPrinted>
  <dcterms:created xsi:type="dcterms:W3CDTF">2022-07-04T07:41:00Z</dcterms:created>
  <dcterms:modified xsi:type="dcterms:W3CDTF">2022-07-04T07:58:00Z</dcterms:modified>
</cp:coreProperties>
</file>