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4" w:rsidRDefault="003E5634" w:rsidP="003E5634">
      <w:pPr>
        <w:pStyle w:val="Kop1"/>
      </w:pPr>
      <w:r>
        <w:t>Inschrijfformulier Speelpleinwerking De Pretfabriek</w:t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539"/>
        <w:gridCol w:w="3119"/>
        <w:gridCol w:w="1910"/>
      </w:tblGrid>
      <w:tr w:rsidR="00B877D4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Kop2"/>
              <w:outlineLvl w:val="1"/>
            </w:pPr>
            <w:r>
              <w:t>Persoonlijke informatie</w:t>
            </w:r>
          </w:p>
        </w:tc>
      </w:tr>
      <w:tr w:rsidR="009B564F" w:rsidTr="001C720C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B877D4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Voornaam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Achternaam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Geboortedatum</w:t>
            </w:r>
          </w:p>
          <w:p w:rsidR="00C8660A" w:rsidRPr="00C8660A" w:rsidRDefault="00C8660A">
            <w:pPr>
              <w:pStyle w:val="Plattetekst"/>
              <w:rPr>
                <w:sz w:val="18"/>
                <w:szCs w:val="18"/>
              </w:rPr>
            </w:pPr>
            <w:r w:rsidRPr="00C8660A">
              <w:rPr>
                <w:sz w:val="18"/>
                <w:szCs w:val="18"/>
              </w:rPr>
              <w:t>!!! Let op kinderen geboren in 2017 moeten 3 zijn op de dag van deelname!!!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Risicogroep?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r>
              <w:t>Ja/nee</w:t>
            </w:r>
          </w:p>
          <w:p w:rsidR="009B564F" w:rsidRDefault="009B564F"/>
          <w:p w:rsidR="00414CD1" w:rsidRDefault="00414CD1" w:rsidP="00414CD1">
            <w:r>
              <w:t xml:space="preserve">Indien ja: Is er toestemming van de arts en/of ouder om deel te nemen aan de werking? </w:t>
            </w:r>
          </w:p>
          <w:p w:rsidR="009B564F" w:rsidRDefault="00414CD1" w:rsidP="00414CD1">
            <w:r>
              <w:t xml:space="preserve">Ja/nee </w:t>
            </w:r>
          </w:p>
        </w:tc>
      </w:tr>
      <w:tr w:rsidR="00414CD1" w:rsidTr="00D474BC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D1" w:rsidRPr="009B564F" w:rsidRDefault="00414CD1" w:rsidP="00414CD1">
            <w:pPr>
              <w:rPr>
                <w:b/>
              </w:rPr>
            </w:pPr>
            <w:r>
              <w:rPr>
                <w:b/>
              </w:rPr>
              <w:t xml:space="preserve">Duid met “X” aan welke bubbel uw voorkeur heeft </w:t>
            </w:r>
          </w:p>
        </w:tc>
      </w:tr>
      <w:tr w:rsidR="00C8660A" w:rsidTr="006C46EA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Keuze bubbelkleur</w:t>
            </w:r>
          </w:p>
          <w:p w:rsidR="00C8660A" w:rsidRPr="006C46EA" w:rsidRDefault="00C8660A" w:rsidP="00C8660A">
            <w:pPr>
              <w:pStyle w:val="Plattetekst"/>
              <w:rPr>
                <w:sz w:val="18"/>
                <w:szCs w:val="18"/>
              </w:rPr>
            </w:pPr>
            <w:r w:rsidRPr="006C46EA">
              <w:rPr>
                <w:sz w:val="18"/>
                <w:szCs w:val="18"/>
              </w:rPr>
              <w:t>(Tussen haakjes vindt u de geboortejaren per bubbel)</w:t>
            </w:r>
          </w:p>
          <w:p w:rsidR="00C8660A" w:rsidRDefault="00C8660A" w:rsidP="00C8660A">
            <w:pPr>
              <w:pStyle w:val="Plattetekst"/>
            </w:pPr>
          </w:p>
          <w:p w:rsidR="00C8660A" w:rsidRDefault="00C8660A" w:rsidP="00C8660A">
            <w:pPr>
              <w:pStyle w:val="Plattetekst"/>
            </w:pPr>
            <w:r w:rsidRPr="00A96376">
              <w:rPr>
                <w:i/>
                <w:sz w:val="18"/>
                <w:szCs w:val="18"/>
              </w:rPr>
              <w:t xml:space="preserve">!!! </w:t>
            </w:r>
            <w:r>
              <w:rPr>
                <w:i/>
                <w:sz w:val="18"/>
                <w:szCs w:val="18"/>
              </w:rPr>
              <w:t>Tijdens e</w:t>
            </w:r>
            <w:r w:rsidRPr="00A96376">
              <w:rPr>
                <w:i/>
                <w:sz w:val="18"/>
                <w:szCs w:val="18"/>
              </w:rPr>
              <w:t xml:space="preserve">en aantal weken, zijn bubbels volzet, er zijn binnen elke leeftijdsgroep nog plaatsen vrij. U kan uw voorkeur doorgeven en we houden hier zoveel als mogelijk rekening mee. Helaas kan het zijn dat uw </w:t>
            </w:r>
            <w:r>
              <w:rPr>
                <w:i/>
                <w:sz w:val="18"/>
                <w:szCs w:val="18"/>
              </w:rPr>
              <w:t>kind bij een ander bubbelkleur d</w:t>
            </w:r>
            <w:r w:rsidRPr="00A96376">
              <w:rPr>
                <w:i/>
                <w:sz w:val="18"/>
                <w:szCs w:val="18"/>
              </w:rPr>
              <w:t>an gekozen wordt ingedeeld!!!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Gele bubbel (2014-2017)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Blauwe bubbel (2014-2017)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Rode bubbel (2014 - 2017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Paarse bubbel (2008-2013)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0A" w:rsidRDefault="00C8660A" w:rsidP="00C8660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Oranje bubbel (2008-2013)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0A" w:rsidRDefault="00C8660A" w:rsidP="00C8660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6C46EA" w:rsidP="00C8660A">
            <w:r>
              <w:t>Roze bubbel (2008 – 2013)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0A" w:rsidRDefault="00C8660A" w:rsidP="00C8660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Groene bubbel (2005-2007)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750B8A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Pr="009B564F" w:rsidRDefault="00C8660A" w:rsidP="00DC0839">
            <w:pPr>
              <w:rPr>
                <w:b/>
              </w:rPr>
            </w:pPr>
            <w:r>
              <w:rPr>
                <w:b/>
              </w:rPr>
              <w:t xml:space="preserve">Duid met “X” aan welke dagen uw kind naar het speelplein </w:t>
            </w:r>
            <w:r w:rsidR="00DC0839">
              <w:rPr>
                <w:b/>
              </w:rPr>
              <w:t>wil komen</w:t>
            </w:r>
          </w:p>
        </w:tc>
      </w:tr>
      <w:tr w:rsidR="00C8660A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</w:p>
          <w:p w:rsidR="00C8660A" w:rsidRDefault="00C8660A" w:rsidP="00C8660A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>Week 2 (6 – 11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C8660A" w:rsidTr="009B564F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06/07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7/07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8/07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9/07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10/07</w:t>
                  </w:r>
                </w:p>
              </w:tc>
            </w:tr>
            <w:tr w:rsidR="00C8660A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</w:tr>
          </w:tbl>
          <w:p w:rsidR="00C8660A" w:rsidRDefault="00C8660A" w:rsidP="00C8660A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C8660A" w:rsidRDefault="00C8660A" w:rsidP="00C8660A">
            <w:pPr>
              <w:rPr>
                <w:lang w:val="nl-BE"/>
              </w:rPr>
            </w:pPr>
            <w:r>
              <w:rPr>
                <w:lang w:val="nl-BE"/>
              </w:rPr>
              <w:t>Week 3 (13 – 19 juli)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C8660A" w:rsidTr="009B564F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13/07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14/07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15/07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16/07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17/07</w:t>
                  </w:r>
                </w:p>
              </w:tc>
            </w:tr>
            <w:tr w:rsidR="00C8660A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</w:tr>
          </w:tbl>
          <w:p w:rsidR="00C8660A" w:rsidRDefault="00C8660A" w:rsidP="00C8660A">
            <w:pPr>
              <w:pStyle w:val="Plattetekst"/>
            </w:pPr>
          </w:p>
          <w:p w:rsidR="00C8660A" w:rsidRDefault="00C8660A" w:rsidP="00C8660A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>Week 5 (30-31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C8660A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30/07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31/07</w:t>
                  </w:r>
                </w:p>
              </w:tc>
            </w:tr>
            <w:tr w:rsidR="00C8660A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</w:tr>
          </w:tbl>
          <w:p w:rsidR="00C8660A" w:rsidRDefault="00C8660A" w:rsidP="00C8660A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C8660A" w:rsidRDefault="00C8660A" w:rsidP="00C8660A">
            <w:pPr>
              <w:rPr>
                <w:lang w:val="nl-BE"/>
              </w:rPr>
            </w:pPr>
            <w:r>
              <w:rPr>
                <w:lang w:val="nl-BE"/>
              </w:rPr>
              <w:t>Week 6 (3-7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C8660A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3/08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4/08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05/08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06/08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07/08</w:t>
                  </w:r>
                </w:p>
              </w:tc>
            </w:tr>
            <w:tr w:rsidR="00C8660A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</w:tr>
          </w:tbl>
          <w:p w:rsidR="00C8660A" w:rsidRDefault="00C8660A" w:rsidP="00C8660A">
            <w:pPr>
              <w:pStyle w:val="Plattetekst"/>
            </w:pPr>
          </w:p>
          <w:p w:rsidR="00C8660A" w:rsidRDefault="00C8660A" w:rsidP="00C8660A">
            <w:pPr>
              <w:rPr>
                <w:lang w:val="nl-BE"/>
              </w:rPr>
            </w:pPr>
            <w:r>
              <w:rPr>
                <w:lang w:val="nl-BE"/>
              </w:rPr>
              <w:t>Week 7 (10- 14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C8660A" w:rsidTr="008A0707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10/08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11/08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12/08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13/08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660A" w:rsidRDefault="00C8660A" w:rsidP="00C8660A">
                  <w:r>
                    <w:t>14/08</w:t>
                  </w:r>
                </w:p>
              </w:tc>
            </w:tr>
            <w:tr w:rsidR="00C8660A" w:rsidTr="008A0707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660A" w:rsidRDefault="00C8660A" w:rsidP="00C8660A"/>
              </w:tc>
            </w:tr>
          </w:tbl>
          <w:p w:rsidR="00C8660A" w:rsidRDefault="00C8660A" w:rsidP="00C8660A">
            <w:pPr>
              <w:pStyle w:val="Plattetekst"/>
            </w:pPr>
          </w:p>
          <w:p w:rsidR="006C46EA" w:rsidRDefault="006C46EA" w:rsidP="006C46EA">
            <w:pPr>
              <w:rPr>
                <w:lang w:val="nl-BE"/>
              </w:rPr>
            </w:pPr>
            <w:r>
              <w:rPr>
                <w:lang w:val="nl-BE"/>
              </w:rPr>
              <w:t>Week 8 (17-19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6C46EA" w:rsidTr="005C474E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EA" w:rsidRDefault="006C46EA" w:rsidP="006C46EA">
                  <w:r>
                    <w:t>17/08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EA" w:rsidRDefault="006C46EA" w:rsidP="006C46EA">
                  <w:r>
                    <w:t>18/08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EA" w:rsidRDefault="006C46EA" w:rsidP="006C46EA">
                  <w:r>
                    <w:t>19/08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EA" w:rsidRDefault="006C46EA" w:rsidP="006C46EA"/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EA" w:rsidRDefault="006C46EA" w:rsidP="006C46EA"/>
              </w:tc>
            </w:tr>
            <w:tr w:rsidR="006C46EA" w:rsidTr="005C474E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6EA" w:rsidRDefault="006C46EA" w:rsidP="006C46E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6EA" w:rsidRDefault="006C46EA" w:rsidP="006C46E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6EA" w:rsidRDefault="006C46EA" w:rsidP="006C46EA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6EA" w:rsidRDefault="006C46EA" w:rsidP="006C46EA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6EA" w:rsidRDefault="006C46EA" w:rsidP="006C46EA"/>
              </w:tc>
            </w:tr>
          </w:tbl>
          <w:p w:rsidR="006C46EA" w:rsidRDefault="006C46EA" w:rsidP="00C8660A">
            <w:pPr>
              <w:rPr>
                <w:lang w:val="nl-BE"/>
              </w:rPr>
            </w:pPr>
          </w:p>
          <w:p w:rsidR="00C8660A" w:rsidRDefault="00C8660A" w:rsidP="00C8660A"/>
        </w:tc>
      </w:tr>
      <w:tr w:rsidR="00C8660A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Pr="00F35E38" w:rsidRDefault="00C8660A" w:rsidP="00C8660A">
            <w:pPr>
              <w:pStyle w:val="Plattetekst"/>
              <w:jc w:val="left"/>
              <w:rPr>
                <w:b/>
              </w:rPr>
            </w:pPr>
            <w:r w:rsidRPr="00F35E38">
              <w:rPr>
                <w:b/>
                <w:sz w:val="32"/>
              </w:rPr>
              <w:lastRenderedPageBreak/>
              <w:t>Medische informatie</w:t>
            </w:r>
          </w:p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Opmerkingen rond voeding</w:t>
            </w:r>
            <w:r>
              <w:br/>
              <w:t>(lactose- intolerant, vegetarisch, halal, gluten intolerantie, …)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Medicatie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Ja/nee</w:t>
            </w:r>
          </w:p>
          <w:p w:rsidR="00C8660A" w:rsidRDefault="00C8660A" w:rsidP="00C8660A"/>
          <w:p w:rsidR="00C8660A" w:rsidRDefault="00C8660A" w:rsidP="00C8660A">
            <w:r>
              <w:t>Indien ja: graag meer uitleg</w:t>
            </w:r>
          </w:p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Andere zaken die we moeten weten?</w:t>
            </w:r>
            <w:r>
              <w:br/>
              <w:t>(zindelijkheid, gedrag, …)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Ik geef toestemming voor het toedienen van 1 dosis paracetamol indien nodig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Ja/nee</w:t>
            </w:r>
          </w:p>
        </w:tc>
      </w:tr>
      <w:tr w:rsidR="00C8660A" w:rsidTr="002757DF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rPr>
                <w:b/>
                <w:shd w:val="clear" w:color="auto" w:fill="FFFFFF"/>
              </w:rPr>
            </w:pPr>
          </w:p>
          <w:p w:rsidR="00C8660A" w:rsidRDefault="00C8660A" w:rsidP="00C8660A">
            <w:pPr>
              <w:rPr>
                <w:b/>
                <w:shd w:val="clear" w:color="auto" w:fill="FFFFFF"/>
              </w:rPr>
            </w:pPr>
            <w:r w:rsidRPr="00F35E38">
              <w:rPr>
                <w:b/>
                <w:shd w:val="clear" w:color="auto" w:fill="FFFFFF"/>
              </w:rPr>
              <w:t xml:space="preserve">Door deze medische gegevens in te vullen erken je als ouder/voogd ook je verantwoordelijkheid om ervoor te zorgen dat COVID19 geen kansen krijgt deze </w:t>
            </w:r>
            <w:proofErr w:type="spellStart"/>
            <w:r w:rsidRPr="00F35E38">
              <w:rPr>
                <w:b/>
                <w:shd w:val="clear" w:color="auto" w:fill="FFFFFF"/>
              </w:rPr>
              <w:t>zomer.Je</w:t>
            </w:r>
            <w:proofErr w:type="spellEnd"/>
            <w:r w:rsidRPr="00F35E38">
              <w:rPr>
                <w:b/>
                <w:shd w:val="clear" w:color="auto" w:fill="FFFFFF"/>
              </w:rPr>
              <w:t xml:space="preserve"> respecteert de deelnamevoorwaarden, de afspraken rond bubbels en het niet mixen van bubbels en de afspraken als een kind ziek wordt tijdens het aanbod.</w:t>
            </w:r>
          </w:p>
          <w:p w:rsidR="00C8660A" w:rsidRPr="00F35E38" w:rsidRDefault="00C8660A" w:rsidP="00C8660A">
            <w:pPr>
              <w:rPr>
                <w:b/>
              </w:rPr>
            </w:pPr>
          </w:p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bookmarkStart w:id="0" w:name="_GoBack" w:colFirst="0" w:colLast="1"/>
            <w:r>
              <w:t xml:space="preserve">Heb je een </w:t>
            </w:r>
            <w:proofErr w:type="spellStart"/>
            <w:r>
              <w:t>Uitpas</w:t>
            </w:r>
            <w:proofErr w:type="spellEnd"/>
            <w:r>
              <w:t xml:space="preserve"> met kansentarief (waardoor je voor jouw kind maar 1/5 van de prijs betaalt)?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Ja/nee</w:t>
            </w:r>
          </w:p>
          <w:p w:rsidR="00C8660A" w:rsidRDefault="00C8660A" w:rsidP="00C8660A"/>
          <w:p w:rsidR="00C8660A" w:rsidRDefault="00C8660A" w:rsidP="00C8660A">
            <w:r>
              <w:t>Indien ja: graag Uitpasnummer vermelden</w:t>
            </w:r>
            <w:r>
              <w:br/>
              <w:t>………………………………………..</w:t>
            </w:r>
          </w:p>
        </w:tc>
      </w:tr>
      <w:bookmarkEnd w:id="0"/>
      <w:tr w:rsidR="00C8660A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Kop2"/>
              <w:outlineLvl w:val="1"/>
            </w:pPr>
            <w:r>
              <w:t>Contactgegevens</w:t>
            </w:r>
          </w:p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Naam ouder/voogd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Achternaam ouder/voogd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6EA" w:rsidRDefault="006C46EA" w:rsidP="006C46EA">
            <w:pPr>
              <w:pStyle w:val="Plattetekst"/>
            </w:pPr>
            <w:r>
              <w:t xml:space="preserve">Adres: </w:t>
            </w:r>
            <w:r w:rsidRPr="00A96376">
              <w:rPr>
                <w:sz w:val="18"/>
                <w:szCs w:val="18"/>
              </w:rPr>
              <w:t>straat + huisnummer</w:t>
            </w:r>
          </w:p>
          <w:p w:rsidR="00C8660A" w:rsidRDefault="006C46EA" w:rsidP="006C46EA">
            <w:pPr>
              <w:pStyle w:val="Plattetekst"/>
            </w:pPr>
            <w:r w:rsidRPr="00A96376">
              <w:rPr>
                <w:sz w:val="18"/>
                <w:szCs w:val="18"/>
              </w:rPr>
              <w:t>Postcode + gemeente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0A" w:rsidRDefault="00C8660A" w:rsidP="00C8660A"/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Telefoonnummer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 xml:space="preserve">E-mailadres 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/>
        </w:tc>
      </w:tr>
      <w:tr w:rsidR="00C8660A" w:rsidTr="006C46E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pPr>
              <w:pStyle w:val="Plattetekst"/>
            </w:pPr>
            <w:r>
              <w:t>Mogen bovenstaande contactgegevens gebruikt worden voor de opmaak en versturen van de factuur?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0A" w:rsidRDefault="00C8660A" w:rsidP="00C8660A">
            <w:r>
              <w:t>Ja/Nee</w:t>
            </w:r>
          </w:p>
          <w:p w:rsidR="006C46EA" w:rsidRDefault="006C46EA" w:rsidP="00C8660A"/>
          <w:p w:rsidR="006C46EA" w:rsidRDefault="006C46EA" w:rsidP="00C8660A">
            <w:r>
              <w:t>Indien nee: facturatiegegevens</w:t>
            </w:r>
          </w:p>
          <w:p w:rsidR="006C46EA" w:rsidRPr="006C46EA" w:rsidRDefault="006C46EA" w:rsidP="00C8660A">
            <w:pPr>
              <w:rPr>
                <w:sz w:val="18"/>
                <w:szCs w:val="18"/>
              </w:rPr>
            </w:pPr>
            <w:r w:rsidRPr="006C46EA">
              <w:rPr>
                <w:sz w:val="18"/>
                <w:szCs w:val="18"/>
              </w:rPr>
              <w:t>(naam, adres):</w:t>
            </w:r>
          </w:p>
          <w:p w:rsidR="006C46EA" w:rsidRDefault="006C46EA" w:rsidP="00C8660A"/>
          <w:p w:rsidR="006C46EA" w:rsidRDefault="006C46EA" w:rsidP="00C8660A"/>
        </w:tc>
      </w:tr>
    </w:tbl>
    <w:p w:rsidR="00B877D4" w:rsidRDefault="00B877D4"/>
    <w:sectPr w:rsidR="00B877D4" w:rsidSect="00B877D4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4"/>
    <w:rsid w:val="00136AE5"/>
    <w:rsid w:val="001645F4"/>
    <w:rsid w:val="001B7679"/>
    <w:rsid w:val="003B7059"/>
    <w:rsid w:val="003E5634"/>
    <w:rsid w:val="00414CD1"/>
    <w:rsid w:val="005821C7"/>
    <w:rsid w:val="006C46EA"/>
    <w:rsid w:val="00875757"/>
    <w:rsid w:val="009B564F"/>
    <w:rsid w:val="00B877D4"/>
    <w:rsid w:val="00C8660A"/>
    <w:rsid w:val="00CE644D"/>
    <w:rsid w:val="00DC0839"/>
    <w:rsid w:val="00EA5D52"/>
    <w:rsid w:val="00F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1E06F"/>
  <w15:docId w15:val="{0347DBD0-C0CD-47D8-9C1A-34101D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jc w:val="right"/>
    </w:pPr>
  </w:style>
  <w:style w:type="paragraph" w:styleId="Datum">
    <w:name w:val="Date"/>
    <w:basedOn w:val="Standaard"/>
    <w:next w:val="Standaard"/>
    <w:pPr>
      <w:spacing w:before="240" w:after="240"/>
    </w:p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table" w:styleId="Tabelraster">
    <w:name w:val="Table Grid"/>
    <w:basedOn w:val="Standaardtabel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nja\AppData\Roaming\Microsoft\Templates\Informatieformulier%20bij%20noodgevallen%20voor%20werkn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96D69D-9B63-46F8-888F-1BDF204B2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Informatieformulier bij noodgevallen voor werknemers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Vandenheulen Jana</dc:creator>
  <cp:keywords/>
  <dc:description/>
  <cp:lastModifiedBy>Nele Merlier</cp:lastModifiedBy>
  <cp:revision>3</cp:revision>
  <cp:lastPrinted>2003-03-28T22:11:00Z</cp:lastPrinted>
  <dcterms:created xsi:type="dcterms:W3CDTF">2020-07-01T22:31:00Z</dcterms:created>
  <dcterms:modified xsi:type="dcterms:W3CDTF">2020-07-01T22:49:00Z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TC060889401043</vt:lpwstr>
  </property>
</Properties>
</file>