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4" w:rsidRDefault="003E5634" w:rsidP="003E5634">
      <w:pPr>
        <w:pStyle w:val="Kop1"/>
      </w:pPr>
      <w:r>
        <w:t xml:space="preserve">Inschrijfformulier Speelpleinwerking </w:t>
      </w:r>
      <w:r w:rsidR="00A96376">
        <w:t>‘t Speelakkertje</w:t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348"/>
        <w:gridCol w:w="2610"/>
        <w:gridCol w:w="2610"/>
      </w:tblGrid>
      <w:tr w:rsidR="00B877D4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Kop2"/>
              <w:outlineLvl w:val="1"/>
            </w:pPr>
            <w:r>
              <w:t>Persoonlijke informatie</w:t>
            </w:r>
          </w:p>
        </w:tc>
      </w:tr>
      <w:tr w:rsidR="009B564F" w:rsidTr="001C720C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Voornaam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Achternaam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Risicogroep?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r>
              <w:t>Ja/nee</w:t>
            </w:r>
          </w:p>
          <w:p w:rsidR="009B564F" w:rsidRDefault="009B564F"/>
          <w:p w:rsidR="00A96376" w:rsidRDefault="00A96376">
            <w:r>
              <w:t>Indien ja: Is er toestemming van de arts en/of ouder om deel te nemen aan de werking</w:t>
            </w:r>
            <w:r w:rsidR="003E5634">
              <w:t xml:space="preserve">? </w:t>
            </w:r>
          </w:p>
          <w:p w:rsidR="009B564F" w:rsidRDefault="003E5634">
            <w:r>
              <w:t>Ja/nee</w:t>
            </w:r>
          </w:p>
        </w:tc>
      </w:tr>
      <w:tr w:rsidR="009B564F" w:rsidTr="00D474BC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Pr="009B564F" w:rsidRDefault="009B564F" w:rsidP="00A96376">
            <w:pPr>
              <w:rPr>
                <w:b/>
              </w:rPr>
            </w:pPr>
            <w:r>
              <w:rPr>
                <w:b/>
              </w:rPr>
              <w:t xml:space="preserve">Duid met “X” aan welke bubbel </w:t>
            </w:r>
            <w:r w:rsidR="00A96376">
              <w:rPr>
                <w:b/>
              </w:rPr>
              <w:t xml:space="preserve">uw voorkeur heeft </w:t>
            </w:r>
          </w:p>
        </w:tc>
      </w:tr>
      <w:tr w:rsidR="009B564F" w:rsidTr="005448F1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>
            <w:pPr>
              <w:pStyle w:val="Plattetekst"/>
            </w:pPr>
            <w:r>
              <w:t>Keuze bubbelkleur</w:t>
            </w:r>
          </w:p>
          <w:p w:rsidR="009B564F" w:rsidRDefault="009B564F">
            <w:pPr>
              <w:pStyle w:val="Plattetekst"/>
            </w:pPr>
            <w:r>
              <w:t>(Tussen haakjes vindt u de geboortejaren per bubbel)</w:t>
            </w:r>
          </w:p>
          <w:p w:rsidR="00A96376" w:rsidRDefault="00A96376">
            <w:pPr>
              <w:pStyle w:val="Plattetekst"/>
            </w:pPr>
          </w:p>
          <w:p w:rsidR="00A96376" w:rsidRPr="00A96376" w:rsidRDefault="00A96376" w:rsidP="00A96376">
            <w:pPr>
              <w:pStyle w:val="Plattetekst"/>
              <w:rPr>
                <w:i/>
                <w:sz w:val="18"/>
                <w:szCs w:val="18"/>
              </w:rPr>
            </w:pPr>
            <w:r w:rsidRPr="00A96376">
              <w:rPr>
                <w:i/>
                <w:sz w:val="18"/>
                <w:szCs w:val="18"/>
              </w:rPr>
              <w:t xml:space="preserve">!!! </w:t>
            </w:r>
            <w:r>
              <w:rPr>
                <w:i/>
                <w:sz w:val="18"/>
                <w:szCs w:val="18"/>
              </w:rPr>
              <w:t>Tijdens e</w:t>
            </w:r>
            <w:r w:rsidRPr="00A96376">
              <w:rPr>
                <w:i/>
                <w:sz w:val="18"/>
                <w:szCs w:val="18"/>
              </w:rPr>
              <w:t xml:space="preserve">en aantal weken, zijn bubbels volzet, er zijn binnen elke leeftijdsgroep nog plaatsen vrij. U kan uw voorkeur doorgeven en we houden hier zoveel als mogelijk rekening mee. Helaas kan het zijn dat uw </w:t>
            </w:r>
            <w:r>
              <w:rPr>
                <w:i/>
                <w:sz w:val="18"/>
                <w:szCs w:val="18"/>
              </w:rPr>
              <w:t>kind bij een ander bubbelkleur d</w:t>
            </w:r>
            <w:r w:rsidRPr="00A96376">
              <w:rPr>
                <w:i/>
                <w:sz w:val="18"/>
                <w:szCs w:val="18"/>
              </w:rPr>
              <w:t>an gekozen wordt ingedeeld!!!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A96376" w:rsidP="00A96376">
            <w:r>
              <w:t>Groene</w:t>
            </w:r>
            <w:r w:rsidR="009B564F">
              <w:t xml:space="preserve"> bubbel (</w:t>
            </w:r>
            <w:r>
              <w:t>2014 – 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9B564F" w:rsidTr="005B31A4">
        <w:trPr>
          <w:trHeight w:val="288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>
            <w:pPr>
              <w:pStyle w:val="Platteteks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A96376">
            <w:r>
              <w:t>Gele bubbel (2014 -2017</w:t>
            </w:r>
            <w:r w:rsidR="009B564F"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9B564F" w:rsidTr="002B67B8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4F" w:rsidRDefault="009B564F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A96376">
            <w:r>
              <w:t>Rode bubbel (2010-2013</w:t>
            </w:r>
            <w:r w:rsidR="009B564F"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9B564F" w:rsidTr="003D242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4F" w:rsidRDefault="009B564F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A96376">
            <w:r>
              <w:t>Blauwe bubbel (2010 -2013</w:t>
            </w:r>
            <w:r w:rsidR="009B564F"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9B564F" w:rsidTr="0036543D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4F" w:rsidRDefault="009B564F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A96376">
            <w:r>
              <w:t>Groene bubbel (2006-2009</w:t>
            </w:r>
            <w:r w:rsidR="009B564F"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9B564F" w:rsidTr="00750B8A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Pr="009B564F" w:rsidRDefault="009B564F">
            <w:pPr>
              <w:rPr>
                <w:b/>
              </w:rPr>
            </w:pPr>
            <w:r>
              <w:rPr>
                <w:b/>
              </w:rPr>
              <w:t>Duid met “X” aan welke dagen</w:t>
            </w:r>
            <w:r w:rsidR="00805719">
              <w:rPr>
                <w:b/>
              </w:rPr>
              <w:t xml:space="preserve"> uw kind naar het speelplein wil komen</w:t>
            </w:r>
          </w:p>
        </w:tc>
      </w:tr>
      <w:tr w:rsidR="009B564F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>
            <w:pPr>
              <w:pStyle w:val="Plattetekst"/>
            </w:pPr>
            <w:bookmarkStart w:id="0" w:name="_GoBack"/>
            <w:bookmarkEnd w:id="0"/>
          </w:p>
          <w:p w:rsidR="009B564F" w:rsidRDefault="00A96376" w:rsidP="009B564F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>Week 2 (8 – 10</w:t>
            </w:r>
            <w:r w:rsidR="009B564F">
              <w:rPr>
                <w:lang w:val="nl-BE"/>
              </w:rPr>
              <w:t xml:space="preserve">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9B564F" w:rsidTr="00A96376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8/07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9/07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10/07</w:t>
                  </w:r>
                </w:p>
              </w:tc>
            </w:tr>
            <w:tr w:rsidR="009B564F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</w:tr>
          </w:tbl>
          <w:p w:rsidR="009B564F" w:rsidRDefault="009B564F" w:rsidP="009B564F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9B564F" w:rsidRDefault="00A96376" w:rsidP="009B564F">
            <w:pPr>
              <w:rPr>
                <w:lang w:val="nl-BE"/>
              </w:rPr>
            </w:pPr>
            <w:r>
              <w:rPr>
                <w:lang w:val="nl-BE"/>
              </w:rPr>
              <w:t>Week 3 (13 – 17</w:t>
            </w:r>
            <w:r w:rsidR="009B564F">
              <w:rPr>
                <w:lang w:val="nl-BE"/>
              </w:rPr>
              <w:t xml:space="preserve"> juli)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9B564F" w:rsidTr="009B564F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13/07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14/07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15/07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16/07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17/07</w:t>
                  </w:r>
                </w:p>
              </w:tc>
            </w:tr>
            <w:tr w:rsidR="009B564F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</w:tr>
          </w:tbl>
          <w:p w:rsidR="009B564F" w:rsidRDefault="009B564F">
            <w:pPr>
              <w:pStyle w:val="Plattetekst"/>
            </w:pPr>
          </w:p>
          <w:p w:rsidR="00A96376" w:rsidRDefault="00A96376" w:rsidP="00A96376">
            <w:pPr>
              <w:rPr>
                <w:lang w:val="nl-BE"/>
              </w:rPr>
            </w:pPr>
            <w:r>
              <w:rPr>
                <w:lang w:val="nl-BE"/>
              </w:rPr>
              <w:t>Week 4 (20 – 24 juli)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A96376" w:rsidTr="005C474E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376" w:rsidRDefault="00A96376" w:rsidP="00A96376">
                  <w:r>
                    <w:t>20/07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376" w:rsidRDefault="00A96376" w:rsidP="00A96376">
                  <w:r>
                    <w:t>21/07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376" w:rsidRDefault="00A96376" w:rsidP="00A96376">
                  <w:r>
                    <w:t>22/07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376" w:rsidRDefault="00A96376" w:rsidP="00A96376">
                  <w:r>
                    <w:t>23/07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6376" w:rsidRDefault="00A96376" w:rsidP="00A96376">
                  <w:r>
                    <w:t>24/07</w:t>
                  </w:r>
                </w:p>
              </w:tc>
            </w:tr>
            <w:tr w:rsidR="00A96376" w:rsidTr="005C474E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6376" w:rsidRDefault="00A96376" w:rsidP="00A96376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6376" w:rsidRDefault="00A96376" w:rsidP="00A96376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6376" w:rsidRDefault="00A96376" w:rsidP="00A96376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6376" w:rsidRDefault="00A96376" w:rsidP="00A96376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6376" w:rsidRDefault="00A96376" w:rsidP="00A96376"/>
              </w:tc>
            </w:tr>
          </w:tbl>
          <w:p w:rsidR="00A96376" w:rsidRDefault="00A96376" w:rsidP="00136AE5">
            <w:pPr>
              <w:rPr>
                <w:lang w:val="nl-BE"/>
              </w:rPr>
            </w:pPr>
          </w:p>
          <w:p w:rsidR="00A96376" w:rsidRDefault="00A96376" w:rsidP="00136AE5">
            <w:pPr>
              <w:rPr>
                <w:lang w:val="nl-BE"/>
              </w:rPr>
            </w:pPr>
          </w:p>
          <w:p w:rsidR="00136AE5" w:rsidRDefault="00136AE5" w:rsidP="00136AE5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 xml:space="preserve">Week </w:t>
            </w:r>
            <w:r w:rsidR="003B7059">
              <w:rPr>
                <w:lang w:val="nl-BE"/>
              </w:rPr>
              <w:t>5</w:t>
            </w:r>
            <w:r w:rsidR="00A96376">
              <w:rPr>
                <w:lang w:val="nl-BE"/>
              </w:rPr>
              <w:t xml:space="preserve"> (27 </w:t>
            </w:r>
            <w:r>
              <w:rPr>
                <w:lang w:val="nl-BE"/>
              </w:rPr>
              <w:t>-</w:t>
            </w:r>
            <w:r w:rsidR="00A96376">
              <w:rPr>
                <w:lang w:val="nl-BE"/>
              </w:rPr>
              <w:t xml:space="preserve"> </w:t>
            </w:r>
            <w:r>
              <w:rPr>
                <w:lang w:val="nl-BE"/>
              </w:rPr>
              <w:t>31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136AE5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27/07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28/07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29/07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30/07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31/07</w:t>
                  </w:r>
                </w:p>
              </w:tc>
            </w:tr>
            <w:tr w:rsidR="00136AE5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</w:tr>
          </w:tbl>
          <w:p w:rsidR="00136AE5" w:rsidRDefault="00136AE5" w:rsidP="00136AE5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136AE5" w:rsidRDefault="00136AE5" w:rsidP="00136AE5">
            <w:pPr>
              <w:rPr>
                <w:lang w:val="nl-BE"/>
              </w:rPr>
            </w:pPr>
            <w:r>
              <w:rPr>
                <w:lang w:val="nl-BE"/>
              </w:rPr>
              <w:t xml:space="preserve">Week </w:t>
            </w:r>
            <w:r w:rsidR="003B7059">
              <w:rPr>
                <w:lang w:val="nl-BE"/>
              </w:rPr>
              <w:t>6</w:t>
            </w:r>
            <w:r>
              <w:rPr>
                <w:lang w:val="nl-BE"/>
              </w:rPr>
              <w:t xml:space="preserve"> (3-7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136AE5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4/08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05/08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06/08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07/08</w:t>
                  </w:r>
                </w:p>
              </w:tc>
            </w:tr>
            <w:tr w:rsidR="00136AE5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</w:tr>
          </w:tbl>
          <w:p w:rsidR="009B564F" w:rsidRDefault="009B564F">
            <w:pPr>
              <w:pStyle w:val="Plattetekst"/>
            </w:pPr>
          </w:p>
          <w:p w:rsidR="003B7059" w:rsidRDefault="003B7059" w:rsidP="003B7059">
            <w:pPr>
              <w:rPr>
                <w:lang w:val="nl-BE"/>
              </w:rPr>
            </w:pPr>
            <w:r>
              <w:rPr>
                <w:lang w:val="nl-BE"/>
              </w:rPr>
              <w:t>Week 7 (10</w:t>
            </w:r>
            <w:r w:rsidR="00A96376">
              <w:rPr>
                <w:lang w:val="nl-BE"/>
              </w:rPr>
              <w:t>- 12</w:t>
            </w:r>
            <w:r>
              <w:rPr>
                <w:lang w:val="nl-BE"/>
              </w:rPr>
              <w:t xml:space="preserve">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3B7059" w:rsidTr="00A96376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7059" w:rsidRDefault="003B7059" w:rsidP="003B7059">
                  <w:r>
                    <w:t>10/08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7059" w:rsidRDefault="003B7059" w:rsidP="003B7059">
                  <w:r>
                    <w:t>11/08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7059" w:rsidRDefault="003B7059" w:rsidP="003B7059">
                  <w:r>
                    <w:t>12/08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</w:tr>
            <w:tr w:rsidR="003B7059" w:rsidTr="008A0707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059" w:rsidRDefault="003B7059" w:rsidP="003B7059"/>
              </w:tc>
            </w:tr>
          </w:tbl>
          <w:p w:rsidR="009B564F" w:rsidRDefault="009B564F"/>
        </w:tc>
      </w:tr>
      <w:tr w:rsidR="00F35E38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8" w:rsidRPr="00F35E38" w:rsidRDefault="00F35E38" w:rsidP="00F35E38">
            <w:pPr>
              <w:pStyle w:val="Plattetekst"/>
              <w:jc w:val="left"/>
              <w:rPr>
                <w:b/>
              </w:rPr>
            </w:pPr>
            <w:r w:rsidRPr="00F35E38">
              <w:rPr>
                <w:b/>
                <w:sz w:val="32"/>
              </w:rPr>
              <w:lastRenderedPageBreak/>
              <w:t>Medische informatie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Opmerkingen rond v</w:t>
            </w:r>
            <w:r w:rsidR="009B564F">
              <w:t>oeding</w:t>
            </w:r>
            <w:r>
              <w:br/>
              <w:t>(lactose- intolerant, vegetarisch, halal, gluten intolerantie, …)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Medicatie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r>
              <w:t>Ja/nee</w:t>
            </w:r>
          </w:p>
          <w:p w:rsidR="00F35E38" w:rsidRDefault="00F35E38"/>
          <w:p w:rsidR="00F35E38" w:rsidRDefault="00F35E38">
            <w:r>
              <w:t>Indien ja: graag meer uitleg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Andere zaken die we moeten weten?</w:t>
            </w:r>
            <w:r>
              <w:br/>
              <w:t>(zindelijkheid, gedrag, …)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Ik geef toestemming voor het toedienen van 1 dosis paracetamol indien nodig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r>
              <w:t>Ja/nee</w:t>
            </w:r>
          </w:p>
        </w:tc>
      </w:tr>
      <w:tr w:rsidR="00F35E38" w:rsidTr="002757DF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C7" w:rsidRDefault="005821C7">
            <w:pPr>
              <w:rPr>
                <w:b/>
                <w:shd w:val="clear" w:color="auto" w:fill="FFFFFF"/>
              </w:rPr>
            </w:pPr>
          </w:p>
          <w:p w:rsidR="00F35E38" w:rsidRDefault="00F35E38">
            <w:pPr>
              <w:rPr>
                <w:b/>
                <w:shd w:val="clear" w:color="auto" w:fill="FFFFFF"/>
              </w:rPr>
            </w:pPr>
            <w:r w:rsidRPr="00F35E38">
              <w:rPr>
                <w:b/>
                <w:shd w:val="clear" w:color="auto" w:fill="FFFFFF"/>
              </w:rPr>
              <w:t xml:space="preserve">Door deze medische gegevens in te vullen erken je als ouder/voogd ook je verantwoordelijkheid om ervoor te zorgen dat COVID19 geen kansen krijgt deze </w:t>
            </w:r>
            <w:proofErr w:type="spellStart"/>
            <w:r w:rsidRPr="00F35E38">
              <w:rPr>
                <w:b/>
                <w:shd w:val="clear" w:color="auto" w:fill="FFFFFF"/>
              </w:rPr>
              <w:t>zomer.Je</w:t>
            </w:r>
            <w:proofErr w:type="spellEnd"/>
            <w:r w:rsidRPr="00F35E38">
              <w:rPr>
                <w:b/>
                <w:shd w:val="clear" w:color="auto" w:fill="FFFFFF"/>
              </w:rPr>
              <w:t xml:space="preserve"> respecteert de deelnamevoorwaarden, de afspraken rond bubbels en het niet mixen van bubbels en de afspraken als een kind ziek wordt tijdens het aanbod.</w:t>
            </w:r>
          </w:p>
          <w:p w:rsidR="005821C7" w:rsidRPr="00F35E38" w:rsidRDefault="005821C7">
            <w:pPr>
              <w:rPr>
                <w:b/>
              </w:rPr>
            </w:pPr>
          </w:p>
        </w:tc>
      </w:tr>
      <w:tr w:rsidR="00B877D4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5821C7">
            <w:pPr>
              <w:pStyle w:val="Kop2"/>
              <w:outlineLvl w:val="1"/>
            </w:pPr>
            <w:r>
              <w:t>Contactgegevens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 xml:space="preserve">Naam </w:t>
            </w:r>
            <w:r w:rsidR="005821C7">
              <w:t>ouder/voogd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5821C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C7" w:rsidRDefault="005821C7">
            <w:pPr>
              <w:pStyle w:val="Plattetekst"/>
            </w:pPr>
            <w:r>
              <w:t>Achternaam ouder/voogd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C7" w:rsidRDefault="005821C7"/>
        </w:tc>
      </w:tr>
      <w:tr w:rsidR="00B877D4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Adres</w:t>
            </w:r>
            <w:r w:rsidR="00A96376">
              <w:t xml:space="preserve">: </w:t>
            </w:r>
            <w:r w:rsidR="00A96376" w:rsidRPr="00A96376">
              <w:rPr>
                <w:sz w:val="18"/>
                <w:szCs w:val="18"/>
              </w:rPr>
              <w:t>straat + huisnummer</w:t>
            </w:r>
          </w:p>
          <w:p w:rsidR="00A96376" w:rsidRPr="00A96376" w:rsidRDefault="00A96376">
            <w:pPr>
              <w:pStyle w:val="Plattetekst"/>
              <w:rPr>
                <w:sz w:val="18"/>
                <w:szCs w:val="18"/>
              </w:rPr>
            </w:pPr>
            <w:r w:rsidRPr="00A96376">
              <w:rPr>
                <w:sz w:val="18"/>
                <w:szCs w:val="18"/>
              </w:rPr>
              <w:t>Postcode + gemeente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D4" w:rsidRDefault="00B877D4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Telefoonnummer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5821C7">
            <w:pPr>
              <w:pStyle w:val="Plattetekst"/>
            </w:pPr>
            <w:r>
              <w:t xml:space="preserve">E-mailadres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</w:tbl>
    <w:p w:rsidR="00B877D4" w:rsidRDefault="00B877D4"/>
    <w:sectPr w:rsidR="00B877D4" w:rsidSect="00B877D4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4"/>
    <w:rsid w:val="00136AE5"/>
    <w:rsid w:val="001645F4"/>
    <w:rsid w:val="001B7679"/>
    <w:rsid w:val="003B7059"/>
    <w:rsid w:val="003E5634"/>
    <w:rsid w:val="005821C7"/>
    <w:rsid w:val="00805719"/>
    <w:rsid w:val="00875757"/>
    <w:rsid w:val="009B564F"/>
    <w:rsid w:val="00A96376"/>
    <w:rsid w:val="00B877D4"/>
    <w:rsid w:val="00CE644D"/>
    <w:rsid w:val="00EA5D52"/>
    <w:rsid w:val="00F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B496D"/>
  <w15:docId w15:val="{0347DBD0-C0CD-47D8-9C1A-34101D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jc w:val="right"/>
    </w:pPr>
  </w:style>
  <w:style w:type="paragraph" w:styleId="Datum">
    <w:name w:val="Date"/>
    <w:basedOn w:val="Standaard"/>
    <w:next w:val="Standaard"/>
    <w:pPr>
      <w:spacing w:before="240" w:after="240"/>
    </w:p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table" w:styleId="Tabelraster">
    <w:name w:val="Table Grid"/>
    <w:basedOn w:val="Standaardtabel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nja\AppData\Roaming\Microsoft\Templates\Informatieformulier%20bij%20noodgevallen%20voor%20werkn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96D69D-9B63-46F8-888F-1BDF204B2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Informatieformulier bij noodgevallen voor werknemers</Template>
  <TotalTime>2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Vandenheulen Jana</dc:creator>
  <cp:keywords/>
  <dc:description/>
  <cp:lastModifiedBy>Nele Merlier</cp:lastModifiedBy>
  <cp:revision>3</cp:revision>
  <cp:lastPrinted>2003-03-28T22:11:00Z</cp:lastPrinted>
  <dcterms:created xsi:type="dcterms:W3CDTF">2020-07-01T21:31:00Z</dcterms:created>
  <dcterms:modified xsi:type="dcterms:W3CDTF">2020-07-01T22:50:00Z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TC060889401043</vt:lpwstr>
  </property>
</Properties>
</file>